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025386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 xml:space="preserve">Załącznik nr </w:t>
      </w:r>
      <w:r w:rsidR="00F51762">
        <w:rPr>
          <w:b/>
        </w:rPr>
        <w:t>9</w:t>
      </w:r>
    </w:p>
    <w:p w:rsidR="00025386" w:rsidRDefault="00BF4FC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B2DFE" w:rsidRPr="007B2DFE">
        <w:rPr>
          <w:rFonts w:ascii="Times New Roman" w:eastAsia="Times New Roman" w:hAnsi="Times New Roman"/>
          <w:b/>
          <w:sz w:val="24"/>
          <w:szCs w:val="20"/>
          <w:lang w:eastAsia="pl-PL"/>
        </w:rPr>
        <w:t>MGZGK.1711.</w:t>
      </w:r>
      <w:r w:rsidR="00EE0B66">
        <w:rPr>
          <w:rFonts w:ascii="Times New Roman" w:eastAsia="Times New Roman" w:hAnsi="Times New Roman"/>
          <w:b/>
          <w:sz w:val="24"/>
          <w:szCs w:val="20"/>
          <w:lang w:eastAsia="pl-PL"/>
        </w:rPr>
        <w:t>7.2018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7B2DFE" w:rsidRPr="007B2DFE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7B2DFE" w:rsidP="000D1735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B2D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Odbiór i zagospodarowanie odpadów </w:t>
      </w:r>
      <w:r w:rsidR="000D1735" w:rsidRPr="000D1735">
        <w:rPr>
          <w:rFonts w:ascii="Times New Roman" w:eastAsia="Times New Roman" w:hAnsi="Times New Roman"/>
          <w:b/>
          <w:sz w:val="24"/>
          <w:szCs w:val="24"/>
          <w:lang w:eastAsia="pl-PL"/>
        </w:rPr>
        <w:t>zbieranych w Punkcie Selektywnej Zbiórki Odpa</w:t>
      </w:r>
      <w:r w:rsidR="000D1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dów Komunalnych w Serocku przy </w:t>
      </w:r>
      <w:r w:rsidR="000D1735" w:rsidRPr="000D1735">
        <w:rPr>
          <w:rFonts w:ascii="Times New Roman" w:eastAsia="Times New Roman" w:hAnsi="Times New Roman"/>
          <w:b/>
          <w:sz w:val="24"/>
          <w:szCs w:val="24"/>
          <w:lang w:eastAsia="pl-PL"/>
        </w:rPr>
        <w:t>ul. Nasielskiej 21 oraz odpadów z opróżniania koszy ulicznych, czyszczenia placów i ulic or</w:t>
      </w:r>
      <w:r w:rsidR="000D1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az likwidacji dzikich wysypisk </w:t>
      </w:r>
      <w:r w:rsidR="000D1735" w:rsidRPr="000D1735">
        <w:rPr>
          <w:rFonts w:ascii="Times New Roman" w:eastAsia="Times New Roman" w:hAnsi="Times New Roman"/>
          <w:b/>
          <w:sz w:val="24"/>
          <w:szCs w:val="24"/>
          <w:lang w:eastAsia="pl-PL"/>
        </w:rPr>
        <w:t>w 2019 roku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2820FD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……………….</w:t>
      </w:r>
      <w:r w:rsidR="00CD751B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só</w:t>
      </w:r>
      <w:r w:rsidR="00833E3D">
        <w:rPr>
          <w:rFonts w:ascii="Times New Roman" w:hAnsi="Times New Roman"/>
          <w:bCs/>
          <w:sz w:val="24"/>
          <w:szCs w:val="24"/>
        </w:rPr>
        <w:t xml:space="preserve">b </w:t>
      </w:r>
      <w:r>
        <w:rPr>
          <w:rFonts w:ascii="Times New Roman" w:hAnsi="Times New Roman"/>
          <w:bCs/>
          <w:sz w:val="24"/>
          <w:szCs w:val="24"/>
        </w:rPr>
        <w:t>wykonujących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3E4">
        <w:rPr>
          <w:rFonts w:ascii="Times New Roman" w:hAnsi="Times New Roman"/>
          <w:bCs/>
          <w:sz w:val="24"/>
          <w:szCs w:val="24"/>
        </w:rPr>
        <w:t xml:space="preserve">jest </w:t>
      </w:r>
      <w:r w:rsidR="005123B0">
        <w:rPr>
          <w:rFonts w:ascii="Times New Roman" w:hAnsi="Times New Roman"/>
          <w:bCs/>
          <w:sz w:val="24"/>
          <w:szCs w:val="24"/>
        </w:rPr>
        <w:t xml:space="preserve">zatrudnionych 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(Dz. U. z 2014 r. poz. 1502, </w:t>
      </w:r>
      <w:r w:rsidR="00CD751B">
        <w:rPr>
          <w:rFonts w:ascii="Times New Roman" w:hAnsi="Times New Roman"/>
          <w:bCs/>
          <w:sz w:val="24"/>
          <w:szCs w:val="24"/>
        </w:rPr>
        <w:t>z późn.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BA7BDF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5A" w:rsidRDefault="00BE6E5A" w:rsidP="00025386">
      <w:pPr>
        <w:spacing w:after="0" w:line="240" w:lineRule="auto"/>
      </w:pPr>
      <w:r>
        <w:separator/>
      </w:r>
    </w:p>
  </w:endnote>
  <w:endnote w:type="continuationSeparator" w:id="0">
    <w:p w:rsidR="00BE6E5A" w:rsidRDefault="00BE6E5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FE" w:rsidRDefault="007B2D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BF4FC6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4B82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9768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9768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FE" w:rsidRDefault="007B2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5A" w:rsidRDefault="00BE6E5A" w:rsidP="00025386">
      <w:pPr>
        <w:spacing w:after="0" w:line="240" w:lineRule="auto"/>
      </w:pPr>
      <w:r>
        <w:separator/>
      </w:r>
    </w:p>
  </w:footnote>
  <w:footnote w:type="continuationSeparator" w:id="0">
    <w:p w:rsidR="00BE6E5A" w:rsidRDefault="00BE6E5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FE" w:rsidRDefault="007B2D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FE" w:rsidRDefault="007B2D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FE" w:rsidRDefault="007B2D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42"/>
    <w:rsid w:val="00025386"/>
    <w:rsid w:val="000375F3"/>
    <w:rsid w:val="000D1735"/>
    <w:rsid w:val="00107A27"/>
    <w:rsid w:val="001C2314"/>
    <w:rsid w:val="002820FD"/>
    <w:rsid w:val="0029768C"/>
    <w:rsid w:val="004202B7"/>
    <w:rsid w:val="0043536C"/>
    <w:rsid w:val="005123B0"/>
    <w:rsid w:val="005624D8"/>
    <w:rsid w:val="00795042"/>
    <w:rsid w:val="007A69F8"/>
    <w:rsid w:val="007B2DFE"/>
    <w:rsid w:val="00833E3D"/>
    <w:rsid w:val="008F2498"/>
    <w:rsid w:val="00900E03"/>
    <w:rsid w:val="00A56A6F"/>
    <w:rsid w:val="00AE62F2"/>
    <w:rsid w:val="00BA7BDF"/>
    <w:rsid w:val="00BE33E4"/>
    <w:rsid w:val="00BE6E5A"/>
    <w:rsid w:val="00BF4FC6"/>
    <w:rsid w:val="00CD751B"/>
    <w:rsid w:val="00D55FC4"/>
    <w:rsid w:val="00E10D5B"/>
    <w:rsid w:val="00EE0B66"/>
    <w:rsid w:val="00F5176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0E93A-D6E5-4443-9F45-0F51638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2018-12-11T13:15:00Z</dcterms:created>
  <dcterms:modified xsi:type="dcterms:W3CDTF">2018-12-11T13:15:00Z</dcterms:modified>
</cp:coreProperties>
</file>