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9314" w14:textId="4F5DC091" w:rsidR="00D62E6E" w:rsidRPr="00D62E6E" w:rsidRDefault="00D62E6E" w:rsidP="00327B88">
      <w:pPr>
        <w:keepNext/>
        <w:spacing w:after="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327B88">
        <w:rPr>
          <w:rFonts w:ascii="Arial" w:eastAsia="Times New Roman" w:hAnsi="Arial" w:cs="Arial"/>
          <w:bCs/>
          <w:sz w:val="24"/>
          <w:szCs w:val="20"/>
          <w:lang w:eastAsia="pl-PL"/>
        </w:rPr>
        <w:t>7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104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  <w:gridCol w:w="32"/>
      </w:tblGrid>
      <w:tr w:rsidR="00D62E6E" w:rsidRPr="00D62E6E" w14:paraId="2E9EBE52" w14:textId="77777777" w:rsidTr="00327B88">
        <w:trPr>
          <w:gridAfter w:val="1"/>
          <w:wAfter w:w="32" w:type="dxa"/>
        </w:trPr>
        <w:tc>
          <w:tcPr>
            <w:tcW w:w="2800" w:type="dxa"/>
          </w:tcPr>
          <w:p w14:paraId="46FC38E9" w14:textId="77777777" w:rsidR="00D62E6E" w:rsidRPr="00D62E6E" w:rsidRDefault="00D62E6E" w:rsidP="00327B88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52029E5" w14:textId="77777777" w:rsidR="00D62E6E" w:rsidRPr="00D62E6E" w:rsidRDefault="00D62E6E" w:rsidP="00327B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DF41B92" w14:textId="77777777" w:rsidR="00D62E6E" w:rsidRPr="00D62E6E" w:rsidRDefault="00D62E6E" w:rsidP="00327B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8D280AA" w14:textId="77777777" w:rsidR="00D62E6E" w:rsidRPr="00D62E6E" w:rsidRDefault="00D62E6E" w:rsidP="00327B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62E6E" w:rsidRPr="00D62E6E" w14:paraId="0355FC39" w14:textId="77777777" w:rsidTr="00327B88">
        <w:trPr>
          <w:gridAfter w:val="1"/>
          <w:wAfter w:w="32" w:type="dxa"/>
        </w:trPr>
        <w:tc>
          <w:tcPr>
            <w:tcW w:w="2800" w:type="dxa"/>
          </w:tcPr>
          <w:p w14:paraId="1AF80AFC" w14:textId="77777777" w:rsidR="00D62E6E" w:rsidRPr="00D62E6E" w:rsidRDefault="00D62E6E" w:rsidP="00327B88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38CA2C0E" w14:textId="77777777" w:rsidR="00D62E6E" w:rsidRPr="00D62E6E" w:rsidRDefault="00D62E6E" w:rsidP="00327B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F08EC01" w14:textId="77777777" w:rsidR="00D62E6E" w:rsidRPr="00D62E6E" w:rsidRDefault="00D62E6E" w:rsidP="00327B8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452B0D0" w14:textId="77777777" w:rsidR="00D62E6E" w:rsidRPr="00D62E6E" w:rsidRDefault="00D62E6E" w:rsidP="00327B88">
            <w:pPr>
              <w:tabs>
                <w:tab w:val="left" w:pos="7023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7F73C6" w:rsidRPr="00C14101" w14:paraId="297EFD5D" w14:textId="77777777" w:rsidTr="00327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FE9CC" w14:textId="77777777" w:rsidR="007F73C6" w:rsidRPr="00C14101" w:rsidRDefault="007F73C6" w:rsidP="00327B8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52990110" w14:textId="77777777" w:rsidR="007F73C6" w:rsidRPr="00C14101" w:rsidRDefault="007F73C6" w:rsidP="00327B8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7F73C6">
              <w:rPr>
                <w:rFonts w:ascii="Arial" w:eastAsia="Times New Roman" w:hAnsi="Arial" w:cs="Arial"/>
                <w:lang w:eastAsia="pl-PL"/>
              </w:rPr>
              <w:t>(t.j. Dz. U. z 2024 r. poz. 1320 z późn. zm.)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52CAA75E" w14:textId="77777777" w:rsidR="007F73C6" w:rsidRPr="00C14101" w:rsidRDefault="007F73C6" w:rsidP="00327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438391D9" w14:textId="77777777" w:rsidR="007F73C6" w:rsidRPr="00C14101" w:rsidRDefault="007F73C6" w:rsidP="00327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07CA8FDC" w14:textId="77777777" w:rsidR="00BC121E" w:rsidRPr="00C14101" w:rsidRDefault="007F73C6" w:rsidP="00327B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183E5AA5" w14:textId="77777777" w:rsidTr="00D62E6E">
        <w:tc>
          <w:tcPr>
            <w:tcW w:w="2269" w:type="dxa"/>
          </w:tcPr>
          <w:p w14:paraId="00FDB1CF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1F9AFF3C" w14:textId="621505D4" w:rsidR="00D62E6E" w:rsidRPr="00D62E6E" w:rsidRDefault="007F73C6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F73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i montaż systemu inteligentnych pojemników na odpady w Borowej Górze w ramach zadania pn.: "Wdrożenie int</w:t>
            </w:r>
            <w:r w:rsidR="00327B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7F73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ligentnego systemu zarządzania odpadami komunalnymi w zabudowie wielolokalowej w m. Borowa Góra"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F73C6" w:rsidRPr="00D62E6E" w14:paraId="767CB06B" w14:textId="77777777" w:rsidTr="00A56146">
        <w:tc>
          <w:tcPr>
            <w:tcW w:w="2269" w:type="dxa"/>
          </w:tcPr>
          <w:p w14:paraId="2B28339D" w14:textId="77777777" w:rsidR="007F73C6" w:rsidRPr="00D62E6E" w:rsidRDefault="007F73C6" w:rsidP="00327B8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050CAB1" w14:textId="77777777" w:rsidR="007F73C6" w:rsidRPr="00D62E6E" w:rsidRDefault="007F73C6" w:rsidP="00327B8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F73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MGZGK.1711.3.2026</w:t>
            </w:r>
          </w:p>
        </w:tc>
      </w:tr>
    </w:tbl>
    <w:p w14:paraId="2888DF60" w14:textId="77777777" w:rsidR="00BC121E" w:rsidRDefault="007F73C6" w:rsidP="00327B8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7F73C6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25EE2BEF" w14:textId="77777777" w:rsidR="00BC121E" w:rsidRPr="00C14101" w:rsidRDefault="00A64FCF" w:rsidP="00327B8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Nie przynależę / Przynależę </w:t>
      </w:r>
      <w:r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18434B" w14:textId="77777777" w:rsidR="00BF69A4" w:rsidRPr="00C14101" w:rsidRDefault="00BF69A4" w:rsidP="00327B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F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022"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64"/>
        <w:gridCol w:w="5482"/>
      </w:tblGrid>
      <w:tr w:rsidR="00BC121E" w:rsidRPr="00C14101" w14:paraId="0DA45620" w14:textId="77777777" w:rsidTr="001718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7B6C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BCA4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AB0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73BA3B85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C856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CB8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3E2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4291134D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586C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1DC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A9C" w14:textId="77777777" w:rsidR="00BC121E" w:rsidRPr="00C14101" w:rsidRDefault="00BC121E" w:rsidP="00327B88">
            <w:pPr>
              <w:widowControl w:val="0"/>
              <w:adjustRightInd w:val="0"/>
              <w:spacing w:after="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9E4664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1CFF46DE" w14:textId="77777777" w:rsidR="00BC121E" w:rsidRDefault="00BC121E" w:rsidP="00327B88">
      <w:pPr>
        <w:widowControl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14:paraId="084E72A4" w14:textId="77777777" w:rsid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="00CF03EF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 </w:t>
      </w:r>
      <w:r w:rsidR="00CF03EF" w:rsidRPr="00CF03EF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Niepotrzebne skreślić lub usunąć</w:t>
      </w:r>
    </w:p>
    <w:p w14:paraId="7E976FBC" w14:textId="21CBFA07" w:rsidR="00067B62" w:rsidRPr="00327B88" w:rsidRDefault="00CF03EF" w:rsidP="00327B88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color w:val="0070C0"/>
          <w:sz w:val="20"/>
          <w:szCs w:val="20"/>
          <w:lang w:eastAsia="pl-PL"/>
        </w:rPr>
        <w:t xml:space="preserve"> Wypełnić jeżeli dotyczy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1131D89B" w14:textId="77777777" w:rsidTr="00620E37">
        <w:tc>
          <w:tcPr>
            <w:tcW w:w="2660" w:type="dxa"/>
          </w:tcPr>
          <w:p w14:paraId="12A68C17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A590D86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656885E0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75E4C50D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4688C64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19DEBE29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7F73C6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404F5E24" w14:textId="77777777" w:rsidR="00106AC7" w:rsidRPr="00BC121E" w:rsidRDefault="00106AC7" w:rsidP="001E4022"/>
    <w:sectPr w:rsidR="00106AC7" w:rsidRPr="00BC121E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0D27" w14:textId="77777777" w:rsidR="00562221" w:rsidRDefault="00562221">
      <w:r>
        <w:separator/>
      </w:r>
    </w:p>
  </w:endnote>
  <w:endnote w:type="continuationSeparator" w:id="0">
    <w:p w14:paraId="1062545D" w14:textId="77777777" w:rsidR="00562221" w:rsidRDefault="0056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833B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8E68B8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147E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630FCEB" w14:textId="0B789E54" w:rsidR="009A4CD3" w:rsidRDefault="009F0EB9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58FDA5" wp14:editId="007E61BF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07925499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073E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063805D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CCC" w14:textId="77777777" w:rsidR="007F73C6" w:rsidRDefault="007F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ACF2" w14:textId="77777777" w:rsidR="00562221" w:rsidRDefault="00562221">
      <w:r>
        <w:separator/>
      </w:r>
    </w:p>
  </w:footnote>
  <w:footnote w:type="continuationSeparator" w:id="0">
    <w:p w14:paraId="3F435F17" w14:textId="77777777" w:rsidR="00562221" w:rsidRDefault="0056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1707" w14:textId="77777777" w:rsidR="007F73C6" w:rsidRDefault="007F7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096" w14:textId="77777777" w:rsidR="007F73C6" w:rsidRDefault="007F73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9A5D" w14:textId="77777777" w:rsidR="007F73C6" w:rsidRDefault="007F73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912738">
    <w:abstractNumId w:val="13"/>
  </w:num>
  <w:num w:numId="2" w16cid:durableId="159396079">
    <w:abstractNumId w:val="0"/>
  </w:num>
  <w:num w:numId="3" w16cid:durableId="3018461">
    <w:abstractNumId w:val="11"/>
  </w:num>
  <w:num w:numId="4" w16cid:durableId="1513102653">
    <w:abstractNumId w:val="8"/>
  </w:num>
  <w:num w:numId="5" w16cid:durableId="1835993241">
    <w:abstractNumId w:val="7"/>
  </w:num>
  <w:num w:numId="6" w16cid:durableId="43918900">
    <w:abstractNumId w:val="1"/>
  </w:num>
  <w:num w:numId="7" w16cid:durableId="1689797973">
    <w:abstractNumId w:val="6"/>
  </w:num>
  <w:num w:numId="8" w16cid:durableId="40983638">
    <w:abstractNumId w:val="3"/>
  </w:num>
  <w:num w:numId="9" w16cid:durableId="550963596">
    <w:abstractNumId w:val="2"/>
  </w:num>
  <w:num w:numId="10" w16cid:durableId="35276479">
    <w:abstractNumId w:val="5"/>
  </w:num>
  <w:num w:numId="11" w16cid:durableId="1418869456">
    <w:abstractNumId w:val="10"/>
  </w:num>
  <w:num w:numId="12" w16cid:durableId="1818456940">
    <w:abstractNumId w:val="4"/>
  </w:num>
  <w:num w:numId="13" w16cid:durableId="986206737">
    <w:abstractNumId w:val="9"/>
  </w:num>
  <w:num w:numId="14" w16cid:durableId="794063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30"/>
    <w:rsid w:val="0000184A"/>
    <w:rsid w:val="00007C1C"/>
    <w:rsid w:val="00012997"/>
    <w:rsid w:val="000621A2"/>
    <w:rsid w:val="00067B62"/>
    <w:rsid w:val="000719DC"/>
    <w:rsid w:val="00075CEC"/>
    <w:rsid w:val="000807AB"/>
    <w:rsid w:val="000E0467"/>
    <w:rsid w:val="00106AC7"/>
    <w:rsid w:val="00111985"/>
    <w:rsid w:val="00147532"/>
    <w:rsid w:val="001614BA"/>
    <w:rsid w:val="001718C2"/>
    <w:rsid w:val="001E4022"/>
    <w:rsid w:val="00204613"/>
    <w:rsid w:val="00283561"/>
    <w:rsid w:val="002A6486"/>
    <w:rsid w:val="002B1E07"/>
    <w:rsid w:val="002C2DE7"/>
    <w:rsid w:val="002D160C"/>
    <w:rsid w:val="002D3BDF"/>
    <w:rsid w:val="002E71FA"/>
    <w:rsid w:val="002F1615"/>
    <w:rsid w:val="003024A8"/>
    <w:rsid w:val="003030B3"/>
    <w:rsid w:val="00307E5F"/>
    <w:rsid w:val="00312A4F"/>
    <w:rsid w:val="00327B88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62221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7F73C6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9F0EB9"/>
    <w:rsid w:val="00A24942"/>
    <w:rsid w:val="00A311C9"/>
    <w:rsid w:val="00A46EFE"/>
    <w:rsid w:val="00A64FCF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2EB2"/>
    <w:rsid w:val="00C65401"/>
    <w:rsid w:val="00C93F0A"/>
    <w:rsid w:val="00CB5AE6"/>
    <w:rsid w:val="00CB6204"/>
    <w:rsid w:val="00CC527A"/>
    <w:rsid w:val="00CF03EF"/>
    <w:rsid w:val="00D51330"/>
    <w:rsid w:val="00D62E6E"/>
    <w:rsid w:val="00D74F94"/>
    <w:rsid w:val="00DD482A"/>
    <w:rsid w:val="00DE0396"/>
    <w:rsid w:val="00DE0405"/>
    <w:rsid w:val="00DE252B"/>
    <w:rsid w:val="00E0229C"/>
    <w:rsid w:val="00E37A20"/>
    <w:rsid w:val="00E9061B"/>
    <w:rsid w:val="00EB5766"/>
    <w:rsid w:val="00EC667E"/>
    <w:rsid w:val="00F46593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C4FED"/>
  <w15:chartTrackingRefBased/>
  <w15:docId w15:val="{9C362254-B81A-4F7E-AD16-2F1F69C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2026-02-20T11:24:00Z</dcterms:created>
  <dcterms:modified xsi:type="dcterms:W3CDTF">2026-02-20T11:24:00Z</dcterms:modified>
</cp:coreProperties>
</file>