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88A9" w14:textId="66D38525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6D6555">
        <w:rPr>
          <w:rFonts w:ascii="Arial" w:hAnsi="Arial" w:cs="Arial"/>
          <w:bCs/>
          <w:i w:val="0"/>
          <w:szCs w:val="24"/>
        </w:rPr>
        <w:t>3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54669AED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7F5266A3" w14:textId="77777777" w:rsidR="006676AE" w:rsidRPr="0012157F" w:rsidRDefault="007875D0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7875D0">
        <w:rPr>
          <w:rFonts w:ascii="Arial" w:hAnsi="Arial" w:cs="Arial"/>
        </w:rPr>
        <w:t>MIEJSKO GMINNY ZAKŁAD GOSPODARKI KOMUNALNEJ W SEROCKU</w:t>
      </w:r>
    </w:p>
    <w:p w14:paraId="173874AD" w14:textId="77777777" w:rsidR="006676AE" w:rsidRPr="0012157F" w:rsidRDefault="007875D0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7875D0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7875D0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6BE0D541" w14:textId="77777777" w:rsidR="00F90CD1" w:rsidRDefault="007875D0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7875D0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7875D0">
        <w:rPr>
          <w:rFonts w:ascii="Arial" w:hAnsi="Arial" w:cs="Arial"/>
        </w:rPr>
        <w:t>Serock</w:t>
      </w:r>
    </w:p>
    <w:p w14:paraId="2B621899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6D567454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28B9B70C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25B8A59B" w14:textId="77777777" w:rsidTr="0018769E">
        <w:tc>
          <w:tcPr>
            <w:tcW w:w="2800" w:type="dxa"/>
          </w:tcPr>
          <w:p w14:paraId="77B01D00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3A557A71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C471B30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EEAEDFB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301CF7B1" w14:textId="77777777" w:rsidTr="0018769E">
        <w:tc>
          <w:tcPr>
            <w:tcW w:w="2800" w:type="dxa"/>
          </w:tcPr>
          <w:p w14:paraId="37B5E29B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57C33018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618F61C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36A697DE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6257052F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875D0" w:rsidRPr="0012157F" w14:paraId="77560181" w14:textId="77777777" w:rsidTr="00311753">
        <w:tc>
          <w:tcPr>
            <w:tcW w:w="9104" w:type="dxa"/>
            <w:shd w:val="clear" w:color="auto" w:fill="D9D9D9"/>
          </w:tcPr>
          <w:p w14:paraId="3F6ECBA5" w14:textId="77777777" w:rsidR="007875D0" w:rsidRPr="0012157F" w:rsidRDefault="007875D0" w:rsidP="00311753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18873E2E" w14:textId="77777777" w:rsidR="007875D0" w:rsidRPr="0012157F" w:rsidRDefault="007875D0" w:rsidP="0031175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7875D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875D0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7875D0">
              <w:rPr>
                <w:rFonts w:ascii="Arial" w:hAnsi="Arial" w:cs="Arial"/>
                <w:sz w:val="24"/>
                <w:szCs w:val="24"/>
              </w:rPr>
              <w:t xml:space="preserve">. Dz. U. z 2024 r. poz. 1320 z </w:t>
            </w:r>
            <w:proofErr w:type="spellStart"/>
            <w:r w:rsidRPr="007875D0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7875D0">
              <w:rPr>
                <w:rFonts w:ascii="Arial" w:hAnsi="Arial" w:cs="Arial"/>
                <w:sz w:val="24"/>
                <w:szCs w:val="24"/>
              </w:rPr>
              <w:t>. zm.)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176917E5" w14:textId="77777777" w:rsidR="007875D0" w:rsidRPr="00612283" w:rsidRDefault="007875D0" w:rsidP="00311753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35C673F9" w14:textId="77777777" w:rsidR="007875D0" w:rsidRPr="00612283" w:rsidRDefault="007875D0" w:rsidP="00311753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195BF1C0" w14:textId="77777777" w:rsidR="007875D0" w:rsidRPr="0012157F" w:rsidRDefault="007875D0" w:rsidP="00311753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398498E4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4B0223B1" w14:textId="77777777" w:rsidTr="0018769E">
        <w:tc>
          <w:tcPr>
            <w:tcW w:w="2269" w:type="dxa"/>
          </w:tcPr>
          <w:p w14:paraId="2EEA3361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69C1CDD4" w14:textId="13E5E34D" w:rsidR="002578E4" w:rsidRPr="00A2540E" w:rsidRDefault="007875D0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875D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Zakup i montaż systemu inteligentnych pojemników na odpady w Borowej Górze w ramach zadania pn.: "Wdrożenie int</w:t>
            </w:r>
            <w:r w:rsidR="0039459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7875D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ligentnego systemu zarządzania odpadami komunalnymi w zabudowie wielolokalowej w m. Borowa Góra"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7875D0" w:rsidRPr="00A2540E" w14:paraId="66754AEA" w14:textId="77777777" w:rsidTr="00311753">
        <w:tc>
          <w:tcPr>
            <w:tcW w:w="2269" w:type="dxa"/>
          </w:tcPr>
          <w:p w14:paraId="2C2029CC" w14:textId="77777777" w:rsidR="007875D0" w:rsidRPr="00A2540E" w:rsidRDefault="007875D0" w:rsidP="00311753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68F0518C" w14:textId="77777777" w:rsidR="007875D0" w:rsidRPr="00A2540E" w:rsidRDefault="007875D0" w:rsidP="00311753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875D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MGZGK.1711.3.2026</w:t>
            </w:r>
          </w:p>
        </w:tc>
      </w:tr>
    </w:tbl>
    <w:p w14:paraId="3CC7D1CB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C829F8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7875D0" w:rsidRPr="007875D0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7AA57138" w14:textId="77777777" w:rsidTr="00650D6C">
        <w:tc>
          <w:tcPr>
            <w:tcW w:w="9104" w:type="dxa"/>
            <w:shd w:val="clear" w:color="auto" w:fill="D9D9D9"/>
          </w:tcPr>
          <w:p w14:paraId="11FEE50A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37F56136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lastRenderedPageBreak/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5B9F35CC" w14:textId="77777777" w:rsidR="007875D0" w:rsidRPr="00992BD8" w:rsidRDefault="007875D0" w:rsidP="007875D0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05DFC381" w14:textId="77777777" w:rsidR="002426FF" w:rsidRPr="00A44833" w:rsidRDefault="007875D0" w:rsidP="007875D0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 xml:space="preserve">art. 109 ust. 1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>, w zakresie:</w:t>
      </w:r>
    </w:p>
    <w:p w14:paraId="745BF105" w14:textId="77777777" w:rsidR="007875D0" w:rsidRPr="00A44833" w:rsidRDefault="007875D0" w:rsidP="007875D0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63A3FC3" w14:textId="77777777" w:rsidR="007875D0" w:rsidRPr="0012157F" w:rsidRDefault="007875D0" w:rsidP="007875D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8</w:t>
      </w:r>
    </w:p>
    <w:p w14:paraId="03ACC188" w14:textId="77777777" w:rsidR="007875D0" w:rsidRPr="0012157F" w:rsidRDefault="007875D0" w:rsidP="007875D0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dowodowych.</w:t>
      </w:r>
    </w:p>
    <w:p w14:paraId="15893FE6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4D650497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76DEAE0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</w:t>
      </w:r>
      <w:r w:rsidR="007D0C95">
        <w:rPr>
          <w:rFonts w:ascii="Arial" w:hAnsi="Arial" w:cs="Arial"/>
          <w:color w:val="0070C0"/>
          <w:sz w:val="20"/>
          <w:szCs w:val="20"/>
        </w:rPr>
        <w:t xml:space="preserve"> </w:t>
      </w:r>
      <w:r w:rsidRPr="00992BD8">
        <w:rPr>
          <w:rFonts w:ascii="Arial" w:hAnsi="Arial" w:cs="Arial"/>
          <w:color w:val="0070C0"/>
          <w:sz w:val="20"/>
          <w:szCs w:val="20"/>
        </w:rPr>
        <w:t>109 ust.1 pkt 2-5 i 7-10 ustawy Pzp, a wykonawca korzysta z procedury samooczyszczenia, o której mowa w art. 110 ust. 2 ustawy Pzp]</w:t>
      </w:r>
    </w:p>
    <w:p w14:paraId="0ED85AEF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031C33">
        <w:rPr>
          <w:rFonts w:ascii="Arial" w:hAnsi="Arial" w:cs="Arial"/>
          <w:i/>
          <w:color w:val="7F7F7F"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1D254836" w14:textId="77777777" w:rsidR="007A2BCB" w:rsidRDefault="00992BD8" w:rsidP="00164A95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A4FFABC" w14:textId="77777777" w:rsidR="007875D0" w:rsidRDefault="007A2BCB" w:rsidP="007875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0B430B" w:rsidRPr="000B430B">
        <w:rPr>
          <w:rFonts w:ascii="Arial" w:hAnsi="Arial" w:cs="Arial"/>
          <w:sz w:val="24"/>
          <w:szCs w:val="24"/>
        </w:rPr>
        <w:t>t.j. Dz.U. z 202</w:t>
      </w:r>
      <w:r w:rsidR="007D0C95">
        <w:rPr>
          <w:rFonts w:ascii="Arial" w:hAnsi="Arial" w:cs="Arial"/>
          <w:sz w:val="24"/>
          <w:szCs w:val="24"/>
        </w:rPr>
        <w:t xml:space="preserve">5 </w:t>
      </w:r>
      <w:r w:rsidR="000B430B" w:rsidRPr="000B430B">
        <w:rPr>
          <w:rFonts w:ascii="Arial" w:hAnsi="Arial" w:cs="Arial"/>
          <w:sz w:val="24"/>
          <w:szCs w:val="24"/>
        </w:rPr>
        <w:t xml:space="preserve">r. poz. </w:t>
      </w:r>
      <w:r w:rsidR="007D0C95">
        <w:rPr>
          <w:rFonts w:ascii="Arial" w:hAnsi="Arial" w:cs="Arial"/>
          <w:sz w:val="24"/>
          <w:szCs w:val="24"/>
        </w:rPr>
        <w:t>514</w:t>
      </w:r>
      <w:r w:rsidRPr="007A2BCB">
        <w:rPr>
          <w:rFonts w:ascii="Arial" w:hAnsi="Arial" w:cs="Arial"/>
          <w:sz w:val="24"/>
          <w:szCs w:val="24"/>
        </w:rPr>
        <w:t>)</w:t>
      </w:r>
      <w:r w:rsidR="00AC6A18">
        <w:rPr>
          <w:rFonts w:ascii="Arial" w:hAnsi="Arial" w:cs="Arial"/>
          <w:sz w:val="24"/>
          <w:szCs w:val="24"/>
        </w:rPr>
        <w:t xml:space="preserve"> </w:t>
      </w:r>
      <w:r w:rsidR="0011306C" w:rsidRPr="00AC6A18">
        <w:rPr>
          <w:rStyle w:val="Odwoanieprzypisudolnego"/>
          <w:rFonts w:ascii="Arial" w:hAnsi="Arial" w:cs="Arial"/>
          <w:b/>
          <w:bCs/>
          <w:color w:val="002060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  <w:r w:rsidR="00AD6591">
        <w:rPr>
          <w:rFonts w:ascii="Arial" w:hAnsi="Arial" w:cs="Arial"/>
          <w:sz w:val="24"/>
          <w:szCs w:val="24"/>
        </w:rPr>
        <w:t xml:space="preserve"> </w:t>
      </w:r>
    </w:p>
    <w:p w14:paraId="2952E433" w14:textId="77777777" w:rsidR="00AC6A18" w:rsidRDefault="00AC6A18" w:rsidP="00AD659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3CD7AFC0" w14:textId="77777777" w:rsidTr="00CD4DD1">
        <w:tc>
          <w:tcPr>
            <w:tcW w:w="9104" w:type="dxa"/>
            <w:shd w:val="clear" w:color="auto" w:fill="D9D9D9"/>
          </w:tcPr>
          <w:p w14:paraId="6C095390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397E3D14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215B0CF0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0A6C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A921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7875D0" w:rsidRPr="0012157F" w14:paraId="09F97E08" w14:textId="77777777" w:rsidTr="003117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24A3" w14:textId="77777777" w:rsidR="007875D0" w:rsidRPr="0012157F" w:rsidRDefault="007875D0" w:rsidP="00311753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5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45B4" w14:textId="77777777" w:rsidR="007875D0" w:rsidRPr="0012157F" w:rsidRDefault="007875D0" w:rsidP="00311753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5D0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3E0CBE9E" w14:textId="77777777" w:rsidR="007875D0" w:rsidRPr="0012157F" w:rsidRDefault="007875D0" w:rsidP="00311753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5D0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7875D0" w:rsidRPr="0012157F" w14:paraId="69796097" w14:textId="77777777" w:rsidTr="003117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A916" w14:textId="77777777" w:rsidR="007875D0" w:rsidRPr="0012157F" w:rsidRDefault="007875D0" w:rsidP="00311753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5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82F8" w14:textId="77777777" w:rsidR="007875D0" w:rsidRPr="0012157F" w:rsidRDefault="007875D0" w:rsidP="00311753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5D0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26280CA2" w14:textId="77777777" w:rsidR="007875D0" w:rsidRPr="0012157F" w:rsidRDefault="007875D0" w:rsidP="00311753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5D0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7875D0" w:rsidRPr="0012157F" w14:paraId="6EB89691" w14:textId="77777777" w:rsidTr="003117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7478" w14:textId="77777777" w:rsidR="007875D0" w:rsidRPr="0012157F" w:rsidRDefault="007875D0" w:rsidP="00311753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5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03D9" w14:textId="77777777" w:rsidR="007875D0" w:rsidRPr="0012157F" w:rsidRDefault="007875D0" w:rsidP="00311753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5D0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14:paraId="0C10772C" w14:textId="77777777" w:rsidR="007875D0" w:rsidRPr="0012157F" w:rsidRDefault="007875D0" w:rsidP="00311753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5D0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zdolności do występowania w obrocie gospodarczym. Ocena spełniania warunków udziału w postępowaniu będzie dokonana na zasadzie spełnia/nie spełnia.</w:t>
            </w:r>
          </w:p>
        </w:tc>
      </w:tr>
    </w:tbl>
    <w:p w14:paraId="3A7532BC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3D282C17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4930475F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5C2ED942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C519956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lastRenderedPageBreak/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31744259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54221C75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3BAAA353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1C48736F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2281195B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4DB67C18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22738A47" w14:textId="77777777" w:rsidTr="00CD4DD1">
        <w:tc>
          <w:tcPr>
            <w:tcW w:w="9104" w:type="dxa"/>
            <w:shd w:val="clear" w:color="auto" w:fill="D9D9D9"/>
          </w:tcPr>
          <w:p w14:paraId="6CC37BDC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458C9A3D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0328B4F2" w14:textId="77777777" w:rsidTr="00847232">
        <w:tc>
          <w:tcPr>
            <w:tcW w:w="9104" w:type="dxa"/>
            <w:shd w:val="clear" w:color="auto" w:fill="D9D9D9"/>
          </w:tcPr>
          <w:p w14:paraId="3E05E4D6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4BB25B2A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603D65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B1FFBB8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2508AC3E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58C49DAA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09E1661E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27173AD5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38BE1E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E25C57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5EFD4E78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36B83BC5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54D9B6CD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D19D" w14:textId="77777777" w:rsidR="00210D01" w:rsidRDefault="00210D01" w:rsidP="0038231F">
      <w:pPr>
        <w:spacing w:after="0" w:line="240" w:lineRule="auto"/>
      </w:pPr>
      <w:r>
        <w:separator/>
      </w:r>
    </w:p>
  </w:endnote>
  <w:endnote w:type="continuationSeparator" w:id="0">
    <w:p w14:paraId="6259E4D7" w14:textId="77777777" w:rsidR="00210D01" w:rsidRDefault="00210D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FA85" w14:textId="77777777" w:rsidR="007875D0" w:rsidRDefault="007875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43B4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E25FCAC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0584" w14:textId="77777777" w:rsidR="007875D0" w:rsidRDefault="007875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5AD8" w14:textId="77777777" w:rsidR="00210D01" w:rsidRDefault="00210D01" w:rsidP="0038231F">
      <w:pPr>
        <w:spacing w:after="0" w:line="240" w:lineRule="auto"/>
      </w:pPr>
      <w:r>
        <w:separator/>
      </w:r>
    </w:p>
  </w:footnote>
  <w:footnote w:type="continuationSeparator" w:id="0">
    <w:p w14:paraId="4A28CC83" w14:textId="77777777" w:rsidR="00210D01" w:rsidRDefault="00210D01" w:rsidP="0038231F">
      <w:pPr>
        <w:spacing w:after="0" w:line="240" w:lineRule="auto"/>
      </w:pPr>
      <w:r>
        <w:continuationSeparator/>
      </w:r>
    </w:p>
  </w:footnote>
  <w:footnote w:id="1">
    <w:p w14:paraId="055F2801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2E8E5674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5975A70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</w:t>
      </w:r>
      <w:r w:rsidR="004204C7">
        <w:rPr>
          <w:rFonts w:ascii="Arial" w:hAnsi="Arial" w:cs="Arial"/>
          <w:sz w:val="16"/>
          <w:szCs w:val="16"/>
        </w:rPr>
        <w:t>5</w:t>
      </w:r>
      <w:r w:rsidR="00E01091" w:rsidRPr="00E01091">
        <w:rPr>
          <w:rFonts w:ascii="Arial" w:hAnsi="Arial" w:cs="Arial"/>
          <w:sz w:val="16"/>
          <w:szCs w:val="16"/>
        </w:rPr>
        <w:t xml:space="preserve">r. poz. </w:t>
      </w:r>
      <w:r w:rsidR="004204C7">
        <w:rPr>
          <w:rFonts w:ascii="Arial" w:hAnsi="Arial" w:cs="Arial"/>
          <w:sz w:val="16"/>
          <w:szCs w:val="16"/>
        </w:rPr>
        <w:t>644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A753A4D" w14:textId="77777777" w:rsidR="0011306C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Dz. U. z 2023</w:t>
      </w:r>
      <w:r w:rsidR="009B0A5F">
        <w:rPr>
          <w:rFonts w:ascii="Arial" w:hAnsi="Arial" w:cs="Arial"/>
          <w:sz w:val="16"/>
          <w:szCs w:val="16"/>
        </w:rPr>
        <w:t xml:space="preserve"> </w:t>
      </w:r>
      <w:r w:rsidR="00E01091" w:rsidRPr="00E01091">
        <w:rPr>
          <w:rFonts w:ascii="Arial" w:hAnsi="Arial" w:cs="Arial"/>
          <w:sz w:val="16"/>
          <w:szCs w:val="16"/>
        </w:rPr>
        <w:t>r. poz. 120</w:t>
      </w:r>
      <w:r w:rsidR="003D1081">
        <w:rPr>
          <w:rFonts w:ascii="Arial" w:hAnsi="Arial" w:cs="Arial"/>
          <w:sz w:val="16"/>
          <w:szCs w:val="16"/>
        </w:rPr>
        <w:t>, 295 i 1598</w:t>
      </w:r>
      <w:r w:rsidR="009B0A5F">
        <w:rPr>
          <w:rFonts w:ascii="Arial" w:hAnsi="Arial" w:cs="Arial"/>
          <w:sz w:val="16"/>
          <w:szCs w:val="16"/>
        </w:rPr>
        <w:t xml:space="preserve"> oraz z 2024 r. poz. 619, 1685 i 1863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E4A7DFB" w14:textId="77777777" w:rsidR="00AC6A18" w:rsidRPr="000E4C8B" w:rsidRDefault="00AC6A18" w:rsidP="00164A9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DA76" w14:textId="77777777" w:rsidR="007875D0" w:rsidRDefault="007875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76F4" w14:textId="77777777" w:rsidR="007875D0" w:rsidRDefault="007875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C6AE" w14:textId="77777777" w:rsidR="007875D0" w:rsidRDefault="007875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6849">
    <w:abstractNumId w:val="11"/>
  </w:num>
  <w:num w:numId="2" w16cid:durableId="183440531">
    <w:abstractNumId w:val="0"/>
  </w:num>
  <w:num w:numId="3" w16cid:durableId="244461039">
    <w:abstractNumId w:val="10"/>
  </w:num>
  <w:num w:numId="4" w16cid:durableId="1807509585">
    <w:abstractNumId w:val="13"/>
  </w:num>
  <w:num w:numId="5" w16cid:durableId="635337364">
    <w:abstractNumId w:val="12"/>
  </w:num>
  <w:num w:numId="6" w16cid:durableId="1499033046">
    <w:abstractNumId w:val="9"/>
  </w:num>
  <w:num w:numId="7" w16cid:durableId="217277823">
    <w:abstractNumId w:val="1"/>
  </w:num>
  <w:num w:numId="8" w16cid:durableId="275060732">
    <w:abstractNumId w:val="6"/>
  </w:num>
  <w:num w:numId="9" w16cid:durableId="1617056573">
    <w:abstractNumId w:val="4"/>
  </w:num>
  <w:num w:numId="10" w16cid:durableId="52779289">
    <w:abstractNumId w:val="7"/>
  </w:num>
  <w:num w:numId="11" w16cid:durableId="1465467851">
    <w:abstractNumId w:val="5"/>
  </w:num>
  <w:num w:numId="12" w16cid:durableId="45878809">
    <w:abstractNumId w:val="8"/>
  </w:num>
  <w:num w:numId="13" w16cid:durableId="234097396">
    <w:abstractNumId w:val="3"/>
  </w:num>
  <w:num w:numId="14" w16cid:durableId="1453398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15"/>
    <w:rsid w:val="00023477"/>
    <w:rsid w:val="000247FF"/>
    <w:rsid w:val="00025C8D"/>
    <w:rsid w:val="000303EE"/>
    <w:rsid w:val="00031C33"/>
    <w:rsid w:val="00032A90"/>
    <w:rsid w:val="0005473D"/>
    <w:rsid w:val="00057FC1"/>
    <w:rsid w:val="000642B4"/>
    <w:rsid w:val="00073C3D"/>
    <w:rsid w:val="000809B6"/>
    <w:rsid w:val="000857C0"/>
    <w:rsid w:val="000B1025"/>
    <w:rsid w:val="000B430B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60A7A"/>
    <w:rsid w:val="00164A95"/>
    <w:rsid w:val="0018769E"/>
    <w:rsid w:val="001902D2"/>
    <w:rsid w:val="001C6945"/>
    <w:rsid w:val="001F027E"/>
    <w:rsid w:val="00203A40"/>
    <w:rsid w:val="00210D01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94595"/>
    <w:rsid w:val="003B2070"/>
    <w:rsid w:val="003B214C"/>
    <w:rsid w:val="003B7238"/>
    <w:rsid w:val="003C3B64"/>
    <w:rsid w:val="003D1081"/>
    <w:rsid w:val="003E3FAD"/>
    <w:rsid w:val="003F024C"/>
    <w:rsid w:val="00403625"/>
    <w:rsid w:val="004204C7"/>
    <w:rsid w:val="0042301A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D6555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875D0"/>
    <w:rsid w:val="007936D6"/>
    <w:rsid w:val="007961C8"/>
    <w:rsid w:val="007A2BCB"/>
    <w:rsid w:val="007B01C8"/>
    <w:rsid w:val="007D0C95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E70DE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B0A5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82894"/>
    <w:rsid w:val="00A90D0E"/>
    <w:rsid w:val="00AC5247"/>
    <w:rsid w:val="00AC6A18"/>
    <w:rsid w:val="00AD6591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B32C1"/>
    <w:rsid w:val="00BE6F04"/>
    <w:rsid w:val="00BE7515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DE052A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67B33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6E395"/>
  <w15:docId w15:val="{DF73EF14-52D8-461C-A03B-8772A5CE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4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3</cp:revision>
  <cp:lastPrinted>2016-07-26T10:32:00Z</cp:lastPrinted>
  <dcterms:created xsi:type="dcterms:W3CDTF">2026-02-20T11:02:00Z</dcterms:created>
  <dcterms:modified xsi:type="dcterms:W3CDTF">2026-02-20T11:08:00Z</dcterms:modified>
</cp:coreProperties>
</file>