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8DF1" w14:textId="4C5B263C" w:rsidR="007E331F" w:rsidRPr="00193F60" w:rsidRDefault="007E331F" w:rsidP="00193F60">
      <w:pPr>
        <w:pStyle w:val="Nagwek4"/>
        <w:spacing w:before="0" w:after="480"/>
        <w:jc w:val="right"/>
        <w:rPr>
          <w:rFonts w:ascii="Arial" w:hAnsi="Arial" w:cs="Arial"/>
          <w:sz w:val="24"/>
          <w:szCs w:val="24"/>
        </w:rPr>
      </w:pPr>
      <w:r w:rsidRPr="00193F60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5307D4">
        <w:rPr>
          <w:rFonts w:ascii="Arial" w:hAnsi="Arial" w:cs="Arial"/>
          <w:sz w:val="24"/>
          <w:szCs w:val="24"/>
        </w:rPr>
        <w:t>2</w:t>
      </w:r>
      <w:r w:rsidRPr="00193F60">
        <w:rPr>
          <w:rFonts w:ascii="Arial" w:hAnsi="Arial" w:cs="Arial"/>
          <w:sz w:val="24"/>
          <w:szCs w:val="24"/>
        </w:rPr>
        <w:t xml:space="preserve"> </w:t>
      </w:r>
      <w:r w:rsidRPr="00193F60">
        <w:rPr>
          <w:rFonts w:ascii="Arial" w:hAnsi="Arial" w:cs="Arial"/>
          <w:b w:val="0"/>
          <w:sz w:val="24"/>
          <w:szCs w:val="24"/>
        </w:rPr>
        <w:t>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4B4B29EA" w14:textId="77777777" w:rsidTr="005844F6">
        <w:tc>
          <w:tcPr>
            <w:tcW w:w="9104" w:type="dxa"/>
            <w:shd w:val="clear" w:color="auto" w:fill="F2F2F2"/>
          </w:tcPr>
          <w:p w14:paraId="048420F5" w14:textId="77777777" w:rsidR="00F31EAC" w:rsidRDefault="00F31EAC" w:rsidP="00A05398">
            <w:pPr>
              <w:pStyle w:val="Nagwek2"/>
              <w:widowControl/>
              <w:spacing w:before="240" w:after="120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  <w:p w14:paraId="5BF118A4" w14:textId="77777777" w:rsidR="00A05398" w:rsidRPr="0071733A" w:rsidRDefault="00A05398" w:rsidP="00294D45">
            <w:pPr>
              <w:spacing w:after="240" w:line="276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1D93C3C9" w14:textId="702082DC" w:rsidR="00140C27" w:rsidRPr="00140C27" w:rsidRDefault="005307D4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MIEJSKO GMINNY ZAKŁAD GOSPODARKI KOMUNALNEJ W SEROCKU</w:t>
      </w:r>
    </w:p>
    <w:p w14:paraId="48CABE53" w14:textId="77777777" w:rsidR="00140C27" w:rsidRPr="00140C27" w:rsidRDefault="007965BD" w:rsidP="00140C27">
      <w:pPr>
        <w:spacing w:line="360" w:lineRule="auto"/>
        <w:ind w:left="3969"/>
        <w:rPr>
          <w:rFonts w:ascii="Arial" w:hAnsi="Arial" w:cs="Arial"/>
        </w:rPr>
      </w:pPr>
      <w:r w:rsidRPr="007965BD">
        <w:rPr>
          <w:rFonts w:ascii="Arial" w:hAnsi="Arial" w:cs="Arial"/>
        </w:rPr>
        <w:t>ul. Nasielska</w:t>
      </w:r>
      <w:r w:rsidR="00140C27" w:rsidRPr="00140C27">
        <w:rPr>
          <w:rFonts w:ascii="Arial" w:hAnsi="Arial" w:cs="Arial"/>
        </w:rPr>
        <w:t xml:space="preserve"> </w:t>
      </w:r>
      <w:r w:rsidRPr="007965BD">
        <w:rPr>
          <w:rFonts w:ascii="Arial" w:hAnsi="Arial" w:cs="Arial"/>
        </w:rPr>
        <w:t>21</w:t>
      </w:r>
    </w:p>
    <w:p w14:paraId="24F45ADC" w14:textId="77777777" w:rsidR="00140C27" w:rsidRPr="00140C27" w:rsidRDefault="007965BD" w:rsidP="00140C27">
      <w:pPr>
        <w:ind w:left="3969"/>
        <w:rPr>
          <w:rFonts w:ascii="Arial" w:hAnsi="Arial" w:cs="Arial"/>
        </w:rPr>
      </w:pPr>
      <w:r w:rsidRPr="007965BD">
        <w:rPr>
          <w:rFonts w:ascii="Arial" w:hAnsi="Arial" w:cs="Arial"/>
        </w:rPr>
        <w:t>05-140</w:t>
      </w:r>
      <w:r w:rsidR="00140C27" w:rsidRPr="00140C27">
        <w:rPr>
          <w:rFonts w:ascii="Arial" w:hAnsi="Arial" w:cs="Arial"/>
        </w:rPr>
        <w:t xml:space="preserve"> </w:t>
      </w:r>
      <w:r w:rsidRPr="007965BD">
        <w:rPr>
          <w:rFonts w:ascii="Arial" w:hAnsi="Arial" w:cs="Arial"/>
        </w:rPr>
        <w:t>Serock</w:t>
      </w:r>
    </w:p>
    <w:p w14:paraId="4D4E6231" w14:textId="77777777" w:rsidR="00140C27" w:rsidRPr="00140C27" w:rsidRDefault="00140C27" w:rsidP="00140C27">
      <w:pPr>
        <w:ind w:left="3969"/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5319DB73" w14:textId="77777777" w:rsidR="00140C27" w:rsidRDefault="00140C27" w:rsidP="00140C27">
      <w:pPr>
        <w:spacing w:line="360" w:lineRule="auto"/>
        <w:ind w:left="3969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[nazwa zamawiającego, adres]</w:t>
      </w:r>
    </w:p>
    <w:p w14:paraId="2204A8F7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7"/>
        <w:gridCol w:w="6717"/>
      </w:tblGrid>
      <w:tr w:rsidR="00140C27" w:rsidRPr="00140C27" w14:paraId="76640E72" w14:textId="77777777">
        <w:tc>
          <w:tcPr>
            <w:tcW w:w="2268" w:type="dxa"/>
          </w:tcPr>
          <w:p w14:paraId="27D2CB92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5CD87096" w14:textId="53A1F821" w:rsidR="00140C27" w:rsidRPr="00140C27" w:rsidRDefault="007965BD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7965BD">
              <w:rPr>
                <w:rFonts w:ascii="Arial" w:hAnsi="Arial" w:cs="Arial"/>
                <w:bCs/>
              </w:rPr>
              <w:t>Zakup i montaż systemu inteligentnych pojemników na odpady w Borowej Górze w ramach zadania pn.: "Wdrożenie int</w:t>
            </w:r>
            <w:r w:rsidR="005307D4">
              <w:rPr>
                <w:rFonts w:ascii="Arial" w:hAnsi="Arial" w:cs="Arial"/>
                <w:bCs/>
              </w:rPr>
              <w:t>e</w:t>
            </w:r>
            <w:r w:rsidRPr="007965BD">
              <w:rPr>
                <w:rFonts w:ascii="Arial" w:hAnsi="Arial" w:cs="Arial"/>
                <w:bCs/>
              </w:rPr>
              <w:t>ligentnego systemu zarządzania odpadami komunalnymi w zabudowie wielolokalowej w m. Borowa Góra"</w:t>
            </w:r>
            <w:r w:rsidR="00140C27" w:rsidRPr="00140C27">
              <w:rPr>
                <w:rFonts w:ascii="Arial" w:hAnsi="Arial" w:cs="Arial"/>
                <w:bCs/>
              </w:rPr>
              <w:t>.</w:t>
            </w:r>
          </w:p>
        </w:tc>
      </w:tr>
      <w:tr w:rsidR="007965BD" w:rsidRPr="00140C27" w14:paraId="14D3E495" w14:textId="77777777" w:rsidTr="00F40EF8">
        <w:tc>
          <w:tcPr>
            <w:tcW w:w="2268" w:type="dxa"/>
          </w:tcPr>
          <w:p w14:paraId="778B1117" w14:textId="77777777" w:rsidR="007965BD" w:rsidRPr="00140C27" w:rsidRDefault="007965BD" w:rsidP="00F40EF8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2D1B8BEE" w14:textId="77777777" w:rsidR="007965BD" w:rsidRPr="00140C27" w:rsidRDefault="007965BD" w:rsidP="00F40EF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7965BD">
              <w:rPr>
                <w:rFonts w:ascii="Arial" w:hAnsi="Arial" w:cs="Arial"/>
                <w:bCs/>
              </w:rPr>
              <w:t>MGZGK.1711.3.2026</w:t>
            </w:r>
          </w:p>
        </w:tc>
      </w:tr>
    </w:tbl>
    <w:p w14:paraId="1FF4E7AC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1168662A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6D2400F8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19460E47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2F9E67BA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6AFE0B4E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1746E599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2F04AD24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6173170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9404A21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15E2DCB3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3B3988C2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F5082A" w:rsidRPr="007677F8" w14:paraId="70868D9A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22688AB0" w14:textId="77777777" w:rsidR="00F5082A" w:rsidRPr="00B42ED4" w:rsidRDefault="00F5082A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Województwo</w:t>
            </w:r>
          </w:p>
        </w:tc>
        <w:tc>
          <w:tcPr>
            <w:tcW w:w="6520" w:type="dxa"/>
          </w:tcPr>
          <w:p w14:paraId="1F9D4C58" w14:textId="77777777" w:rsidR="00F5082A" w:rsidRPr="00B42ED4" w:rsidRDefault="00F5082A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EAEDF18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74F351A4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28402D">
              <w:rPr>
                <w:rFonts w:ascii="Arial" w:eastAsia="Calibri" w:hAnsi="Arial" w:cs="Arial"/>
                <w:i/>
                <w:color w:val="595959"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358FF4CB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700DEE2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45B18345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28402D">
              <w:rPr>
                <w:rFonts w:ascii="Arial" w:eastAsia="Calibri" w:hAnsi="Arial" w:cs="Arial"/>
                <w:i/>
                <w:color w:val="595959"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4605C91B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38577890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27736848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lastRenderedPageBreak/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11746661" w14:textId="12EF6199" w:rsidR="00B86D25" w:rsidRDefault="005831B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73CAC91" wp14:editId="3CB8A71A">
                  <wp:extent cx="3943985" cy="259080"/>
                  <wp:effectExtent l="0" t="0" r="0" b="0"/>
                  <wp:docPr id="1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98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85102" w14:textId="050471D8" w:rsidR="00AF662E" w:rsidRDefault="005831B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DB4EC8D" wp14:editId="6EA32D0E">
                  <wp:extent cx="3992245" cy="259080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24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98954A" w14:textId="4662547E" w:rsidR="00AF662E" w:rsidRDefault="005831B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0E3B617" wp14:editId="70389969">
                  <wp:extent cx="3992245" cy="259080"/>
                  <wp:effectExtent l="0" t="0" r="0" b="0"/>
                  <wp:docPr id="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24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A41060" w14:textId="22A7119A" w:rsidR="00AF662E" w:rsidRDefault="005831B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ACD542B" wp14:editId="324F2E11">
                  <wp:extent cx="3992245" cy="259080"/>
                  <wp:effectExtent l="0" t="0" r="0" b="0"/>
                  <wp:docPr id="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24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4FA35" w14:textId="7E6CEBC3" w:rsidR="00AF662E" w:rsidRDefault="005831B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222B7DB" wp14:editId="025B2A28">
                  <wp:extent cx="3992245" cy="259080"/>
                  <wp:effectExtent l="0" t="0" r="0" b="0"/>
                  <wp:docPr id="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24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F9A18" w14:textId="3EC1B199" w:rsidR="00497AEE" w:rsidRPr="00497AEE" w:rsidRDefault="005831B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8F447BE" wp14:editId="27CEACA3">
                  <wp:extent cx="1371600" cy="259080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9113F" w14:textId="77777777" w:rsidR="00C11FEF" w:rsidRPr="00B31A43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6CD744B2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19736451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7ADC3071" w14:textId="77777777" w:rsidR="00A8509D" w:rsidRP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p w14:paraId="6C3B6804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2"/>
      </w:tblGrid>
      <w:tr w:rsidR="007F3E87" w:rsidRPr="007F3E87" w14:paraId="66376776" w14:textId="77777777" w:rsidTr="00ED4154">
        <w:trPr>
          <w:trHeight w:val="704"/>
        </w:trPr>
        <w:tc>
          <w:tcPr>
            <w:tcW w:w="1276" w:type="dxa"/>
            <w:vAlign w:val="center"/>
          </w:tcPr>
          <w:p w14:paraId="3E126328" w14:textId="77777777" w:rsidR="007F3E87" w:rsidRPr="001129C0" w:rsidRDefault="001129C0" w:rsidP="001129C0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</w:t>
            </w:r>
            <w:r w:rsidR="007F3E87" w:rsidRPr="001129C0">
              <w:rPr>
                <w:rFonts w:ascii="Arial" w:hAnsi="Arial" w:cs="Arial"/>
                <w:b/>
              </w:rPr>
              <w:t>zęś</w:t>
            </w:r>
            <w:r w:rsidRPr="001129C0">
              <w:rPr>
                <w:rFonts w:ascii="Arial" w:hAnsi="Arial" w:cs="Arial"/>
                <w:b/>
              </w:rPr>
              <w:t>ć nr</w:t>
            </w:r>
          </w:p>
        </w:tc>
        <w:tc>
          <w:tcPr>
            <w:tcW w:w="7512" w:type="dxa"/>
            <w:vAlign w:val="center"/>
          </w:tcPr>
          <w:p w14:paraId="6272B931" w14:textId="77777777" w:rsidR="007F3E87" w:rsidRPr="001129C0" w:rsidRDefault="007F3E87" w:rsidP="007F3E87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Cena oferty</w:t>
            </w:r>
          </w:p>
        </w:tc>
      </w:tr>
      <w:tr w:rsidR="007965BD" w:rsidRPr="007F3E87" w14:paraId="0C7E916B" w14:textId="77777777" w:rsidTr="00F40EF8">
        <w:tc>
          <w:tcPr>
            <w:tcW w:w="1276" w:type="dxa"/>
            <w:vAlign w:val="center"/>
          </w:tcPr>
          <w:p w14:paraId="768911D3" w14:textId="77777777" w:rsidR="007965BD" w:rsidRPr="001129C0" w:rsidRDefault="007965BD" w:rsidP="00F40EF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5BD"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</w:tcPr>
          <w:p w14:paraId="037DC471" w14:textId="69C294CA" w:rsidR="007965BD" w:rsidRPr="001129C0" w:rsidRDefault="007965BD" w:rsidP="00F40EF8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7965BD">
              <w:rPr>
                <w:rFonts w:ascii="Arial" w:hAnsi="Arial" w:cs="Arial"/>
              </w:rPr>
              <w:t>Zakup i montaż systemu inteligentnych pojemników na odpady w Borowej Górze w ramach zadania pn.: "Wdrożenie int</w:t>
            </w:r>
            <w:r w:rsidR="0056288D">
              <w:rPr>
                <w:rFonts w:ascii="Arial" w:hAnsi="Arial" w:cs="Arial"/>
              </w:rPr>
              <w:t>e</w:t>
            </w:r>
            <w:r w:rsidRPr="007965BD">
              <w:rPr>
                <w:rFonts w:ascii="Arial" w:hAnsi="Arial" w:cs="Arial"/>
              </w:rPr>
              <w:t>ligentnego systemu zarządzania odpadami komunalnymi w zabudowie wielolokalowej w m. Borowa Góra"</w:t>
            </w:r>
          </w:p>
          <w:p w14:paraId="0AE5CF0A" w14:textId="77777777" w:rsidR="007965BD" w:rsidRDefault="007965BD" w:rsidP="00F40EF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</w:p>
          <w:p w14:paraId="2D4457A6" w14:textId="77777777" w:rsidR="007965BD" w:rsidRPr="001129C0" w:rsidRDefault="007965BD" w:rsidP="00F40EF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31E34ACE" w14:textId="77777777" w:rsidR="007965BD" w:rsidRPr="001129C0" w:rsidRDefault="007965BD" w:rsidP="00F40E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77B98FF5" w14:textId="77777777" w:rsidR="007965BD" w:rsidRDefault="007965BD" w:rsidP="00F40EF8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</w:p>
          <w:p w14:paraId="24D4A304" w14:textId="77777777" w:rsidR="007965BD" w:rsidRPr="001129C0" w:rsidRDefault="007965BD" w:rsidP="00F40EF8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</w:tbl>
    <w:p w14:paraId="6E9D7BDA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2AA54D10" w14:textId="77777777" w:rsidR="00ED4154" w:rsidRDefault="00FF57EE" w:rsidP="00ED415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228A23D3" w14:textId="77777777" w:rsidR="007965BD" w:rsidRDefault="00FF57EE" w:rsidP="007965BD">
      <w:pPr>
        <w:pStyle w:val="Akapitzlist"/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</w:rPr>
      </w:pPr>
      <w:r w:rsidRPr="00ED4154">
        <w:rPr>
          <w:rFonts w:ascii="Arial" w:hAnsi="Arial" w:cs="Arial"/>
        </w:rPr>
        <w:t xml:space="preserve">uważamy się za związanych niniejszą ofertą na czas wskazany w </w:t>
      </w:r>
      <w:r w:rsidR="004E4F1B">
        <w:rPr>
          <w:rFonts w:ascii="Arial" w:hAnsi="Arial" w:cs="Arial"/>
        </w:rPr>
        <w:t>SWZ</w:t>
      </w:r>
      <w:r w:rsidR="00B87AFB">
        <w:rPr>
          <w:rFonts w:ascii="Arial" w:hAnsi="Arial" w:cs="Arial"/>
        </w:rPr>
        <w:t>,</w:t>
      </w:r>
      <w:r w:rsidR="00C754AE" w:rsidRPr="00C754AE">
        <w:rPr>
          <w:rFonts w:ascii="Arial" w:hAnsi="Arial" w:cs="Arial"/>
          <w:sz w:val="16"/>
          <w:szCs w:val="16"/>
        </w:rPr>
        <w:t xml:space="preserve"> </w:t>
      </w:r>
    </w:p>
    <w:p w14:paraId="288D144B" w14:textId="77777777" w:rsidR="007965BD" w:rsidRDefault="007965BD" w:rsidP="007965BD">
      <w:pPr>
        <w:pStyle w:val="Akapitzlist"/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potwierdzenie czego wnieśliśmy wadium w wysokości ……………..… PLN, w formie: …………………………………………………………………………………</w:t>
      </w:r>
    </w:p>
    <w:p w14:paraId="47505564" w14:textId="77777777" w:rsidR="007965BD" w:rsidRDefault="007965BD" w:rsidP="007965BD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Wadium należy zwrócić przelewem </w:t>
      </w:r>
      <w:r w:rsidRPr="00B87AFB">
        <w:rPr>
          <w:rFonts w:ascii="Arial" w:hAnsi="Arial" w:cs="Arial"/>
        </w:rPr>
        <w:t>na rachunek bankowy o numerze:</w:t>
      </w:r>
      <w:r>
        <w:rPr>
          <w:rFonts w:ascii="Arial" w:hAnsi="Arial" w:cs="Arial"/>
        </w:rPr>
        <w:t xml:space="preserve"> …………………………………………………………………………………………….</w:t>
      </w:r>
    </w:p>
    <w:p w14:paraId="6FE8B67D" w14:textId="77777777" w:rsidR="007965BD" w:rsidRPr="00C754AE" w:rsidRDefault="007965BD" w:rsidP="0056288D">
      <w:pPr>
        <w:pStyle w:val="Akapitzlist"/>
        <w:spacing w:before="120"/>
        <w:ind w:left="567"/>
        <w:jc w:val="both"/>
        <w:rPr>
          <w:rFonts w:ascii="Arial" w:hAnsi="Arial" w:cs="Arial"/>
          <w:color w:val="0070C0"/>
          <w:sz w:val="16"/>
          <w:szCs w:val="16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(należy wypełnić w przypadku wniesienia wadium w formie pieniądza)</w:t>
      </w:r>
    </w:p>
    <w:p w14:paraId="4DADDF75" w14:textId="77777777" w:rsidR="004E4F1B" w:rsidRPr="00C754AE" w:rsidRDefault="004E4F1B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226263B2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lastRenderedPageBreak/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4E9CF16C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397757D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482FD5F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03F11DC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5F0DE116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A787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EA71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FC964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5C54FFF4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E814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0E00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DB76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43EC156C" w14:textId="77777777" w:rsidR="00BA5A13" w:rsidRDefault="00BA5A13" w:rsidP="00BA5A13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28221BC2" w14:textId="242DC540" w:rsidR="0056288D" w:rsidRDefault="0056288D" w:rsidP="006522F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</w:t>
      </w:r>
      <w:r w:rsidR="00850905">
        <w:rPr>
          <w:rFonts w:ascii="Arial" w:hAnsi="Arial" w:cs="Arial"/>
        </w:rPr>
        <w:t>realizacji</w:t>
      </w:r>
      <w:r>
        <w:rPr>
          <w:rFonts w:ascii="Arial" w:hAnsi="Arial" w:cs="Arial"/>
        </w:rPr>
        <w:t>……………………………………….tygodni</w:t>
      </w:r>
    </w:p>
    <w:p w14:paraId="001E53F5" w14:textId="59023C32" w:rsidR="0056288D" w:rsidRDefault="0056288D" w:rsidP="006522F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bezpłatny serwis urządzenia na okres…………………..</w:t>
      </w:r>
      <w:r w:rsidR="00464A5A">
        <w:rPr>
          <w:rFonts w:ascii="Arial" w:hAnsi="Arial" w:cs="Arial"/>
        </w:rPr>
        <w:t>miesięcy/</w:t>
      </w:r>
    </w:p>
    <w:p w14:paraId="0F0BC9DD" w14:textId="7777777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524BCC7F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40F0FA3B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77BC77F5" w14:textId="5C00598E" w:rsidR="00CE1552" w:rsidRPr="00CE1552" w:rsidRDefault="005831BE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E710F2E" wp14:editId="5C9F07F0">
            <wp:extent cx="1808480" cy="218440"/>
            <wp:effectExtent l="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2D9A2" w14:textId="7777777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proofErr w:type="spellStart"/>
      <w:r w:rsidR="00A05398" w:rsidRPr="00A05398">
        <w:rPr>
          <w:rFonts w:ascii="Arial" w:hAnsi="Arial" w:cs="Arial"/>
          <w:bCs/>
        </w:rPr>
        <w:t>t.j</w:t>
      </w:r>
      <w:proofErr w:type="spellEnd"/>
      <w:r w:rsidR="00A05398" w:rsidRPr="00A05398">
        <w:rPr>
          <w:rFonts w:ascii="Arial" w:hAnsi="Arial" w:cs="Arial"/>
          <w:bCs/>
        </w:rPr>
        <w:t>. Dz. U. z 2025 r. poz. 775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4973D76B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7C1C0D38" w14:textId="03EDBDC8" w:rsidR="003A37A9" w:rsidRDefault="005831BE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260124F" wp14:editId="1FCFDA13">
            <wp:extent cx="2292985" cy="273050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0604" w14:textId="77777777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>u Zamawiającego obowiązku podatkowego zgodnie z ustawą dnia 11 marca 2004 r. o podatku od towarów i usług (</w:t>
      </w:r>
      <w:proofErr w:type="spellStart"/>
      <w:r w:rsidR="00A05398" w:rsidRPr="00A05398">
        <w:rPr>
          <w:rFonts w:ascii="Arial" w:hAnsi="Arial" w:cs="Arial"/>
          <w:bCs/>
        </w:rPr>
        <w:t>t.j</w:t>
      </w:r>
      <w:proofErr w:type="spellEnd"/>
      <w:r w:rsidR="00A05398" w:rsidRPr="00A05398">
        <w:rPr>
          <w:rFonts w:ascii="Arial" w:hAnsi="Arial" w:cs="Arial"/>
          <w:bCs/>
        </w:rPr>
        <w:t>. Dz. U. z 2025 r. poz. 775</w:t>
      </w:r>
      <w:r w:rsidRPr="003A37A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6CABC63B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D7BE36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A919F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57398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47E869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6970FE3C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A738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C479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011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75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5AA57CF4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3C2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B340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825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AA4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B777D5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lastRenderedPageBreak/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521147A7" w14:textId="77777777" w:rsidTr="00B56BE6">
        <w:tc>
          <w:tcPr>
            <w:tcW w:w="1984" w:type="dxa"/>
            <w:vAlign w:val="center"/>
          </w:tcPr>
          <w:p w14:paraId="2E7CDC07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0711D47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785E0D09" w14:textId="77777777" w:rsidTr="00B56BE6">
        <w:tc>
          <w:tcPr>
            <w:tcW w:w="1984" w:type="dxa"/>
            <w:vAlign w:val="center"/>
          </w:tcPr>
          <w:p w14:paraId="7BF6AAC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4101AD3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070F5709" w14:textId="77777777" w:rsidTr="00B56BE6">
        <w:tc>
          <w:tcPr>
            <w:tcW w:w="1984" w:type="dxa"/>
            <w:vAlign w:val="center"/>
          </w:tcPr>
          <w:p w14:paraId="4B27031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32AF384B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728ABA2D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4F153C3E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7CB505F0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47B1CC36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0AF40F8F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50058F8E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006113AE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52014" w14:textId="77777777" w:rsidR="002D24F4" w:rsidRDefault="002D24F4" w:rsidP="00FF57EE">
      <w:r>
        <w:separator/>
      </w:r>
    </w:p>
  </w:endnote>
  <w:endnote w:type="continuationSeparator" w:id="0">
    <w:p w14:paraId="0D8ED27C" w14:textId="77777777" w:rsidR="002D24F4" w:rsidRDefault="002D24F4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1DFD" w14:textId="77777777" w:rsidR="007965BD" w:rsidRDefault="007965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2F2C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43FA" w14:textId="77777777" w:rsidR="007965BD" w:rsidRDefault="007965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F901" w14:textId="77777777" w:rsidR="002D24F4" w:rsidRDefault="002D24F4" w:rsidP="00FF57EE">
      <w:r>
        <w:separator/>
      </w:r>
    </w:p>
  </w:footnote>
  <w:footnote w:type="continuationSeparator" w:id="0">
    <w:p w14:paraId="1D182A2B" w14:textId="77777777" w:rsidR="002D24F4" w:rsidRDefault="002D24F4" w:rsidP="00FF57EE">
      <w:r>
        <w:continuationSeparator/>
      </w:r>
    </w:p>
  </w:footnote>
  <w:footnote w:id="1">
    <w:p w14:paraId="2FA15294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5AE9CAC9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proofErr w:type="spellStart"/>
      <w:r w:rsidR="00216425" w:rsidRPr="00216425">
        <w:rPr>
          <w:rFonts w:ascii="Arial" w:hAnsi="Arial" w:cs="Arial"/>
          <w:color w:val="0070C0"/>
          <w:sz w:val="18"/>
          <w:szCs w:val="18"/>
        </w:rPr>
        <w:t>t.j</w:t>
      </w:r>
      <w:proofErr w:type="spellEnd"/>
      <w:r w:rsidR="00216425" w:rsidRPr="00216425">
        <w:rPr>
          <w:rFonts w:ascii="Arial" w:hAnsi="Arial" w:cs="Arial"/>
          <w:color w:val="0070C0"/>
          <w:sz w:val="18"/>
          <w:szCs w:val="18"/>
        </w:rPr>
        <w:t>. Dz. U. z 202</w:t>
      </w:r>
      <w:r w:rsidR="007A7547">
        <w:rPr>
          <w:rFonts w:ascii="Arial" w:hAnsi="Arial" w:cs="Arial"/>
          <w:color w:val="0070C0"/>
          <w:sz w:val="18"/>
          <w:szCs w:val="18"/>
        </w:rPr>
        <w:t>4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r. poz. 2</w:t>
      </w:r>
      <w:r w:rsidR="007A7547">
        <w:rPr>
          <w:rFonts w:ascii="Arial" w:hAnsi="Arial" w:cs="Arial"/>
          <w:color w:val="0070C0"/>
          <w:sz w:val="18"/>
          <w:szCs w:val="18"/>
        </w:rPr>
        <w:t>36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561564C0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0DC6EA87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231FE92E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1A413CAA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53C10D04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CBBE" w14:textId="77777777" w:rsidR="007965BD" w:rsidRDefault="007965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ADEB" w14:textId="77777777" w:rsidR="00AE2ACB" w:rsidRPr="00AE2ACB" w:rsidRDefault="00193F60">
    <w:pPr>
      <w:pStyle w:val="Nagwek"/>
      <w:rPr>
        <w:sz w:val="20"/>
        <w:szCs w:val="20"/>
      </w:rPr>
    </w:pPr>
    <w:r>
      <w:rPr>
        <w:sz w:val="20"/>
        <w:szCs w:val="20"/>
      </w:rPr>
      <w:t>Numer referencyjny postępowania:</w:t>
    </w:r>
    <w:r w:rsidR="00AE2ACB" w:rsidRPr="00AE2ACB">
      <w:rPr>
        <w:sz w:val="20"/>
        <w:szCs w:val="20"/>
      </w:rPr>
      <w:t xml:space="preserve"> </w:t>
    </w:r>
    <w:r w:rsidR="007965BD">
      <w:rPr>
        <w:sz w:val="20"/>
        <w:szCs w:val="20"/>
      </w:rPr>
      <w:t>MGZGK.1711.3.2026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FDAB" w14:textId="77777777" w:rsidR="007965BD" w:rsidRDefault="007965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0E43"/>
    <w:multiLevelType w:val="hybridMultilevel"/>
    <w:tmpl w:val="CB12EDE4"/>
    <w:lvl w:ilvl="0" w:tplc="A7781E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multilevel"/>
    <w:tmpl w:val="F05C8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12225387">
    <w:abstractNumId w:val="3"/>
  </w:num>
  <w:num w:numId="2" w16cid:durableId="345404667">
    <w:abstractNumId w:val="1"/>
  </w:num>
  <w:num w:numId="3" w16cid:durableId="451024738">
    <w:abstractNumId w:val="2"/>
  </w:num>
  <w:num w:numId="4" w16cid:durableId="943804553">
    <w:abstractNumId w:val="4"/>
  </w:num>
  <w:num w:numId="5" w16cid:durableId="156961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2E"/>
    <w:rsid w:val="00002EEE"/>
    <w:rsid w:val="000273A8"/>
    <w:rsid w:val="00077EBA"/>
    <w:rsid w:val="001063D3"/>
    <w:rsid w:val="001129C0"/>
    <w:rsid w:val="00140C27"/>
    <w:rsid w:val="001412DD"/>
    <w:rsid w:val="00193F60"/>
    <w:rsid w:val="001C7D84"/>
    <w:rsid w:val="001F1C13"/>
    <w:rsid w:val="00216425"/>
    <w:rsid w:val="002214DB"/>
    <w:rsid w:val="00237056"/>
    <w:rsid w:val="00253194"/>
    <w:rsid w:val="00267D1F"/>
    <w:rsid w:val="0028402D"/>
    <w:rsid w:val="00294D45"/>
    <w:rsid w:val="002A516E"/>
    <w:rsid w:val="002C23F2"/>
    <w:rsid w:val="002D24F4"/>
    <w:rsid w:val="002E612D"/>
    <w:rsid w:val="00367F75"/>
    <w:rsid w:val="003A37A9"/>
    <w:rsid w:val="003B769C"/>
    <w:rsid w:val="003D7C97"/>
    <w:rsid w:val="003E0201"/>
    <w:rsid w:val="004349D2"/>
    <w:rsid w:val="00464A5A"/>
    <w:rsid w:val="00497AEE"/>
    <w:rsid w:val="004C59EC"/>
    <w:rsid w:val="004D4F17"/>
    <w:rsid w:val="004D5A42"/>
    <w:rsid w:val="004E4F1B"/>
    <w:rsid w:val="00525EFF"/>
    <w:rsid w:val="005307D4"/>
    <w:rsid w:val="00535702"/>
    <w:rsid w:val="005564F9"/>
    <w:rsid w:val="0056288D"/>
    <w:rsid w:val="00563DC0"/>
    <w:rsid w:val="00573558"/>
    <w:rsid w:val="00574A9C"/>
    <w:rsid w:val="005831BE"/>
    <w:rsid w:val="005844F6"/>
    <w:rsid w:val="005911F6"/>
    <w:rsid w:val="005E6CFE"/>
    <w:rsid w:val="005F6F5F"/>
    <w:rsid w:val="00614BAB"/>
    <w:rsid w:val="00640768"/>
    <w:rsid w:val="006522FA"/>
    <w:rsid w:val="006B63D6"/>
    <w:rsid w:val="006C641D"/>
    <w:rsid w:val="006D09E0"/>
    <w:rsid w:val="0071733A"/>
    <w:rsid w:val="007965BD"/>
    <w:rsid w:val="007A7547"/>
    <w:rsid w:val="007D475B"/>
    <w:rsid w:val="007E331F"/>
    <w:rsid w:val="007F3E87"/>
    <w:rsid w:val="00814ACA"/>
    <w:rsid w:val="00850905"/>
    <w:rsid w:val="008C5531"/>
    <w:rsid w:val="008D632E"/>
    <w:rsid w:val="009312B4"/>
    <w:rsid w:val="00932E17"/>
    <w:rsid w:val="009569B2"/>
    <w:rsid w:val="0097776D"/>
    <w:rsid w:val="00983D1D"/>
    <w:rsid w:val="009B316D"/>
    <w:rsid w:val="009D75A8"/>
    <w:rsid w:val="009F2671"/>
    <w:rsid w:val="00A05398"/>
    <w:rsid w:val="00A23973"/>
    <w:rsid w:val="00A30343"/>
    <w:rsid w:val="00A50E18"/>
    <w:rsid w:val="00A8509D"/>
    <w:rsid w:val="00AA39D6"/>
    <w:rsid w:val="00AE2ACB"/>
    <w:rsid w:val="00AF4AC3"/>
    <w:rsid w:val="00AF662E"/>
    <w:rsid w:val="00B25EBB"/>
    <w:rsid w:val="00B31A43"/>
    <w:rsid w:val="00B42ED4"/>
    <w:rsid w:val="00B47637"/>
    <w:rsid w:val="00B56BE6"/>
    <w:rsid w:val="00B86D25"/>
    <w:rsid w:val="00B87AFB"/>
    <w:rsid w:val="00B9086B"/>
    <w:rsid w:val="00B964C4"/>
    <w:rsid w:val="00BA5A13"/>
    <w:rsid w:val="00BC4F99"/>
    <w:rsid w:val="00BE474D"/>
    <w:rsid w:val="00C11FEF"/>
    <w:rsid w:val="00C22F7D"/>
    <w:rsid w:val="00C749A9"/>
    <w:rsid w:val="00C754AE"/>
    <w:rsid w:val="00C85374"/>
    <w:rsid w:val="00C96667"/>
    <w:rsid w:val="00CE1552"/>
    <w:rsid w:val="00CE3AE6"/>
    <w:rsid w:val="00D554C7"/>
    <w:rsid w:val="00D5631A"/>
    <w:rsid w:val="00D613AB"/>
    <w:rsid w:val="00DC336F"/>
    <w:rsid w:val="00E1735C"/>
    <w:rsid w:val="00E22ECB"/>
    <w:rsid w:val="00E4468E"/>
    <w:rsid w:val="00E6067B"/>
    <w:rsid w:val="00EA28A0"/>
    <w:rsid w:val="00EB7584"/>
    <w:rsid w:val="00ED4154"/>
    <w:rsid w:val="00EF1FDB"/>
    <w:rsid w:val="00F134D5"/>
    <w:rsid w:val="00F31EAC"/>
    <w:rsid w:val="00F5082A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ED48E"/>
  <w15:chartTrackingRefBased/>
  <w15:docId w15:val="{8E3041A3-0C9E-451B-91A4-9BADFF04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</TotalTime>
  <Pages>4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4</cp:revision>
  <dcterms:created xsi:type="dcterms:W3CDTF">2026-02-20T11:10:00Z</dcterms:created>
  <dcterms:modified xsi:type="dcterms:W3CDTF">2026-02-24T07:39:00Z</dcterms:modified>
</cp:coreProperties>
</file>