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276E" w14:textId="77777777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4C6432" w:rsidRPr="004C6432">
        <w:rPr>
          <w:rFonts w:ascii="Arial" w:hAnsi="Arial" w:cs="Arial"/>
          <w:bCs/>
          <w:i w:val="0"/>
          <w:szCs w:val="24"/>
        </w:rPr>
        <w:t>7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2DD3AA16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2C30E30A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6A82B053" w14:textId="77777777" w:rsidR="006676AE" w:rsidRPr="0012157F" w:rsidRDefault="004C6432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4C6432">
        <w:rPr>
          <w:rFonts w:ascii="Arial" w:hAnsi="Arial" w:cs="Arial"/>
        </w:rPr>
        <w:t>MIEJSKO GMINNY ZAKŁAD GOSPODARKI KOMUNALNEJ W SEROCKU</w:t>
      </w:r>
    </w:p>
    <w:p w14:paraId="32B35B1C" w14:textId="77777777" w:rsidR="006676AE" w:rsidRPr="0012157F" w:rsidRDefault="004C6432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4C6432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4C6432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25BB1DC9" w14:textId="77777777" w:rsidR="00F90CD1" w:rsidRDefault="004C6432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4C6432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4C6432">
        <w:rPr>
          <w:rFonts w:ascii="Arial" w:hAnsi="Arial" w:cs="Arial"/>
        </w:rPr>
        <w:t>Serock</w:t>
      </w:r>
    </w:p>
    <w:p w14:paraId="16726EFB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3F18472F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05634FD0" w14:textId="77777777" w:rsidTr="00252642">
        <w:tc>
          <w:tcPr>
            <w:tcW w:w="2800" w:type="dxa"/>
          </w:tcPr>
          <w:p w14:paraId="216FB22A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5512B1CD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93BD652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1799E142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1E6FDFF1" w14:textId="77777777" w:rsidTr="00252642">
        <w:tc>
          <w:tcPr>
            <w:tcW w:w="2800" w:type="dxa"/>
          </w:tcPr>
          <w:p w14:paraId="4DF97FD5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77A9DABA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A39154B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0AF2C4AD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44EED1C7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C6432" w:rsidRPr="0012157F" w14:paraId="6424FC57" w14:textId="77777777" w:rsidTr="008B75CE">
        <w:tc>
          <w:tcPr>
            <w:tcW w:w="9104" w:type="dxa"/>
            <w:shd w:val="clear" w:color="auto" w:fill="D9D9D9"/>
          </w:tcPr>
          <w:p w14:paraId="18F2A619" w14:textId="77777777" w:rsidR="004C6432" w:rsidRPr="006F0A84" w:rsidRDefault="004C6432" w:rsidP="008B75CE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2FDAC8A7" w14:textId="77777777" w:rsidR="004C6432" w:rsidRDefault="004C6432" w:rsidP="008B75CE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4C6432">
              <w:rPr>
                <w:rFonts w:ascii="Arial" w:hAnsi="Arial" w:cs="Arial"/>
                <w:sz w:val="24"/>
                <w:szCs w:val="24"/>
              </w:rPr>
              <w:t>(t.j. Dz. U. z 2024 r. poz. 1320 z późn.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5071A7" w14:textId="77777777" w:rsidR="004C6432" w:rsidRPr="00534752" w:rsidRDefault="004C6432" w:rsidP="008B75CE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79F18C5D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02FC6719" w14:textId="77777777" w:rsidTr="00252642">
        <w:tc>
          <w:tcPr>
            <w:tcW w:w="2269" w:type="dxa"/>
          </w:tcPr>
          <w:p w14:paraId="42A2C82B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79E5E12D" w14:textId="77777777" w:rsidR="00FB403C" w:rsidRPr="00A2540E" w:rsidRDefault="004C6432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C643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Równanie i żwirowanie dróg o nawierzchni gruntowej na terenie Miasta i Gminy Serock w roku 2026</w:t>
            </w:r>
            <w:r w:rsidR="00FB403C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4C6432" w:rsidRPr="00A2540E" w14:paraId="6F0430C8" w14:textId="77777777" w:rsidTr="008B75CE">
        <w:tc>
          <w:tcPr>
            <w:tcW w:w="2269" w:type="dxa"/>
          </w:tcPr>
          <w:p w14:paraId="280BE55A" w14:textId="77777777" w:rsidR="004C6432" w:rsidRPr="00A2540E" w:rsidRDefault="004C6432" w:rsidP="008B75C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6B6A7B2C" w14:textId="77777777" w:rsidR="004C6432" w:rsidRPr="00A2540E" w:rsidRDefault="004C6432" w:rsidP="008B75C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C643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MGZGK.1711.1.2026</w:t>
            </w:r>
          </w:p>
        </w:tc>
      </w:tr>
    </w:tbl>
    <w:p w14:paraId="0ED054C8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69513453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4C6432" w:rsidRPr="004C6432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29E19B73" w14:textId="77777777" w:rsidTr="00650D6C">
        <w:tc>
          <w:tcPr>
            <w:tcW w:w="9104" w:type="dxa"/>
            <w:shd w:val="clear" w:color="auto" w:fill="D9D9D9"/>
          </w:tcPr>
          <w:p w14:paraId="6B5152C7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4F1547B2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7E6C44FD" w14:textId="77777777" w:rsidR="002426FF" w:rsidRPr="00922A11" w:rsidRDefault="002426FF" w:rsidP="00FB403C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1A9F8923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755CB47E" w14:textId="77777777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lastRenderedPageBreak/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8A2CEB" w:rsidRPr="008A2CEB">
        <w:rPr>
          <w:rFonts w:ascii="Arial" w:hAnsi="Arial" w:cs="Arial"/>
          <w:sz w:val="24"/>
          <w:szCs w:val="24"/>
        </w:rPr>
        <w:t>t.j. Dz.</w:t>
      </w:r>
      <w:r w:rsidR="008E309D">
        <w:rPr>
          <w:rFonts w:ascii="Arial" w:hAnsi="Arial" w:cs="Arial"/>
          <w:sz w:val="24"/>
          <w:szCs w:val="24"/>
        </w:rPr>
        <w:t xml:space="preserve"> </w:t>
      </w:r>
      <w:r w:rsidR="008A2CEB" w:rsidRPr="008A2CEB">
        <w:rPr>
          <w:rFonts w:ascii="Arial" w:hAnsi="Arial" w:cs="Arial"/>
          <w:sz w:val="24"/>
          <w:szCs w:val="24"/>
        </w:rPr>
        <w:t>U. z 202</w:t>
      </w:r>
      <w:r w:rsidR="008E309D">
        <w:rPr>
          <w:rFonts w:ascii="Arial" w:hAnsi="Arial" w:cs="Arial"/>
          <w:sz w:val="24"/>
          <w:szCs w:val="24"/>
        </w:rPr>
        <w:t xml:space="preserve">5 </w:t>
      </w:r>
      <w:r w:rsidR="008A2CEB" w:rsidRPr="008A2CEB">
        <w:rPr>
          <w:rFonts w:ascii="Arial" w:hAnsi="Arial" w:cs="Arial"/>
          <w:sz w:val="24"/>
          <w:szCs w:val="24"/>
        </w:rPr>
        <w:t>r. poz. 5</w:t>
      </w:r>
      <w:r w:rsidR="008E309D">
        <w:rPr>
          <w:rFonts w:ascii="Arial" w:hAnsi="Arial" w:cs="Arial"/>
          <w:sz w:val="24"/>
          <w:szCs w:val="24"/>
        </w:rPr>
        <w:t>14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0F87AB70" w14:textId="77777777" w:rsidTr="00CD4DD1">
        <w:tc>
          <w:tcPr>
            <w:tcW w:w="9104" w:type="dxa"/>
            <w:shd w:val="clear" w:color="auto" w:fill="D9D9D9"/>
          </w:tcPr>
          <w:p w14:paraId="00852922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62C89000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0CBE535D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2AB3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FD53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4C6432" w:rsidRPr="0012157F" w14:paraId="6C4E7157" w14:textId="77777777" w:rsidTr="008B7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D413" w14:textId="77777777" w:rsidR="004C6432" w:rsidRPr="0012157F" w:rsidRDefault="004C6432" w:rsidP="008B75CE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4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CD12" w14:textId="77777777" w:rsidR="004C6432" w:rsidRPr="0012157F" w:rsidRDefault="004C6432" w:rsidP="008B75CE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6432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2DDC023C" w14:textId="77777777" w:rsidR="004C6432" w:rsidRPr="0012157F" w:rsidRDefault="004C6432" w:rsidP="008B75CE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6432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4C6432" w:rsidRPr="0012157F" w14:paraId="3C6D9BA0" w14:textId="77777777" w:rsidTr="008B7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03A1" w14:textId="77777777" w:rsidR="004C6432" w:rsidRPr="0012157F" w:rsidRDefault="004C6432" w:rsidP="008B75CE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43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F60F" w14:textId="77777777" w:rsidR="004C6432" w:rsidRPr="0012157F" w:rsidRDefault="004C6432" w:rsidP="008B75CE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6432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755E4442" w14:textId="77777777" w:rsidR="004C6432" w:rsidRPr="0012157F" w:rsidRDefault="004C6432" w:rsidP="008B75CE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6432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</w:tbl>
    <w:p w14:paraId="53F82882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3F1BF7B8" w14:textId="77777777" w:rsidTr="00CD4DD1">
        <w:tc>
          <w:tcPr>
            <w:tcW w:w="9104" w:type="dxa"/>
            <w:shd w:val="clear" w:color="auto" w:fill="D9D9D9"/>
          </w:tcPr>
          <w:p w14:paraId="7236E5D4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2EFB1181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2A7978A4" w14:textId="77777777" w:rsidTr="00847232">
        <w:tc>
          <w:tcPr>
            <w:tcW w:w="9104" w:type="dxa"/>
            <w:shd w:val="clear" w:color="auto" w:fill="D9D9D9"/>
          </w:tcPr>
          <w:p w14:paraId="70DB5C86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1115FE14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C0F838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6CFF4399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7D13AD2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0CA560A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D53AFF8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0E92C458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831233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5E0B23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7CDE2B08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7225D2A1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300E6D17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BFF5" w14:textId="77777777" w:rsidR="00B6787D" w:rsidRDefault="00B6787D" w:rsidP="0038231F">
      <w:pPr>
        <w:spacing w:after="0" w:line="240" w:lineRule="auto"/>
      </w:pPr>
      <w:r>
        <w:separator/>
      </w:r>
    </w:p>
  </w:endnote>
  <w:endnote w:type="continuationSeparator" w:id="0">
    <w:p w14:paraId="7CCB3C2A" w14:textId="77777777" w:rsidR="00B6787D" w:rsidRDefault="00B678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7909" w14:textId="77777777" w:rsidR="004C6432" w:rsidRDefault="004C64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9E78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975269A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9CBE" w14:textId="77777777" w:rsidR="004C6432" w:rsidRDefault="004C64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36C8" w14:textId="77777777" w:rsidR="00B6787D" w:rsidRDefault="00B6787D" w:rsidP="0038231F">
      <w:pPr>
        <w:spacing w:after="0" w:line="240" w:lineRule="auto"/>
      </w:pPr>
      <w:r>
        <w:separator/>
      </w:r>
    </w:p>
  </w:footnote>
  <w:footnote w:type="continuationSeparator" w:id="0">
    <w:p w14:paraId="562D221F" w14:textId="77777777" w:rsidR="00B6787D" w:rsidRDefault="00B6787D" w:rsidP="0038231F">
      <w:pPr>
        <w:spacing w:after="0" w:line="240" w:lineRule="auto"/>
      </w:pPr>
      <w:r>
        <w:continuationSeparator/>
      </w:r>
    </w:p>
  </w:footnote>
  <w:footnote w:id="1">
    <w:p w14:paraId="77A5EFC7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33EC91A4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9C0D3C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8E309D" w:rsidRPr="008E309D">
        <w:rPr>
          <w:rFonts w:ascii="Arial" w:hAnsi="Arial" w:cs="Arial"/>
          <w:sz w:val="16"/>
          <w:szCs w:val="16"/>
        </w:rPr>
        <w:t>t.j. Dz. U. z 2025r. poz. 644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EB4634F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8E309D" w:rsidRPr="008E309D">
        <w:rPr>
          <w:rFonts w:ascii="Arial" w:hAnsi="Arial" w:cs="Arial"/>
          <w:sz w:val="16"/>
          <w:szCs w:val="16"/>
        </w:rPr>
        <w:t>Dz. U. z 2023 r. poz. 120, 295 i 1598 oraz z 2024 r. poz. 619, 1685 i 1863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1126" w14:textId="77777777" w:rsidR="004C6432" w:rsidRDefault="004C64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6489" w14:textId="77777777" w:rsidR="004C6432" w:rsidRDefault="004C64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2C6C" w14:textId="77777777" w:rsidR="004C6432" w:rsidRDefault="004C64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21366">
    <w:abstractNumId w:val="11"/>
  </w:num>
  <w:num w:numId="2" w16cid:durableId="45613469">
    <w:abstractNumId w:val="0"/>
  </w:num>
  <w:num w:numId="3" w16cid:durableId="357049436">
    <w:abstractNumId w:val="10"/>
  </w:num>
  <w:num w:numId="4" w16cid:durableId="189464797">
    <w:abstractNumId w:val="13"/>
  </w:num>
  <w:num w:numId="5" w16cid:durableId="1076830009">
    <w:abstractNumId w:val="12"/>
  </w:num>
  <w:num w:numId="6" w16cid:durableId="2078741748">
    <w:abstractNumId w:val="9"/>
  </w:num>
  <w:num w:numId="7" w16cid:durableId="2025663689">
    <w:abstractNumId w:val="1"/>
  </w:num>
  <w:num w:numId="8" w16cid:durableId="1518303829">
    <w:abstractNumId w:val="6"/>
  </w:num>
  <w:num w:numId="9" w16cid:durableId="1369718916">
    <w:abstractNumId w:val="4"/>
  </w:num>
  <w:num w:numId="10" w16cid:durableId="1382095537">
    <w:abstractNumId w:val="7"/>
  </w:num>
  <w:num w:numId="11" w16cid:durableId="722950335">
    <w:abstractNumId w:val="5"/>
  </w:num>
  <w:num w:numId="12" w16cid:durableId="1727411578">
    <w:abstractNumId w:val="8"/>
  </w:num>
  <w:num w:numId="13" w16cid:durableId="1342274303">
    <w:abstractNumId w:val="3"/>
  </w:num>
  <w:num w:numId="14" w16cid:durableId="156356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12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85C6E"/>
    <w:rsid w:val="001902D2"/>
    <w:rsid w:val="001C6945"/>
    <w:rsid w:val="001D4006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C6432"/>
    <w:rsid w:val="004D7E48"/>
    <w:rsid w:val="004F23F7"/>
    <w:rsid w:val="004F40EF"/>
    <w:rsid w:val="004F6521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4CCD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A2CEB"/>
    <w:rsid w:val="008C041B"/>
    <w:rsid w:val="008C5709"/>
    <w:rsid w:val="008C6DF8"/>
    <w:rsid w:val="008D0487"/>
    <w:rsid w:val="008D33C8"/>
    <w:rsid w:val="008E309D"/>
    <w:rsid w:val="008F3B4E"/>
    <w:rsid w:val="008F5F77"/>
    <w:rsid w:val="0091264E"/>
    <w:rsid w:val="00914412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2217"/>
    <w:rsid w:val="00AC5247"/>
    <w:rsid w:val="00AE6FF2"/>
    <w:rsid w:val="00B0088C"/>
    <w:rsid w:val="00B15219"/>
    <w:rsid w:val="00B15FD3"/>
    <w:rsid w:val="00B34079"/>
    <w:rsid w:val="00B36ABD"/>
    <w:rsid w:val="00B6787D"/>
    <w:rsid w:val="00B8005E"/>
    <w:rsid w:val="00B90E42"/>
    <w:rsid w:val="00BB0C3C"/>
    <w:rsid w:val="00BE6F04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82C44"/>
    <w:rsid w:val="00D85BEA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636A"/>
    <w:rsid w:val="00F90CD1"/>
    <w:rsid w:val="00FB403C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B7182"/>
  <w15:docId w15:val="{3313C1A1-8BA6-4BFE-B93B-BDB65148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3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2026-01-13T11:05:00Z</dcterms:created>
  <dcterms:modified xsi:type="dcterms:W3CDTF">2026-01-13T11:05:00Z</dcterms:modified>
</cp:coreProperties>
</file>