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0A73" w14:textId="77777777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8D660B" w:rsidRPr="008D660B">
        <w:rPr>
          <w:rFonts w:ascii="Arial" w:hAnsi="Arial" w:cs="Arial"/>
          <w:bCs/>
          <w:i w:val="0"/>
          <w:szCs w:val="24"/>
        </w:rPr>
        <w:t>6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4037CD98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7DBC1C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45A67250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D7C2F85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37D7169D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10630C92" w14:textId="77777777" w:rsidTr="004F10A0">
        <w:tc>
          <w:tcPr>
            <w:tcW w:w="2269" w:type="dxa"/>
          </w:tcPr>
          <w:p w14:paraId="518B4912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677F0EAE" w14:textId="77777777" w:rsidR="00A137C9" w:rsidRPr="00A2540E" w:rsidRDefault="008D660B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D660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Równanie i żwirowanie dróg o nawierzchni gruntowej na terenie Miasta i Gminy Serock w roku 2026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8D660B" w:rsidRPr="00A2540E" w14:paraId="45113C9B" w14:textId="77777777" w:rsidTr="00351382">
        <w:tc>
          <w:tcPr>
            <w:tcW w:w="2269" w:type="dxa"/>
          </w:tcPr>
          <w:p w14:paraId="42E5EAF8" w14:textId="77777777" w:rsidR="008D660B" w:rsidRPr="00A2540E" w:rsidRDefault="008D660B" w:rsidP="0035138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09741333" w14:textId="77777777" w:rsidR="008D660B" w:rsidRPr="00A2540E" w:rsidRDefault="008D660B" w:rsidP="0035138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D660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MGZGK.1711.1.2026</w:t>
            </w:r>
          </w:p>
        </w:tc>
      </w:tr>
    </w:tbl>
    <w:p w14:paraId="414EDF2C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09D48529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8D660B" w:rsidRPr="008D660B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39053822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1E560A07" w14:textId="77777777" w:rsidTr="00A137C9">
        <w:tc>
          <w:tcPr>
            <w:tcW w:w="617" w:type="dxa"/>
            <w:vAlign w:val="center"/>
          </w:tcPr>
          <w:p w14:paraId="184739B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7F7DA7EC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129FFA67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4E569EB6" w14:textId="77777777" w:rsidTr="00A137C9">
        <w:tc>
          <w:tcPr>
            <w:tcW w:w="617" w:type="dxa"/>
            <w:vAlign w:val="center"/>
          </w:tcPr>
          <w:p w14:paraId="65CB6264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468A8AD7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4BFD454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3DB0034D" w14:textId="77777777" w:rsidTr="00A137C9">
        <w:tc>
          <w:tcPr>
            <w:tcW w:w="617" w:type="dxa"/>
            <w:vAlign w:val="center"/>
          </w:tcPr>
          <w:p w14:paraId="6C138C9F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4506AE2A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2C546B9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47B8873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8D660B" w:rsidRPr="008D660B">
        <w:rPr>
          <w:rFonts w:ascii="Arial" w:hAnsi="Arial" w:cs="Arial"/>
          <w:sz w:val="24"/>
          <w:szCs w:val="24"/>
        </w:rPr>
        <w:t>(t.j. Dz. U. z 2024 r. poz. 1320 z późn. zm.)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0FE65FAC" w14:textId="77777777" w:rsidTr="00A137C9">
        <w:tc>
          <w:tcPr>
            <w:tcW w:w="617" w:type="dxa"/>
            <w:vAlign w:val="center"/>
          </w:tcPr>
          <w:p w14:paraId="322E77B3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3BB2D24A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563A2691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43ADE071" w14:textId="77777777" w:rsidTr="00A137C9">
        <w:tc>
          <w:tcPr>
            <w:tcW w:w="617" w:type="dxa"/>
            <w:vAlign w:val="center"/>
          </w:tcPr>
          <w:p w14:paraId="13F0F88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1E7BA2AC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081C607A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6F28089E" w14:textId="77777777" w:rsidTr="00A137C9">
        <w:tc>
          <w:tcPr>
            <w:tcW w:w="617" w:type="dxa"/>
            <w:vAlign w:val="center"/>
          </w:tcPr>
          <w:p w14:paraId="00882AC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02DD6145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01E9532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DDF9A37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362C2ACA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6B9ABFF3" w14:textId="77777777" w:rsidTr="004F10A0">
        <w:tc>
          <w:tcPr>
            <w:tcW w:w="2660" w:type="dxa"/>
          </w:tcPr>
          <w:p w14:paraId="57725622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585F2C85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563BBFCF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4D3A4BB4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50771A9F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044524A0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8D660B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2AC2C577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717C" w14:textId="77777777" w:rsidR="00E54373" w:rsidRDefault="00E54373" w:rsidP="00025386">
      <w:pPr>
        <w:spacing w:after="0" w:line="240" w:lineRule="auto"/>
      </w:pPr>
      <w:r>
        <w:separator/>
      </w:r>
    </w:p>
  </w:endnote>
  <w:endnote w:type="continuationSeparator" w:id="0">
    <w:p w14:paraId="1DC106A2" w14:textId="77777777" w:rsidR="00E54373" w:rsidRDefault="00E5437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D5A1" w14:textId="77777777" w:rsidR="008D660B" w:rsidRDefault="008D66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8DE6" w14:textId="24F5BD83" w:rsidR="00025386" w:rsidRDefault="00897633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1AA2DC4" wp14:editId="5A37AD07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8A1C9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B525C76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31B205A4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0ADD" w14:textId="77777777" w:rsidR="008D660B" w:rsidRDefault="008D6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884A" w14:textId="77777777" w:rsidR="00E54373" w:rsidRDefault="00E54373" w:rsidP="00025386">
      <w:pPr>
        <w:spacing w:after="0" w:line="240" w:lineRule="auto"/>
      </w:pPr>
      <w:r>
        <w:separator/>
      </w:r>
    </w:p>
  </w:footnote>
  <w:footnote w:type="continuationSeparator" w:id="0">
    <w:p w14:paraId="00514D07" w14:textId="77777777" w:rsidR="00E54373" w:rsidRDefault="00E5437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A5E0" w14:textId="77777777" w:rsidR="008D660B" w:rsidRDefault="008D66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3772" w14:textId="77777777" w:rsidR="008D660B" w:rsidRDefault="008D66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CB47" w14:textId="77777777" w:rsidR="008D660B" w:rsidRDefault="008D66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73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AD"/>
    <w:rsid w:val="00025386"/>
    <w:rsid w:val="000423B9"/>
    <w:rsid w:val="00053927"/>
    <w:rsid w:val="00084786"/>
    <w:rsid w:val="0016158F"/>
    <w:rsid w:val="001C2314"/>
    <w:rsid w:val="00213980"/>
    <w:rsid w:val="0024648D"/>
    <w:rsid w:val="003A486D"/>
    <w:rsid w:val="004374F2"/>
    <w:rsid w:val="00460705"/>
    <w:rsid w:val="00485239"/>
    <w:rsid w:val="004A0686"/>
    <w:rsid w:val="004E27D7"/>
    <w:rsid w:val="004F10A0"/>
    <w:rsid w:val="0055145C"/>
    <w:rsid w:val="005624D8"/>
    <w:rsid w:val="00620476"/>
    <w:rsid w:val="00657A47"/>
    <w:rsid w:val="00745A44"/>
    <w:rsid w:val="00751F41"/>
    <w:rsid w:val="007666D6"/>
    <w:rsid w:val="007A2C38"/>
    <w:rsid w:val="00824D73"/>
    <w:rsid w:val="00830970"/>
    <w:rsid w:val="0087706D"/>
    <w:rsid w:val="008833CF"/>
    <w:rsid w:val="00897633"/>
    <w:rsid w:val="008A12AD"/>
    <w:rsid w:val="008B797E"/>
    <w:rsid w:val="008D442B"/>
    <w:rsid w:val="008D660B"/>
    <w:rsid w:val="008F2498"/>
    <w:rsid w:val="0093388F"/>
    <w:rsid w:val="00A137C9"/>
    <w:rsid w:val="00A56A6F"/>
    <w:rsid w:val="00A87380"/>
    <w:rsid w:val="00AF4E90"/>
    <w:rsid w:val="00AF7375"/>
    <w:rsid w:val="00B641BE"/>
    <w:rsid w:val="00B77707"/>
    <w:rsid w:val="00BE3B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54373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A5A5D"/>
  <w15:chartTrackingRefBased/>
  <w15:docId w15:val="{3F7D88E8-F5D1-4B2D-ACF4-B8C10D14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2026-01-13T11:04:00Z</dcterms:created>
  <dcterms:modified xsi:type="dcterms:W3CDTF">2026-01-13T11:04:00Z</dcterms:modified>
</cp:coreProperties>
</file>