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8EF" w14:textId="77777777" w:rsidR="00A63CE2" w:rsidRPr="00A2540E" w:rsidRDefault="00A63CE2" w:rsidP="00A63CE2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1671B2" w:rsidRPr="001671B2">
        <w:rPr>
          <w:rFonts w:ascii="Arial" w:eastAsia="Times New Roman" w:hAnsi="Arial" w:cs="Arial"/>
          <w:bCs/>
          <w:sz w:val="24"/>
          <w:szCs w:val="20"/>
          <w:lang w:eastAsia="pl-PL"/>
        </w:rPr>
        <w:t>5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63CE2" w:rsidRPr="00A2540E" w14:paraId="5A9500FE" w14:textId="77777777" w:rsidTr="008D065E">
        <w:tc>
          <w:tcPr>
            <w:tcW w:w="2800" w:type="dxa"/>
          </w:tcPr>
          <w:p w14:paraId="265C1939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64075BA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1F12820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B9D3F5E" w14:textId="77777777" w:rsidR="00A63CE2" w:rsidRPr="00A2540E" w:rsidRDefault="00A63CE2" w:rsidP="008D065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A63CE2" w:rsidRPr="00A2540E" w14:paraId="54F0654D" w14:textId="77777777" w:rsidTr="008D065E">
        <w:tc>
          <w:tcPr>
            <w:tcW w:w="2800" w:type="dxa"/>
          </w:tcPr>
          <w:p w14:paraId="2153F641" w14:textId="77777777" w:rsidR="00A63CE2" w:rsidRPr="00A2540E" w:rsidRDefault="00A63CE2" w:rsidP="008D065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D1AD742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9C0C8ED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3E93703" w14:textId="77777777" w:rsidR="00A63CE2" w:rsidRPr="00A2540E" w:rsidRDefault="00A63CE2" w:rsidP="008D065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256B1484" w14:textId="77777777" w:rsidR="00A63CE2" w:rsidRPr="00025386" w:rsidRDefault="00A63CE2" w:rsidP="00A63C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63CE2" w:rsidRPr="00A2540E" w14:paraId="13C5E2DB" w14:textId="77777777" w:rsidTr="008D065E">
        <w:tc>
          <w:tcPr>
            <w:tcW w:w="9104" w:type="dxa"/>
            <w:shd w:val="clear" w:color="auto" w:fill="F2F2F2"/>
          </w:tcPr>
          <w:p w14:paraId="17FEC1C1" w14:textId="77777777" w:rsidR="00A63CE2" w:rsidRDefault="00A63CE2" w:rsidP="008D065E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235BCCA0" w14:textId="77777777" w:rsidR="00A63CE2" w:rsidRPr="00A63CE2" w:rsidRDefault="00A63CE2" w:rsidP="00A63CE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ZATRUDNIENIU OSÓB NA PODSTAWIE STOSUNKU PRACY</w:t>
            </w:r>
          </w:p>
        </w:tc>
      </w:tr>
    </w:tbl>
    <w:p w14:paraId="299C9F09" w14:textId="77777777" w:rsidR="00A63CE2" w:rsidRPr="00A2540E" w:rsidRDefault="00A63CE2" w:rsidP="00A63CE2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63CE2" w:rsidRPr="00A2540E" w14:paraId="02E65EDB" w14:textId="77777777" w:rsidTr="008D065E">
        <w:tc>
          <w:tcPr>
            <w:tcW w:w="2269" w:type="dxa"/>
          </w:tcPr>
          <w:p w14:paraId="788DEDF0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7EE0FF0" w14:textId="77777777" w:rsidR="00A63CE2" w:rsidRPr="00A2540E" w:rsidRDefault="001671B2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671B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Równanie i żwirowanie dróg o nawierzchni gruntowej na terenie Miasta i Gminy Serock w roku 2026</w:t>
            </w:r>
            <w:r w:rsidR="00A63CE2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1671B2" w:rsidRPr="00A2540E" w14:paraId="3A95B139" w14:textId="77777777" w:rsidTr="004826F0">
        <w:tc>
          <w:tcPr>
            <w:tcW w:w="2269" w:type="dxa"/>
          </w:tcPr>
          <w:p w14:paraId="5AD1A3FD" w14:textId="77777777" w:rsidR="001671B2" w:rsidRPr="00A2540E" w:rsidRDefault="001671B2" w:rsidP="004826F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378D161A" w14:textId="77777777" w:rsidR="001671B2" w:rsidRPr="00A2540E" w:rsidRDefault="001671B2" w:rsidP="004826F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671B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MGZGK.1711.1.2026</w:t>
            </w:r>
          </w:p>
        </w:tc>
      </w:tr>
    </w:tbl>
    <w:p w14:paraId="1BBCA004" w14:textId="77777777" w:rsidR="00A63CE2" w:rsidRPr="00E26E01" w:rsidRDefault="00A63CE2" w:rsidP="00A63CE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2E5377CB" w14:textId="77777777" w:rsidR="00833E3D" w:rsidRPr="00A63CE2" w:rsidRDefault="00A63CE2" w:rsidP="00A770E2">
      <w:pPr>
        <w:spacing w:after="240"/>
        <w:rPr>
          <w:sz w:val="24"/>
          <w:szCs w:val="24"/>
        </w:rPr>
      </w:pPr>
      <w:r w:rsidRPr="00A63CE2">
        <w:rPr>
          <w:rFonts w:ascii="Arial" w:hAnsi="Arial" w:cs="Arial"/>
          <w:sz w:val="24"/>
          <w:szCs w:val="24"/>
        </w:rPr>
        <w:t xml:space="preserve">prowadzonego przez </w:t>
      </w:r>
      <w:r w:rsidR="001671B2" w:rsidRPr="001671B2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A63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Pr="00A63CE2">
        <w:rPr>
          <w:rFonts w:ascii="Arial" w:hAnsi="Arial" w:cs="Arial"/>
          <w:bCs/>
          <w:sz w:val="24"/>
          <w:szCs w:val="24"/>
        </w:rPr>
        <w:t>świadczam(y),</w:t>
      </w:r>
      <w:r>
        <w:rPr>
          <w:rFonts w:ascii="Arial" w:hAnsi="Arial" w:cs="Arial"/>
          <w:bCs/>
          <w:sz w:val="24"/>
          <w:szCs w:val="24"/>
        </w:rPr>
        <w:t xml:space="preserve"> że:</w:t>
      </w:r>
    </w:p>
    <w:p w14:paraId="53278561" w14:textId="77777777" w:rsidR="00A63CE2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o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soby wykonujące wskazane przez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czynności w zakresie realizacji zamówienia, zatrudnione są na podstawie </w:t>
      </w:r>
      <w:r w:rsidR="00531A80">
        <w:rPr>
          <w:rFonts w:ascii="Arial" w:hAnsi="Arial" w:cs="Arial"/>
          <w:bCs/>
          <w:sz w:val="24"/>
          <w:szCs w:val="24"/>
        </w:rPr>
        <w:t xml:space="preserve">stosunku </w:t>
      </w:r>
      <w:r w:rsidR="00833E3D" w:rsidRPr="00A63CE2">
        <w:rPr>
          <w:rFonts w:ascii="Arial" w:hAnsi="Arial" w:cs="Arial"/>
          <w:bCs/>
          <w:sz w:val="24"/>
          <w:szCs w:val="24"/>
        </w:rPr>
        <w:t>prac</w:t>
      </w:r>
      <w:r w:rsidR="00531A80">
        <w:rPr>
          <w:rFonts w:ascii="Arial" w:hAnsi="Arial" w:cs="Arial"/>
          <w:bCs/>
          <w:sz w:val="24"/>
          <w:szCs w:val="24"/>
        </w:rPr>
        <w:t>y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, jeżeli wykonanie tych czynności polega na wykonywaniu pracy w sposób określony w art. 22 § 1 ustawy z dnia 26 czerwca 1974 r. – Kodeks pracy 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(t.j. Dz. U. z 20</w:t>
      </w:r>
      <w:r w:rsidR="00531A80">
        <w:rPr>
          <w:rFonts w:ascii="Arial" w:hAnsi="Arial" w:cs="Arial"/>
          <w:color w:val="000000"/>
          <w:sz w:val="24"/>
          <w:szCs w:val="24"/>
        </w:rPr>
        <w:t>2</w:t>
      </w:r>
      <w:r w:rsidR="004033E7">
        <w:rPr>
          <w:rFonts w:ascii="Arial" w:hAnsi="Arial" w:cs="Arial"/>
          <w:color w:val="000000"/>
          <w:sz w:val="24"/>
          <w:szCs w:val="24"/>
        </w:rPr>
        <w:t>5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4033E7">
        <w:rPr>
          <w:rFonts w:ascii="Arial" w:hAnsi="Arial" w:cs="Arial"/>
          <w:color w:val="000000"/>
          <w:sz w:val="24"/>
          <w:szCs w:val="24"/>
        </w:rPr>
        <w:t>277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)</w:t>
      </w:r>
      <w:r w:rsidRPr="00A63CE2">
        <w:rPr>
          <w:rFonts w:ascii="Arial" w:hAnsi="Arial" w:cs="Arial"/>
          <w:bCs/>
          <w:sz w:val="24"/>
          <w:szCs w:val="24"/>
        </w:rPr>
        <w:t>;</w:t>
      </w:r>
    </w:p>
    <w:p w14:paraId="2E34C3E3" w14:textId="77777777" w:rsidR="00833E3D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>apoznaliśmy się z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833E3D" w:rsidRPr="00A63CE2">
        <w:rPr>
          <w:rFonts w:ascii="Arial" w:hAnsi="Arial" w:cs="Arial"/>
          <w:bCs/>
          <w:sz w:val="24"/>
          <w:szCs w:val="24"/>
        </w:rPr>
        <w:t>wym</w:t>
      </w:r>
      <w:r w:rsidR="00A770E2">
        <w:rPr>
          <w:rFonts w:ascii="Arial" w:hAnsi="Arial" w:cs="Arial"/>
          <w:bCs/>
          <w:sz w:val="24"/>
          <w:szCs w:val="24"/>
        </w:rPr>
        <w:t>aganiami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</w:t>
      </w:r>
      <w:r w:rsidR="00A770E2">
        <w:rPr>
          <w:rFonts w:ascii="Arial" w:hAnsi="Arial" w:cs="Arial"/>
          <w:bCs/>
          <w:sz w:val="24"/>
          <w:szCs w:val="24"/>
        </w:rPr>
        <w:t xml:space="preserve">związanymi z realizacją zamówienia w zakresie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zatrudnienia przez </w:t>
      </w:r>
      <w:r w:rsidR="00A770E2">
        <w:rPr>
          <w:rFonts w:ascii="Arial" w:hAnsi="Arial" w:cs="Arial"/>
          <w:bCs/>
          <w:sz w:val="24"/>
          <w:szCs w:val="24"/>
        </w:rPr>
        <w:t>w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ykonawcę lub </w:t>
      </w:r>
      <w:r w:rsidR="00A770E2">
        <w:rPr>
          <w:rFonts w:ascii="Arial" w:hAnsi="Arial" w:cs="Arial"/>
          <w:bCs/>
          <w:sz w:val="24"/>
          <w:szCs w:val="24"/>
        </w:rPr>
        <w:t>p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odwykonawcę </w:t>
      </w:r>
      <w:r w:rsidR="00A770E2">
        <w:rPr>
          <w:rFonts w:ascii="Arial" w:hAnsi="Arial" w:cs="Arial"/>
          <w:bCs/>
          <w:sz w:val="24"/>
          <w:szCs w:val="24"/>
        </w:rPr>
        <w:t xml:space="preserve">na podstawie stosunku pracy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osób wykonujących </w:t>
      </w:r>
      <w:r w:rsidR="00A770E2">
        <w:rPr>
          <w:rFonts w:ascii="Arial" w:hAnsi="Arial" w:cs="Arial"/>
          <w:bCs/>
          <w:sz w:val="24"/>
          <w:szCs w:val="24"/>
        </w:rPr>
        <w:t xml:space="preserve">wskazane przez zamawiającego czynności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w zakresie realizacji zamówienia 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i uznajemy się za związanych określonymi </w:t>
      </w:r>
      <w:r w:rsidR="00A770E2">
        <w:rPr>
          <w:rFonts w:ascii="Arial" w:hAnsi="Arial" w:cs="Arial"/>
          <w:bCs/>
          <w:sz w:val="24"/>
          <w:szCs w:val="24"/>
        </w:rPr>
        <w:t>wymaganiami</w:t>
      </w:r>
      <w:r w:rsidR="00AE62F2" w:rsidRPr="00A63CE2">
        <w:rPr>
          <w:rFonts w:ascii="Arial" w:hAnsi="Arial" w:cs="Arial"/>
          <w:bCs/>
          <w:sz w:val="24"/>
          <w:szCs w:val="24"/>
        </w:rPr>
        <w:t>.</w:t>
      </w:r>
    </w:p>
    <w:p w14:paraId="394BB9A7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1DFB82" w14:textId="77777777" w:rsidR="00025386" w:rsidRDefault="00025386" w:rsidP="00A770E2">
      <w:pPr>
        <w:spacing w:after="0" w:line="276" w:lineRule="auto"/>
        <w:rPr>
          <w:rFonts w:ascii="Times New Roman" w:hAnsi="Times New Roman"/>
          <w:sz w:val="24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770E2" w:rsidRPr="008B745A" w14:paraId="55A2F374" w14:textId="77777777" w:rsidTr="008D065E">
        <w:tc>
          <w:tcPr>
            <w:tcW w:w="2660" w:type="dxa"/>
          </w:tcPr>
          <w:p w14:paraId="7E467AC5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0E0E1E2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E4680ED" w14:textId="77777777" w:rsidR="00A770E2" w:rsidRPr="008B745A" w:rsidRDefault="00A770E2" w:rsidP="008D065E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71CCFE9A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050598C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05883697" w14:textId="77777777" w:rsidR="00A770E2" w:rsidRPr="008B745A" w:rsidRDefault="00A770E2" w:rsidP="008D065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1671B2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6762969C" w14:textId="77777777" w:rsidR="00A770E2" w:rsidRDefault="00A770E2" w:rsidP="00A770E2">
      <w:pPr>
        <w:spacing w:after="0" w:line="276" w:lineRule="auto"/>
        <w:rPr>
          <w:sz w:val="20"/>
        </w:rPr>
      </w:pPr>
    </w:p>
    <w:sectPr w:rsidR="00A770E2" w:rsidSect="00A7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F636" w14:textId="77777777" w:rsidR="000023A1" w:rsidRDefault="000023A1" w:rsidP="00025386">
      <w:pPr>
        <w:spacing w:after="0" w:line="240" w:lineRule="auto"/>
      </w:pPr>
      <w:r>
        <w:separator/>
      </w:r>
    </w:p>
  </w:endnote>
  <w:endnote w:type="continuationSeparator" w:id="0">
    <w:p w14:paraId="132CB321" w14:textId="77777777" w:rsidR="000023A1" w:rsidRDefault="000023A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A433" w14:textId="77777777" w:rsidR="001671B2" w:rsidRDefault="001671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319F" w14:textId="456E0E4A" w:rsidR="00025386" w:rsidRDefault="008C3AA9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E46013" wp14:editId="694CE15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3AF4B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A855D73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770E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95F09EC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332C" w14:textId="77777777" w:rsidR="001671B2" w:rsidRDefault="00167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84F2" w14:textId="77777777" w:rsidR="000023A1" w:rsidRDefault="000023A1" w:rsidP="00025386">
      <w:pPr>
        <w:spacing w:after="0" w:line="240" w:lineRule="auto"/>
      </w:pPr>
      <w:r>
        <w:separator/>
      </w:r>
    </w:p>
  </w:footnote>
  <w:footnote w:type="continuationSeparator" w:id="0">
    <w:p w14:paraId="1D625789" w14:textId="77777777" w:rsidR="000023A1" w:rsidRDefault="000023A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FEF9" w14:textId="77777777" w:rsidR="001671B2" w:rsidRDefault="001671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D7E3" w14:textId="77777777" w:rsidR="001671B2" w:rsidRDefault="001671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F19A" w14:textId="77777777" w:rsidR="001671B2" w:rsidRDefault="001671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7A9"/>
    <w:multiLevelType w:val="hybridMultilevel"/>
    <w:tmpl w:val="FFA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46"/>
    <w:rsid w:val="000023A1"/>
    <w:rsid w:val="00025386"/>
    <w:rsid w:val="00041118"/>
    <w:rsid w:val="00152746"/>
    <w:rsid w:val="001671B2"/>
    <w:rsid w:val="001C2314"/>
    <w:rsid w:val="002410C2"/>
    <w:rsid w:val="004033E7"/>
    <w:rsid w:val="004202B7"/>
    <w:rsid w:val="00531A80"/>
    <w:rsid w:val="005624D8"/>
    <w:rsid w:val="00593180"/>
    <w:rsid w:val="007A69F8"/>
    <w:rsid w:val="00833E3D"/>
    <w:rsid w:val="008C3AA9"/>
    <w:rsid w:val="008D065E"/>
    <w:rsid w:val="008F2498"/>
    <w:rsid w:val="00A56A6F"/>
    <w:rsid w:val="00A63CE2"/>
    <w:rsid w:val="00A770E2"/>
    <w:rsid w:val="00AE62F2"/>
    <w:rsid w:val="00AF3BC0"/>
    <w:rsid w:val="00C904C8"/>
    <w:rsid w:val="00CD751B"/>
    <w:rsid w:val="00D55FC4"/>
    <w:rsid w:val="00E10D5B"/>
    <w:rsid w:val="00E26E01"/>
    <w:rsid w:val="00EE46A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A3B98"/>
  <w15:chartTrackingRefBased/>
  <w15:docId w15:val="{6AF39A1D-17D9-4C2B-803E-E365DD7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C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2026-01-13T11:03:00Z</dcterms:created>
  <dcterms:modified xsi:type="dcterms:W3CDTF">2026-01-13T11:03:00Z</dcterms:modified>
</cp:coreProperties>
</file>