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16F4" w14:textId="256E0994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5F0412">
        <w:rPr>
          <w:rFonts w:ascii="Arial" w:hAnsi="Arial" w:cs="Arial"/>
          <w:bCs/>
          <w:sz w:val="24"/>
        </w:rPr>
        <w:t>10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1DEB3F06" w14:textId="77777777" w:rsidTr="00C2302C">
        <w:tc>
          <w:tcPr>
            <w:tcW w:w="2800" w:type="dxa"/>
          </w:tcPr>
          <w:p w14:paraId="3E4C475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0F5A8185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2790C7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EE9E46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1212DF9" w14:textId="77777777" w:rsidTr="00C2302C">
        <w:tc>
          <w:tcPr>
            <w:tcW w:w="2800" w:type="dxa"/>
          </w:tcPr>
          <w:p w14:paraId="64DD7E4D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204347DC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288E6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3EEACF58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0ED7C7B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28EC1B80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D380D" w14:textId="21177A7C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76236E">
              <w:rPr>
                <w:rFonts w:ascii="Arial" w:hAnsi="Arial" w:cs="Arial"/>
                <w:b/>
              </w:rPr>
              <w:t xml:space="preserve">ROBÓT </w:t>
            </w:r>
          </w:p>
        </w:tc>
      </w:tr>
    </w:tbl>
    <w:p w14:paraId="04E7B523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7E1063C5" w14:textId="77777777" w:rsidTr="00ED20C7">
        <w:tc>
          <w:tcPr>
            <w:tcW w:w="2269" w:type="dxa"/>
          </w:tcPr>
          <w:p w14:paraId="481CC150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12310819" w14:textId="1B083E23" w:rsidR="00ED20C7" w:rsidRPr="00CA5E56" w:rsidRDefault="005F041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Modernizacja zabytkowych budynków w Serocku</w:t>
            </w:r>
          </w:p>
        </w:tc>
      </w:tr>
      <w:tr w:rsidR="00137226" w:rsidRPr="00CA5E56" w14:paraId="00C92135" w14:textId="77777777" w:rsidTr="000B233B">
        <w:tc>
          <w:tcPr>
            <w:tcW w:w="2269" w:type="dxa"/>
          </w:tcPr>
          <w:p w14:paraId="55D081B7" w14:textId="77777777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3B0D1AC7" w14:textId="624B91F9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7226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8B289C">
              <w:rPr>
                <w:rFonts w:ascii="Arial" w:hAnsi="Arial" w:cs="Arial"/>
                <w:bCs/>
                <w:sz w:val="24"/>
                <w:szCs w:val="24"/>
              </w:rPr>
              <w:t>2.2026</w:t>
            </w:r>
          </w:p>
        </w:tc>
      </w:tr>
    </w:tbl>
    <w:p w14:paraId="3F0BAAB9" w14:textId="77777777" w:rsidR="00425DD9" w:rsidRDefault="00137226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137226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67A5F763" w14:textId="77777777" w:rsidTr="00A55523">
        <w:tc>
          <w:tcPr>
            <w:tcW w:w="2553" w:type="dxa"/>
            <w:vAlign w:val="center"/>
          </w:tcPr>
          <w:p w14:paraId="3DA14517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6EE4460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65FE0CC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673FD2FD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168E2ECC" w14:textId="361791D2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 xml:space="preserve">Podmiot, na rzecz którego </w:t>
            </w:r>
            <w:r w:rsidR="00BB6E33">
              <w:rPr>
                <w:rFonts w:ascii="Arial" w:hAnsi="Arial" w:cs="Arial"/>
                <w:sz w:val="22"/>
                <w:szCs w:val="22"/>
              </w:rPr>
              <w:t xml:space="preserve">roboty </w:t>
            </w:r>
            <w:r w:rsidRPr="00A55523">
              <w:rPr>
                <w:rFonts w:ascii="Arial" w:hAnsi="Arial" w:cs="Arial"/>
                <w:sz w:val="22"/>
                <w:szCs w:val="22"/>
              </w:rPr>
              <w:t>zostały wykonane lub są wykonywane</w:t>
            </w:r>
          </w:p>
        </w:tc>
      </w:tr>
      <w:tr w:rsidR="00AB03CC" w:rsidRPr="00A55523" w14:paraId="765D641C" w14:textId="77777777" w:rsidTr="00A55523">
        <w:trPr>
          <w:trHeight w:hRule="exact" w:val="567"/>
        </w:trPr>
        <w:tc>
          <w:tcPr>
            <w:tcW w:w="2553" w:type="dxa"/>
          </w:tcPr>
          <w:p w14:paraId="65108268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4567A9C5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34E8CA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61A0F17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6759999" w14:textId="0110F2D3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5F0412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3459B615" w14:textId="77777777" w:rsidTr="00320B74">
        <w:tc>
          <w:tcPr>
            <w:tcW w:w="3261" w:type="dxa"/>
          </w:tcPr>
          <w:p w14:paraId="2892506F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024819A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638CAB2A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268F4945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FA9BD4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663903F5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137226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70AB0291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92CC" w14:textId="77777777" w:rsidR="00CC380C" w:rsidRDefault="00CC380C">
      <w:r>
        <w:separator/>
      </w:r>
    </w:p>
  </w:endnote>
  <w:endnote w:type="continuationSeparator" w:id="0">
    <w:p w14:paraId="0E2D8719" w14:textId="77777777" w:rsidR="00CC380C" w:rsidRDefault="00CC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4AA1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AEADCC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B0BB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3D69B53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B30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2C4C4DF" w14:textId="77777777" w:rsidR="00EF0FC8" w:rsidRDefault="00EF0FC8">
    <w:pPr>
      <w:pStyle w:val="Stopka"/>
      <w:tabs>
        <w:tab w:val="clear" w:pos="4536"/>
      </w:tabs>
      <w:jc w:val="center"/>
    </w:pPr>
  </w:p>
  <w:p w14:paraId="01C1A656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3CEB" w14:textId="77777777" w:rsidR="00CC380C" w:rsidRDefault="00CC380C">
      <w:r>
        <w:separator/>
      </w:r>
    </w:p>
  </w:footnote>
  <w:footnote w:type="continuationSeparator" w:id="0">
    <w:p w14:paraId="31CD6631" w14:textId="77777777" w:rsidR="00CC380C" w:rsidRDefault="00CC380C">
      <w:r>
        <w:continuationSeparator/>
      </w:r>
    </w:p>
  </w:footnote>
  <w:footnote w:id="1">
    <w:p w14:paraId="078BFDC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1AFF" w14:textId="770653F2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137226">
      <w:rPr>
        <w:rFonts w:ascii="Arial" w:hAnsi="Arial" w:cs="Arial"/>
      </w:rPr>
      <w:t>MGZGK.1711.</w:t>
    </w:r>
    <w:r w:rsidR="008B289C">
      <w:rPr>
        <w:rFonts w:ascii="Arial" w:hAnsi="Arial" w:cs="Arial"/>
      </w:rPr>
      <w:t>2.2026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1E0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8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C5"/>
    <w:rsid w:val="0001318E"/>
    <w:rsid w:val="00022046"/>
    <w:rsid w:val="00085A19"/>
    <w:rsid w:val="000C3052"/>
    <w:rsid w:val="00137226"/>
    <w:rsid w:val="0017135D"/>
    <w:rsid w:val="001D49D0"/>
    <w:rsid w:val="001F60BD"/>
    <w:rsid w:val="002650B7"/>
    <w:rsid w:val="00291EE0"/>
    <w:rsid w:val="002C6B8F"/>
    <w:rsid w:val="00312741"/>
    <w:rsid w:val="0031485A"/>
    <w:rsid w:val="00320B74"/>
    <w:rsid w:val="00376E41"/>
    <w:rsid w:val="0039183C"/>
    <w:rsid w:val="003979FA"/>
    <w:rsid w:val="003B6A49"/>
    <w:rsid w:val="003D633B"/>
    <w:rsid w:val="00420A44"/>
    <w:rsid w:val="00425DD9"/>
    <w:rsid w:val="0044657C"/>
    <w:rsid w:val="00450E0A"/>
    <w:rsid w:val="004B06BD"/>
    <w:rsid w:val="00507DD0"/>
    <w:rsid w:val="005C5B73"/>
    <w:rsid w:val="005F0412"/>
    <w:rsid w:val="006105E0"/>
    <w:rsid w:val="00653713"/>
    <w:rsid w:val="00664625"/>
    <w:rsid w:val="00670AA8"/>
    <w:rsid w:val="007066B5"/>
    <w:rsid w:val="0076236E"/>
    <w:rsid w:val="00792635"/>
    <w:rsid w:val="00813709"/>
    <w:rsid w:val="008605A5"/>
    <w:rsid w:val="0087138C"/>
    <w:rsid w:val="008B289C"/>
    <w:rsid w:val="008E7C45"/>
    <w:rsid w:val="008F50C0"/>
    <w:rsid w:val="00917276"/>
    <w:rsid w:val="0094416C"/>
    <w:rsid w:val="00967618"/>
    <w:rsid w:val="00A43C8C"/>
    <w:rsid w:val="00A55523"/>
    <w:rsid w:val="00A80252"/>
    <w:rsid w:val="00A85506"/>
    <w:rsid w:val="00A91701"/>
    <w:rsid w:val="00AB03CC"/>
    <w:rsid w:val="00B055F8"/>
    <w:rsid w:val="00B05B24"/>
    <w:rsid w:val="00B37176"/>
    <w:rsid w:val="00BB4056"/>
    <w:rsid w:val="00BB6E33"/>
    <w:rsid w:val="00BC247D"/>
    <w:rsid w:val="00C006B1"/>
    <w:rsid w:val="00C2302C"/>
    <w:rsid w:val="00C359FD"/>
    <w:rsid w:val="00C830C5"/>
    <w:rsid w:val="00CC380C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A2514"/>
  <w15:chartTrackingRefBased/>
  <w15:docId w15:val="{944287EF-962A-4E45-A592-A3A94FB0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2025-12-09T10:51:00Z</cp:lastPrinted>
  <dcterms:created xsi:type="dcterms:W3CDTF">2026-01-12T09:07:00Z</dcterms:created>
  <dcterms:modified xsi:type="dcterms:W3CDTF">2026-01-12T09:07:00Z</dcterms:modified>
</cp:coreProperties>
</file>