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9058" w14:textId="4C473BD0" w:rsidR="00025386" w:rsidRDefault="00657A47" w:rsidP="00EC10EE">
      <w:pPr>
        <w:pStyle w:val="Nagwek4"/>
        <w:spacing w:after="48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1B52AE">
        <w:rPr>
          <w:rFonts w:ascii="Arial" w:hAnsi="Arial" w:cs="Arial"/>
          <w:bCs/>
          <w:i w:val="0"/>
          <w:szCs w:val="24"/>
        </w:rPr>
        <w:t>7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D520D3" w:rsidRPr="00A2540E" w14:paraId="22160DAC" w14:textId="77777777" w:rsidTr="00467CA2">
        <w:tc>
          <w:tcPr>
            <w:tcW w:w="2800" w:type="dxa"/>
          </w:tcPr>
          <w:p w14:paraId="4A864CFF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520D3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1D44A1FD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D072818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469A21F8" w14:textId="77777777" w:rsidR="00D520D3" w:rsidRPr="00A2540E" w:rsidRDefault="00D520D3" w:rsidP="00467CA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D520D3" w:rsidRPr="00A2540E" w14:paraId="79CA8419" w14:textId="77777777" w:rsidTr="00467CA2">
        <w:tc>
          <w:tcPr>
            <w:tcW w:w="2800" w:type="dxa"/>
          </w:tcPr>
          <w:p w14:paraId="43174C83" w14:textId="77777777" w:rsidR="00D520D3" w:rsidRPr="00A2540E" w:rsidRDefault="00D520D3" w:rsidP="00467CA2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6FDF0CF0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B003ABD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32DA3FB3" w14:textId="77777777" w:rsidR="00D520D3" w:rsidRPr="00A2540E" w:rsidRDefault="00D520D3" w:rsidP="00D520D3">
            <w:pPr>
              <w:tabs>
                <w:tab w:val="left" w:pos="7023"/>
              </w:tabs>
              <w:spacing w:after="120" w:line="240" w:lineRule="auto"/>
              <w:ind w:right="-108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osoby upoważnionej do reprezentacji podmiotu udostępniającego zasoby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693ABD9F" w14:textId="77777777" w:rsidR="00B62AD0" w:rsidRPr="00D520D3" w:rsidRDefault="00B62AD0" w:rsidP="00D520D3">
      <w:pPr>
        <w:spacing w:after="360"/>
        <w:rPr>
          <w:rFonts w:ascii="Arial" w:hAnsi="Arial" w:cs="Arial"/>
          <w:i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3927" w14:paraId="26F869E6" w14:textId="77777777" w:rsidTr="0005392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89776C" w14:textId="77777777" w:rsidR="00053927" w:rsidRPr="00053927" w:rsidRDefault="00053927" w:rsidP="00053927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3927">
              <w:rPr>
                <w:rFonts w:ascii="Arial" w:hAnsi="Arial" w:cs="Arial"/>
                <w:b/>
                <w:sz w:val="28"/>
                <w:szCs w:val="28"/>
              </w:rPr>
              <w:t xml:space="preserve">ZOBOWIĄZANIE PODMIOTU UDOSTĘPNIAJĄCEGO ZASOBY </w:t>
            </w:r>
          </w:p>
          <w:p w14:paraId="6DB72AF8" w14:textId="77777777" w:rsidR="00053927" w:rsidRPr="00E661A5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E661A5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Uwaga</w:t>
            </w:r>
            <w:r w:rsidRPr="00E661A5">
              <w:rPr>
                <w:rFonts w:ascii="Arial" w:hAnsi="Arial" w:cs="Arial"/>
                <w:color w:val="0070C0"/>
                <w:sz w:val="20"/>
                <w:szCs w:val="20"/>
              </w:rPr>
              <w:t xml:space="preserve">: </w:t>
            </w:r>
            <w:r w:rsidRPr="00E661A5">
              <w:rPr>
                <w:rFonts w:ascii="Arial" w:hAnsi="Arial" w:cs="Arial"/>
                <w:i/>
                <w:color w:val="0070C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2303757F" w14:textId="77777777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before="600"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Oświadczam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w oparciu o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postanowienia art. 118</w:t>
      </w:r>
      <w:r w:rsidR="00BE3BCE" w:rsidRPr="00053927">
        <w:rPr>
          <w:rFonts w:ascii="Arial" w:hAnsi="Arial" w:cs="Arial"/>
          <w:sz w:val="24"/>
          <w:szCs w:val="24"/>
        </w:rPr>
        <w:t xml:space="preserve"> ustawy </w:t>
      </w:r>
      <w:r w:rsidR="00EF3368" w:rsidRPr="00053927">
        <w:rPr>
          <w:rFonts w:ascii="Arial" w:hAnsi="Arial" w:cs="Arial"/>
          <w:sz w:val="24"/>
          <w:szCs w:val="24"/>
        </w:rPr>
        <w:t xml:space="preserve">z dnia 11 września 2019r. Prawo zamówień publicznych </w:t>
      </w:r>
      <w:r w:rsidR="00B106B9" w:rsidRPr="00B106B9">
        <w:rPr>
          <w:rFonts w:ascii="Arial" w:hAnsi="Arial" w:cs="Arial"/>
          <w:sz w:val="24"/>
          <w:szCs w:val="24"/>
        </w:rPr>
        <w:t>(t.j. Dz. U. z 2024 r. poz. 1320 z późn. zm.)</w:t>
      </w:r>
      <w:r w:rsidR="00E27ABB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Pr="007134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zobowiązuję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oddania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na potrzeby realizacji zamówienia: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D520D3" w:rsidRPr="00A2540E" w14:paraId="6368B123" w14:textId="77777777" w:rsidTr="00467CA2">
        <w:tc>
          <w:tcPr>
            <w:tcW w:w="2269" w:type="dxa"/>
          </w:tcPr>
          <w:p w14:paraId="56BF53EA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05031C7E" w14:textId="77777777" w:rsidR="00D520D3" w:rsidRPr="00A2540E" w:rsidRDefault="00B106B9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B106B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Modernizacja zabytkowych budynków w Serocku</w:t>
            </w:r>
            <w:r w:rsidR="00D520D3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B106B9" w:rsidRPr="00A2540E" w14:paraId="20DBA642" w14:textId="77777777" w:rsidTr="00F36498">
        <w:tc>
          <w:tcPr>
            <w:tcW w:w="2269" w:type="dxa"/>
          </w:tcPr>
          <w:p w14:paraId="426081BA" w14:textId="77777777" w:rsidR="00B106B9" w:rsidRPr="00A2540E" w:rsidRDefault="00B106B9" w:rsidP="00F36498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0B5D99A3" w14:textId="77777777" w:rsidR="00B106B9" w:rsidRPr="00A2540E" w:rsidRDefault="00B106B9" w:rsidP="00F3649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B106B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MGZGK.1711.2.2026</w:t>
            </w:r>
          </w:p>
        </w:tc>
      </w:tr>
    </w:tbl>
    <w:p w14:paraId="2585F39E" w14:textId="77777777" w:rsidR="00DC652A" w:rsidRPr="00053927" w:rsidRDefault="00B106B9" w:rsidP="00D520D3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 dyspozycji Wykonawcy:</w:t>
      </w:r>
    </w:p>
    <w:p w14:paraId="1EDFAC5F" w14:textId="77777777" w:rsidR="00DC652A" w:rsidRPr="00053927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05E4864B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[</w:t>
      </w:r>
      <w:r w:rsidR="00DC652A"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nazwa i adres Wykonawcy składającego ofertę</w:t>
      </w: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]</w:t>
      </w:r>
    </w:p>
    <w:p w14:paraId="2B008D31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354F24" w14:textId="77777777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nw. zasobów:</w:t>
      </w:r>
    </w:p>
    <w:p w14:paraId="4B29F6B6" w14:textId="77777777" w:rsidR="0071340C" w:rsidRPr="00053927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23EA8DC5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[</w:t>
      </w:r>
      <w:r w:rsidR="0071340C"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określenie zasobów</w:t>
      </w: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]</w:t>
      </w:r>
    </w:p>
    <w:p w14:paraId="784D7663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4EC39A2B" w14:textId="77777777" w:rsidR="0071340C" w:rsidRPr="00FC28E3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40FE342B" w14:textId="77777777" w:rsidR="00DC652A" w:rsidRPr="0071340C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DC652A"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świadczam, że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3243993" w14:textId="77777777" w:rsidR="00DC652A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dostę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ni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Wykonawcy zasoby, w następującym zakresie:</w:t>
      </w:r>
    </w:p>
    <w:p w14:paraId="4FC1A214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14:paraId="5273C5D6" w14:textId="77777777" w:rsidR="0093388F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sposób wykorzystania udostępnionych przeze mnie zasobów przy wykonywaniu zamówienia publicznego będzie następujący:</w:t>
      </w:r>
    </w:p>
    <w:p w14:paraId="3E798426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bookmarkStart w:id="1" w:name="_Hlk60300768"/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bookmarkEnd w:id="1"/>
    <w:p w14:paraId="56CF84BD" w14:textId="77777777" w:rsidR="00CB29AC" w:rsidRPr="00053927" w:rsidRDefault="00CB29AC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zakres mojego udziału przy realizacji zamówienia publicznego będzie następujący:</w:t>
      </w:r>
    </w:p>
    <w:p w14:paraId="722425D1" w14:textId="77777777" w:rsidR="00CB29AC" w:rsidRPr="00053927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14:paraId="6FCBB6FD" w14:textId="77777777" w:rsidR="00830970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okres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mojego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udostępnienia zasobów Wykonawcy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>będzie następujący:</w:t>
      </w:r>
    </w:p>
    <w:p w14:paraId="7537EFAF" w14:textId="77777777" w:rsidR="00E27ABB" w:rsidRDefault="00830970" w:rsidP="00FC28E3">
      <w:pPr>
        <w:widowControl w:val="0"/>
        <w:suppressAutoHyphens/>
        <w:autoSpaceDE w:val="0"/>
        <w:autoSpaceDN w:val="0"/>
        <w:adjustRightInd w:val="0"/>
        <w:spacing w:after="60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</w:t>
      </w: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D520D3" w:rsidRPr="008B745A" w14:paraId="2CFBC07D" w14:textId="77777777" w:rsidTr="00467CA2">
        <w:tc>
          <w:tcPr>
            <w:tcW w:w="2660" w:type="dxa"/>
          </w:tcPr>
          <w:p w14:paraId="7DF2FC70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6DCB5C3B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2D9E33E7" w14:textId="77777777" w:rsidR="00D520D3" w:rsidRPr="008B745A" w:rsidRDefault="00D520D3" w:rsidP="00467CA2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</w:tcPr>
          <w:p w14:paraId="2939F11F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2EE401B0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7C218517" w14:textId="77777777" w:rsidR="00D520D3" w:rsidRPr="008B745A" w:rsidRDefault="00D520D3" w:rsidP="00467CA2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B106B9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osoby / osób uprawnionych do reprezentacji </w:t>
            </w:r>
            <w:r w:rsidR="007F49C7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podmiotu udostępniającego zasoby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]</w:t>
            </w:r>
          </w:p>
        </w:tc>
      </w:tr>
      <w:bookmarkEnd w:id="0"/>
    </w:tbl>
    <w:p w14:paraId="51143C13" w14:textId="77777777" w:rsidR="00E27ABB" w:rsidRPr="00EC10EE" w:rsidRDefault="00E27ABB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E27ABB" w:rsidRPr="00EC10EE" w:rsidSect="00ED26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C1FE9" w14:textId="77777777" w:rsidR="00BB49A9" w:rsidRDefault="00BB49A9" w:rsidP="00025386">
      <w:pPr>
        <w:spacing w:after="0" w:line="240" w:lineRule="auto"/>
      </w:pPr>
      <w:r>
        <w:separator/>
      </w:r>
    </w:p>
  </w:endnote>
  <w:endnote w:type="continuationSeparator" w:id="0">
    <w:p w14:paraId="5898AF94" w14:textId="77777777" w:rsidR="00BB49A9" w:rsidRDefault="00BB49A9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3291" w14:textId="77777777" w:rsidR="00B106B9" w:rsidRDefault="00B106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ECD27" w14:textId="062D8051" w:rsidR="00025386" w:rsidRDefault="00A65822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D4358D1" wp14:editId="3D266CEC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07DE53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3D50FD00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ED2631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6706CCCD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C54D" w14:textId="77777777" w:rsidR="00B106B9" w:rsidRDefault="00B106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097E8" w14:textId="77777777" w:rsidR="00BB49A9" w:rsidRDefault="00BB49A9" w:rsidP="00025386">
      <w:pPr>
        <w:spacing w:after="0" w:line="240" w:lineRule="auto"/>
      </w:pPr>
      <w:r>
        <w:separator/>
      </w:r>
    </w:p>
  </w:footnote>
  <w:footnote w:type="continuationSeparator" w:id="0">
    <w:p w14:paraId="35FC5E51" w14:textId="77777777" w:rsidR="00BB49A9" w:rsidRDefault="00BB49A9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C4DA" w14:textId="77777777" w:rsidR="00B106B9" w:rsidRDefault="00B106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1337" w14:textId="77777777" w:rsidR="00B106B9" w:rsidRDefault="00B106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4625" w14:textId="77777777" w:rsidR="00B106B9" w:rsidRDefault="00B106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71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B6"/>
    <w:rsid w:val="00025386"/>
    <w:rsid w:val="000423B9"/>
    <w:rsid w:val="00053927"/>
    <w:rsid w:val="00066C44"/>
    <w:rsid w:val="00071D4C"/>
    <w:rsid w:val="00084786"/>
    <w:rsid w:val="0016158F"/>
    <w:rsid w:val="001B52AE"/>
    <w:rsid w:val="001C2314"/>
    <w:rsid w:val="00213980"/>
    <w:rsid w:val="004374F2"/>
    <w:rsid w:val="00460705"/>
    <w:rsid w:val="00467CA2"/>
    <w:rsid w:val="00485239"/>
    <w:rsid w:val="004E27D7"/>
    <w:rsid w:val="0055145C"/>
    <w:rsid w:val="005624D8"/>
    <w:rsid w:val="00620476"/>
    <w:rsid w:val="00657A47"/>
    <w:rsid w:val="0071340C"/>
    <w:rsid w:val="00745A44"/>
    <w:rsid w:val="007666D6"/>
    <w:rsid w:val="007D6755"/>
    <w:rsid w:val="007F49C7"/>
    <w:rsid w:val="00824D73"/>
    <w:rsid w:val="00830970"/>
    <w:rsid w:val="008833CF"/>
    <w:rsid w:val="008B797E"/>
    <w:rsid w:val="008F2498"/>
    <w:rsid w:val="0093388F"/>
    <w:rsid w:val="00A56A6F"/>
    <w:rsid w:val="00A65822"/>
    <w:rsid w:val="00A87380"/>
    <w:rsid w:val="00AF4E90"/>
    <w:rsid w:val="00AF7375"/>
    <w:rsid w:val="00B106B9"/>
    <w:rsid w:val="00B62AD0"/>
    <w:rsid w:val="00B77707"/>
    <w:rsid w:val="00BB49A9"/>
    <w:rsid w:val="00BE3BCE"/>
    <w:rsid w:val="00CB29AC"/>
    <w:rsid w:val="00D520D3"/>
    <w:rsid w:val="00D55FC4"/>
    <w:rsid w:val="00D9320D"/>
    <w:rsid w:val="00DC4842"/>
    <w:rsid w:val="00DC587A"/>
    <w:rsid w:val="00DC652A"/>
    <w:rsid w:val="00DE3B21"/>
    <w:rsid w:val="00DE73DD"/>
    <w:rsid w:val="00E27ABB"/>
    <w:rsid w:val="00E553B6"/>
    <w:rsid w:val="00E661A5"/>
    <w:rsid w:val="00E67109"/>
    <w:rsid w:val="00E86D3B"/>
    <w:rsid w:val="00EC10EE"/>
    <w:rsid w:val="00ED2631"/>
    <w:rsid w:val="00EF3368"/>
    <w:rsid w:val="00F334B4"/>
    <w:rsid w:val="00FB7BA7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8009F"/>
  <w15:chartTrackingRefBased/>
  <w15:docId w15:val="{F889B107-A7E5-43C2-A3D1-0188B76B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2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2026-01-12T09:11:00Z</dcterms:created>
  <dcterms:modified xsi:type="dcterms:W3CDTF">2026-01-12T09:11:00Z</dcterms:modified>
</cp:coreProperties>
</file>