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05AD7" w14:textId="02C60AF1" w:rsidR="00A63CE2" w:rsidRPr="00A2540E" w:rsidRDefault="00A63CE2" w:rsidP="00A63CE2">
      <w:pPr>
        <w:keepNext/>
        <w:spacing w:after="480" w:line="360" w:lineRule="auto"/>
        <w:jc w:val="right"/>
        <w:outlineLvl w:val="2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A2540E">
        <w:rPr>
          <w:rFonts w:ascii="Arial" w:eastAsia="Times New Roman" w:hAnsi="Arial" w:cs="Arial"/>
          <w:bCs/>
          <w:sz w:val="24"/>
          <w:szCs w:val="20"/>
          <w:lang w:eastAsia="pl-PL"/>
        </w:rPr>
        <w:t xml:space="preserve">Załącznik nr </w:t>
      </w:r>
      <w:r w:rsidR="00CD27EC">
        <w:rPr>
          <w:rFonts w:ascii="Arial" w:eastAsia="Times New Roman" w:hAnsi="Arial" w:cs="Arial"/>
          <w:bCs/>
          <w:sz w:val="24"/>
          <w:szCs w:val="20"/>
          <w:lang w:eastAsia="pl-PL"/>
        </w:rPr>
        <w:t>6</w:t>
      </w:r>
      <w:r w:rsidRPr="00A2540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do SWZ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800"/>
        <w:gridCol w:w="6272"/>
      </w:tblGrid>
      <w:tr w:rsidR="00A63CE2" w:rsidRPr="00A2540E" w14:paraId="4A116472" w14:textId="77777777" w:rsidTr="008D065E">
        <w:tc>
          <w:tcPr>
            <w:tcW w:w="2800" w:type="dxa"/>
          </w:tcPr>
          <w:p w14:paraId="55F9CD89" w14:textId="77777777" w:rsidR="00A63CE2" w:rsidRPr="00A2540E" w:rsidRDefault="00A63CE2" w:rsidP="008D065E">
            <w:pPr>
              <w:tabs>
                <w:tab w:val="center" w:pos="4536"/>
                <w:tab w:val="right" w:pos="9072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2540E">
              <w:rPr>
                <w:rFonts w:ascii="Arial" w:hAnsi="Arial" w:cs="Arial"/>
                <w:b/>
                <w:sz w:val="24"/>
                <w:szCs w:val="24"/>
              </w:rPr>
              <w:t>Wykonawca</w:t>
            </w:r>
            <w:r w:rsidRPr="00A2540E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6272" w:type="dxa"/>
          </w:tcPr>
          <w:p w14:paraId="6B4EDC1B" w14:textId="77777777" w:rsidR="00A63CE2" w:rsidRPr="00A2540E" w:rsidRDefault="00A63CE2" w:rsidP="008D065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4B5EE1C2" w14:textId="77777777" w:rsidR="00A63CE2" w:rsidRPr="00A2540E" w:rsidRDefault="00A63CE2" w:rsidP="008D065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…………………………………………………………………………………………..</w:t>
            </w:r>
          </w:p>
          <w:p w14:paraId="1207A353" w14:textId="77777777" w:rsidR="00A63CE2" w:rsidRPr="00A2540E" w:rsidRDefault="00A63CE2" w:rsidP="008D065E">
            <w:pPr>
              <w:spacing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[nazwa, adres,</w:t>
            </w:r>
            <w:r w:rsidRPr="00A2540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 zależności od podmiotu: NIP/PESEL, KRS/CEiDG]</w:t>
            </w:r>
          </w:p>
        </w:tc>
      </w:tr>
      <w:tr w:rsidR="00A63CE2" w:rsidRPr="00A2540E" w14:paraId="34C034AC" w14:textId="77777777" w:rsidTr="008D065E">
        <w:tc>
          <w:tcPr>
            <w:tcW w:w="2800" w:type="dxa"/>
          </w:tcPr>
          <w:p w14:paraId="18473339" w14:textId="77777777" w:rsidR="00A63CE2" w:rsidRPr="00A2540E" w:rsidRDefault="00A63CE2" w:rsidP="008D065E">
            <w:pPr>
              <w:tabs>
                <w:tab w:val="center" w:pos="4536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2540E">
              <w:rPr>
                <w:rFonts w:ascii="Arial" w:hAnsi="Arial" w:cs="Arial"/>
                <w:sz w:val="24"/>
                <w:szCs w:val="24"/>
              </w:rPr>
              <w:t>reprezentowany przez:</w:t>
            </w:r>
          </w:p>
        </w:tc>
        <w:tc>
          <w:tcPr>
            <w:tcW w:w="6272" w:type="dxa"/>
          </w:tcPr>
          <w:p w14:paraId="7E84C1F5" w14:textId="77777777" w:rsidR="00A63CE2" w:rsidRPr="00A2540E" w:rsidRDefault="00A63CE2" w:rsidP="008D065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4611D34F" w14:textId="77777777" w:rsidR="00A63CE2" w:rsidRPr="00A2540E" w:rsidRDefault="00A63CE2" w:rsidP="008D065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…………………………………………………………………………………………..</w:t>
            </w:r>
          </w:p>
          <w:p w14:paraId="34E4488E" w14:textId="77777777" w:rsidR="00A63CE2" w:rsidRPr="00A2540E" w:rsidRDefault="00A63CE2" w:rsidP="008D065E">
            <w:pPr>
              <w:tabs>
                <w:tab w:val="left" w:pos="7023"/>
              </w:tabs>
              <w:spacing w:after="120" w:line="240" w:lineRule="auto"/>
              <w:ind w:right="-108"/>
              <w:rPr>
                <w:rFonts w:ascii="Arial" w:hAnsi="Arial" w:cs="Arial"/>
                <w:iCs/>
                <w:sz w:val="18"/>
                <w:szCs w:val="18"/>
              </w:rPr>
            </w:pP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</w:t>
            </w:r>
            <w:r w:rsidRPr="00A2540E">
              <w:rPr>
                <w:rFonts w:ascii="Arial" w:hAnsi="Arial" w:cs="Arial"/>
                <w:iCs/>
                <w:sz w:val="18"/>
                <w:szCs w:val="18"/>
              </w:rPr>
              <w:t>imię, nazwisko, stanowisko/podstawa do reprezentacji</w:t>
            </w: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]</w:t>
            </w:r>
          </w:p>
        </w:tc>
      </w:tr>
    </w:tbl>
    <w:p w14:paraId="4CB17018" w14:textId="77777777" w:rsidR="00A63CE2" w:rsidRPr="00025386" w:rsidRDefault="00A63CE2" w:rsidP="00A63CE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A63CE2" w:rsidRPr="00A2540E" w14:paraId="7EF21279" w14:textId="77777777" w:rsidTr="008D065E">
        <w:tc>
          <w:tcPr>
            <w:tcW w:w="9104" w:type="dxa"/>
            <w:shd w:val="clear" w:color="auto" w:fill="F2F2F2"/>
          </w:tcPr>
          <w:p w14:paraId="4E2618BE" w14:textId="77777777" w:rsidR="00A63CE2" w:rsidRDefault="00A63CE2" w:rsidP="008D065E">
            <w:pPr>
              <w:autoSpaceDE w:val="0"/>
              <w:autoSpaceDN w:val="0"/>
              <w:adjustRightInd w:val="0"/>
              <w:spacing w:before="240" w:after="120"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OŚWIADCZENIE</w:t>
            </w:r>
          </w:p>
          <w:p w14:paraId="26900A91" w14:textId="77777777" w:rsidR="00A63CE2" w:rsidRPr="00A63CE2" w:rsidRDefault="00A63CE2" w:rsidP="00A63CE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O ZATRUDNIENIU OSÓB NA PODSTAWIE STOSUNKU PRACY</w:t>
            </w:r>
          </w:p>
        </w:tc>
      </w:tr>
    </w:tbl>
    <w:p w14:paraId="27BB95D5" w14:textId="77777777" w:rsidR="00A63CE2" w:rsidRPr="00A2540E" w:rsidRDefault="00A63CE2" w:rsidP="00A63CE2">
      <w:pPr>
        <w:spacing w:before="60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2540E">
        <w:rPr>
          <w:rFonts w:ascii="Arial" w:eastAsia="Times New Roman" w:hAnsi="Arial" w:cs="Arial"/>
          <w:sz w:val="24"/>
          <w:szCs w:val="24"/>
          <w:lang w:eastAsia="pl-PL"/>
        </w:rPr>
        <w:t>Na potrzeby postępowania o udzielenie zamówienia publicznego: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269"/>
        <w:gridCol w:w="6803"/>
      </w:tblGrid>
      <w:tr w:rsidR="00A63CE2" w:rsidRPr="00A2540E" w14:paraId="2493ADDF" w14:textId="77777777" w:rsidTr="008D065E">
        <w:tc>
          <w:tcPr>
            <w:tcW w:w="2269" w:type="dxa"/>
          </w:tcPr>
          <w:p w14:paraId="626FD92E" w14:textId="77777777" w:rsidR="00A63CE2" w:rsidRPr="00A2540E" w:rsidRDefault="00A63CE2" w:rsidP="008D065E">
            <w:pPr>
              <w:tabs>
                <w:tab w:val="center" w:pos="4536"/>
                <w:tab w:val="right" w:pos="9072"/>
              </w:tabs>
              <w:spacing w:after="0" w:line="360" w:lineRule="auto"/>
              <w:ind w:left="-10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zamówienia:</w:t>
            </w:r>
          </w:p>
        </w:tc>
        <w:tc>
          <w:tcPr>
            <w:tcW w:w="6803" w:type="dxa"/>
          </w:tcPr>
          <w:p w14:paraId="77EB9A84" w14:textId="77777777" w:rsidR="00A63CE2" w:rsidRPr="00A2540E" w:rsidRDefault="00A317CC" w:rsidP="008D065E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A317C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Modernizacja zabytkowych budynków w Serocku</w:t>
            </w:r>
            <w:r w:rsidR="00A63CE2" w:rsidRPr="00A2540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</w:p>
        </w:tc>
      </w:tr>
      <w:tr w:rsidR="00A317CC" w:rsidRPr="00A2540E" w14:paraId="16DA2705" w14:textId="77777777" w:rsidTr="001B1AC1">
        <w:tc>
          <w:tcPr>
            <w:tcW w:w="2269" w:type="dxa"/>
          </w:tcPr>
          <w:p w14:paraId="5081F77D" w14:textId="77777777" w:rsidR="00A317CC" w:rsidRPr="00A2540E" w:rsidRDefault="00A317CC" w:rsidP="001B1AC1">
            <w:pPr>
              <w:tabs>
                <w:tab w:val="center" w:pos="4536"/>
                <w:tab w:val="right" w:pos="9072"/>
              </w:tabs>
              <w:spacing w:after="0" w:line="360" w:lineRule="auto"/>
              <w:ind w:left="-105" w:right="-11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Numer referencyjny:</w:t>
            </w:r>
          </w:p>
        </w:tc>
        <w:tc>
          <w:tcPr>
            <w:tcW w:w="6803" w:type="dxa"/>
          </w:tcPr>
          <w:p w14:paraId="25004815" w14:textId="77777777" w:rsidR="00A317CC" w:rsidRPr="00A2540E" w:rsidRDefault="00A317CC" w:rsidP="001B1AC1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A317C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MGZGK.1711.2.2026</w:t>
            </w:r>
          </w:p>
        </w:tc>
      </w:tr>
    </w:tbl>
    <w:p w14:paraId="4A17B90B" w14:textId="77777777" w:rsidR="00A63CE2" w:rsidRPr="00E26E01" w:rsidRDefault="00A63CE2" w:rsidP="00A63CE2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</w:p>
    <w:p w14:paraId="0B22A6C1" w14:textId="77777777" w:rsidR="00833E3D" w:rsidRPr="00A63CE2" w:rsidRDefault="00A63CE2" w:rsidP="00A770E2">
      <w:pPr>
        <w:spacing w:after="240"/>
        <w:rPr>
          <w:sz w:val="24"/>
          <w:szCs w:val="24"/>
        </w:rPr>
      </w:pPr>
      <w:r w:rsidRPr="00A63CE2">
        <w:rPr>
          <w:rFonts w:ascii="Arial" w:hAnsi="Arial" w:cs="Arial"/>
          <w:sz w:val="24"/>
          <w:szCs w:val="24"/>
        </w:rPr>
        <w:t xml:space="preserve">prowadzonego przez </w:t>
      </w:r>
      <w:r w:rsidR="00A317CC" w:rsidRPr="00A317CC">
        <w:rPr>
          <w:rFonts w:ascii="Arial" w:hAnsi="Arial" w:cs="Arial"/>
          <w:b/>
          <w:sz w:val="24"/>
          <w:szCs w:val="24"/>
        </w:rPr>
        <w:t>MIEJSKO GMINNY ZAKŁAD GOSPODARKI KOMUNALNEJ W SEROCKU</w:t>
      </w:r>
      <w:r w:rsidRPr="00A63CE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o</w:t>
      </w:r>
      <w:r w:rsidRPr="00A63CE2">
        <w:rPr>
          <w:rFonts w:ascii="Arial" w:hAnsi="Arial" w:cs="Arial"/>
          <w:bCs/>
          <w:sz w:val="24"/>
          <w:szCs w:val="24"/>
        </w:rPr>
        <w:t>świadczam(y),</w:t>
      </w:r>
      <w:r>
        <w:rPr>
          <w:rFonts w:ascii="Arial" w:hAnsi="Arial" w:cs="Arial"/>
          <w:bCs/>
          <w:sz w:val="24"/>
          <w:szCs w:val="24"/>
        </w:rPr>
        <w:t xml:space="preserve"> że:</w:t>
      </w:r>
    </w:p>
    <w:p w14:paraId="4B63DFBA" w14:textId="77777777" w:rsidR="00A63CE2" w:rsidRPr="00A63CE2" w:rsidRDefault="00CD751B" w:rsidP="00A63CE2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A63CE2">
        <w:rPr>
          <w:rFonts w:ascii="Arial" w:hAnsi="Arial" w:cs="Arial"/>
          <w:bCs/>
          <w:sz w:val="24"/>
          <w:szCs w:val="24"/>
        </w:rPr>
        <w:t>o</w:t>
      </w:r>
      <w:r w:rsidR="00833E3D" w:rsidRPr="00A63CE2">
        <w:rPr>
          <w:rFonts w:ascii="Arial" w:hAnsi="Arial" w:cs="Arial"/>
          <w:bCs/>
          <w:sz w:val="24"/>
          <w:szCs w:val="24"/>
        </w:rPr>
        <w:t xml:space="preserve">soby wykonujące wskazane przez </w:t>
      </w:r>
      <w:r w:rsidR="00A770E2">
        <w:rPr>
          <w:rFonts w:ascii="Arial" w:hAnsi="Arial" w:cs="Arial"/>
          <w:bCs/>
          <w:sz w:val="24"/>
          <w:szCs w:val="24"/>
        </w:rPr>
        <w:t>z</w:t>
      </w:r>
      <w:r w:rsidR="00833E3D" w:rsidRPr="00A63CE2">
        <w:rPr>
          <w:rFonts w:ascii="Arial" w:hAnsi="Arial" w:cs="Arial"/>
          <w:bCs/>
          <w:sz w:val="24"/>
          <w:szCs w:val="24"/>
        </w:rPr>
        <w:t xml:space="preserve">amawiającego czynności w zakresie realizacji zamówienia, zatrudnione są na podstawie </w:t>
      </w:r>
      <w:r w:rsidR="00531A80">
        <w:rPr>
          <w:rFonts w:ascii="Arial" w:hAnsi="Arial" w:cs="Arial"/>
          <w:bCs/>
          <w:sz w:val="24"/>
          <w:szCs w:val="24"/>
        </w:rPr>
        <w:t xml:space="preserve">stosunku </w:t>
      </w:r>
      <w:r w:rsidR="00833E3D" w:rsidRPr="00A63CE2">
        <w:rPr>
          <w:rFonts w:ascii="Arial" w:hAnsi="Arial" w:cs="Arial"/>
          <w:bCs/>
          <w:sz w:val="24"/>
          <w:szCs w:val="24"/>
        </w:rPr>
        <w:t>prac</w:t>
      </w:r>
      <w:r w:rsidR="00531A80">
        <w:rPr>
          <w:rFonts w:ascii="Arial" w:hAnsi="Arial" w:cs="Arial"/>
          <w:bCs/>
          <w:sz w:val="24"/>
          <w:szCs w:val="24"/>
        </w:rPr>
        <w:t>y</w:t>
      </w:r>
      <w:r w:rsidR="00833E3D" w:rsidRPr="00A63CE2">
        <w:rPr>
          <w:rFonts w:ascii="Arial" w:hAnsi="Arial" w:cs="Arial"/>
          <w:bCs/>
          <w:sz w:val="24"/>
          <w:szCs w:val="24"/>
        </w:rPr>
        <w:t xml:space="preserve">, jeżeli wykonanie tych czynności polega na wykonywaniu pracy w sposób określony w art. 22 § 1 ustawy z dnia 26 czerwca 1974 r. – Kodeks pracy </w:t>
      </w:r>
      <w:r w:rsidR="00C904C8" w:rsidRPr="00A63CE2">
        <w:rPr>
          <w:rFonts w:ascii="Arial" w:hAnsi="Arial" w:cs="Arial"/>
          <w:color w:val="000000"/>
          <w:sz w:val="24"/>
          <w:szCs w:val="24"/>
        </w:rPr>
        <w:t>(t.j. Dz. U. z 20</w:t>
      </w:r>
      <w:r w:rsidR="00531A80">
        <w:rPr>
          <w:rFonts w:ascii="Arial" w:hAnsi="Arial" w:cs="Arial"/>
          <w:color w:val="000000"/>
          <w:sz w:val="24"/>
          <w:szCs w:val="24"/>
        </w:rPr>
        <w:t>2</w:t>
      </w:r>
      <w:r w:rsidR="004033E7">
        <w:rPr>
          <w:rFonts w:ascii="Arial" w:hAnsi="Arial" w:cs="Arial"/>
          <w:color w:val="000000"/>
          <w:sz w:val="24"/>
          <w:szCs w:val="24"/>
        </w:rPr>
        <w:t>5</w:t>
      </w:r>
      <w:r w:rsidR="00C904C8" w:rsidRPr="00A63CE2">
        <w:rPr>
          <w:rFonts w:ascii="Arial" w:hAnsi="Arial" w:cs="Arial"/>
          <w:color w:val="000000"/>
          <w:sz w:val="24"/>
          <w:szCs w:val="24"/>
        </w:rPr>
        <w:t xml:space="preserve">r. poz. </w:t>
      </w:r>
      <w:r w:rsidR="004033E7">
        <w:rPr>
          <w:rFonts w:ascii="Arial" w:hAnsi="Arial" w:cs="Arial"/>
          <w:color w:val="000000"/>
          <w:sz w:val="24"/>
          <w:szCs w:val="24"/>
        </w:rPr>
        <w:t>277</w:t>
      </w:r>
      <w:r w:rsidR="00C904C8" w:rsidRPr="00A63CE2">
        <w:rPr>
          <w:rFonts w:ascii="Arial" w:hAnsi="Arial" w:cs="Arial"/>
          <w:color w:val="000000"/>
          <w:sz w:val="24"/>
          <w:szCs w:val="24"/>
        </w:rPr>
        <w:t>)</w:t>
      </w:r>
      <w:r w:rsidRPr="00A63CE2">
        <w:rPr>
          <w:rFonts w:ascii="Arial" w:hAnsi="Arial" w:cs="Arial"/>
          <w:bCs/>
          <w:sz w:val="24"/>
          <w:szCs w:val="24"/>
        </w:rPr>
        <w:t>;</w:t>
      </w:r>
    </w:p>
    <w:p w14:paraId="518AC374" w14:textId="77777777" w:rsidR="00833E3D" w:rsidRPr="00A63CE2" w:rsidRDefault="00CD751B" w:rsidP="00A63CE2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A63CE2">
        <w:rPr>
          <w:rFonts w:ascii="Arial" w:hAnsi="Arial" w:cs="Arial"/>
          <w:bCs/>
          <w:sz w:val="24"/>
          <w:szCs w:val="24"/>
        </w:rPr>
        <w:t>z</w:t>
      </w:r>
      <w:r w:rsidR="00833E3D" w:rsidRPr="00A63CE2">
        <w:rPr>
          <w:rFonts w:ascii="Arial" w:hAnsi="Arial" w:cs="Arial"/>
          <w:bCs/>
          <w:sz w:val="24"/>
          <w:szCs w:val="24"/>
        </w:rPr>
        <w:t>apoznaliśmy się z</w:t>
      </w:r>
      <w:r w:rsidR="00AE62F2" w:rsidRPr="00A63CE2">
        <w:rPr>
          <w:rFonts w:ascii="Arial" w:hAnsi="Arial" w:cs="Arial"/>
          <w:bCs/>
          <w:sz w:val="24"/>
          <w:szCs w:val="24"/>
        </w:rPr>
        <w:t xml:space="preserve"> </w:t>
      </w:r>
      <w:r w:rsidR="00833E3D" w:rsidRPr="00A63CE2">
        <w:rPr>
          <w:rFonts w:ascii="Arial" w:hAnsi="Arial" w:cs="Arial"/>
          <w:bCs/>
          <w:sz w:val="24"/>
          <w:szCs w:val="24"/>
        </w:rPr>
        <w:t>wym</w:t>
      </w:r>
      <w:r w:rsidR="00A770E2">
        <w:rPr>
          <w:rFonts w:ascii="Arial" w:hAnsi="Arial" w:cs="Arial"/>
          <w:bCs/>
          <w:sz w:val="24"/>
          <w:szCs w:val="24"/>
        </w:rPr>
        <w:t>aganiami</w:t>
      </w:r>
      <w:r w:rsidR="00833E3D" w:rsidRPr="00A63CE2">
        <w:rPr>
          <w:rFonts w:ascii="Arial" w:hAnsi="Arial" w:cs="Arial"/>
          <w:bCs/>
          <w:sz w:val="24"/>
          <w:szCs w:val="24"/>
        </w:rPr>
        <w:t xml:space="preserve"> </w:t>
      </w:r>
      <w:r w:rsidR="00A770E2">
        <w:rPr>
          <w:rFonts w:ascii="Arial" w:hAnsi="Arial" w:cs="Arial"/>
          <w:bCs/>
          <w:sz w:val="24"/>
          <w:szCs w:val="24"/>
        </w:rPr>
        <w:t>z</w:t>
      </w:r>
      <w:r w:rsidR="00833E3D" w:rsidRPr="00A63CE2">
        <w:rPr>
          <w:rFonts w:ascii="Arial" w:hAnsi="Arial" w:cs="Arial"/>
          <w:bCs/>
          <w:sz w:val="24"/>
          <w:szCs w:val="24"/>
        </w:rPr>
        <w:t xml:space="preserve">amawiającego </w:t>
      </w:r>
      <w:r w:rsidR="00A770E2">
        <w:rPr>
          <w:rFonts w:ascii="Arial" w:hAnsi="Arial" w:cs="Arial"/>
          <w:bCs/>
          <w:sz w:val="24"/>
          <w:szCs w:val="24"/>
        </w:rPr>
        <w:t xml:space="preserve">związanymi z realizacją zamówienia w zakresie </w:t>
      </w:r>
      <w:r w:rsidR="00833E3D" w:rsidRPr="00A63CE2">
        <w:rPr>
          <w:rFonts w:ascii="Arial" w:hAnsi="Arial" w:cs="Arial"/>
          <w:bCs/>
          <w:sz w:val="24"/>
          <w:szCs w:val="24"/>
        </w:rPr>
        <w:t xml:space="preserve">zatrudnienia przez </w:t>
      </w:r>
      <w:r w:rsidR="00A770E2">
        <w:rPr>
          <w:rFonts w:ascii="Arial" w:hAnsi="Arial" w:cs="Arial"/>
          <w:bCs/>
          <w:sz w:val="24"/>
          <w:szCs w:val="24"/>
        </w:rPr>
        <w:t>w</w:t>
      </w:r>
      <w:r w:rsidR="00833E3D" w:rsidRPr="00A63CE2">
        <w:rPr>
          <w:rFonts w:ascii="Arial" w:hAnsi="Arial" w:cs="Arial"/>
          <w:bCs/>
          <w:sz w:val="24"/>
          <w:szCs w:val="24"/>
        </w:rPr>
        <w:t xml:space="preserve">ykonawcę lub </w:t>
      </w:r>
      <w:r w:rsidR="00A770E2">
        <w:rPr>
          <w:rFonts w:ascii="Arial" w:hAnsi="Arial" w:cs="Arial"/>
          <w:bCs/>
          <w:sz w:val="24"/>
          <w:szCs w:val="24"/>
        </w:rPr>
        <w:t>p</w:t>
      </w:r>
      <w:r w:rsidR="00833E3D" w:rsidRPr="00A63CE2">
        <w:rPr>
          <w:rFonts w:ascii="Arial" w:hAnsi="Arial" w:cs="Arial"/>
          <w:bCs/>
          <w:sz w:val="24"/>
          <w:szCs w:val="24"/>
        </w:rPr>
        <w:t xml:space="preserve">odwykonawcę </w:t>
      </w:r>
      <w:r w:rsidR="00A770E2">
        <w:rPr>
          <w:rFonts w:ascii="Arial" w:hAnsi="Arial" w:cs="Arial"/>
          <w:bCs/>
          <w:sz w:val="24"/>
          <w:szCs w:val="24"/>
        </w:rPr>
        <w:t xml:space="preserve">na podstawie stosunku pracy </w:t>
      </w:r>
      <w:r w:rsidR="00833E3D" w:rsidRPr="00A63CE2">
        <w:rPr>
          <w:rFonts w:ascii="Arial" w:hAnsi="Arial" w:cs="Arial"/>
          <w:bCs/>
          <w:sz w:val="24"/>
          <w:szCs w:val="24"/>
        </w:rPr>
        <w:t xml:space="preserve">osób wykonujących </w:t>
      </w:r>
      <w:r w:rsidR="00A770E2">
        <w:rPr>
          <w:rFonts w:ascii="Arial" w:hAnsi="Arial" w:cs="Arial"/>
          <w:bCs/>
          <w:sz w:val="24"/>
          <w:szCs w:val="24"/>
        </w:rPr>
        <w:t xml:space="preserve">wskazane przez zamawiającego czynności </w:t>
      </w:r>
      <w:r w:rsidR="00833E3D" w:rsidRPr="00A63CE2">
        <w:rPr>
          <w:rFonts w:ascii="Arial" w:hAnsi="Arial" w:cs="Arial"/>
          <w:bCs/>
          <w:sz w:val="24"/>
          <w:szCs w:val="24"/>
        </w:rPr>
        <w:t xml:space="preserve">w zakresie realizacji zamówienia </w:t>
      </w:r>
      <w:r w:rsidR="00AE62F2" w:rsidRPr="00A63CE2">
        <w:rPr>
          <w:rFonts w:ascii="Arial" w:hAnsi="Arial" w:cs="Arial"/>
          <w:bCs/>
          <w:sz w:val="24"/>
          <w:szCs w:val="24"/>
        </w:rPr>
        <w:t xml:space="preserve">i uznajemy się za związanych określonymi </w:t>
      </w:r>
      <w:r w:rsidR="00A770E2">
        <w:rPr>
          <w:rFonts w:ascii="Arial" w:hAnsi="Arial" w:cs="Arial"/>
          <w:bCs/>
          <w:sz w:val="24"/>
          <w:szCs w:val="24"/>
        </w:rPr>
        <w:t>wymaganiami</w:t>
      </w:r>
      <w:r w:rsidR="00AE62F2" w:rsidRPr="00A63CE2">
        <w:rPr>
          <w:rFonts w:ascii="Arial" w:hAnsi="Arial" w:cs="Arial"/>
          <w:bCs/>
          <w:sz w:val="24"/>
          <w:szCs w:val="24"/>
        </w:rPr>
        <w:t>.</w:t>
      </w:r>
    </w:p>
    <w:p w14:paraId="53790DA9" w14:textId="77777777" w:rsidR="00AE62F2" w:rsidRDefault="00AE62F2" w:rsidP="00833E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60DE209" w14:textId="77777777" w:rsidR="00025386" w:rsidRDefault="00025386" w:rsidP="00A770E2">
      <w:pPr>
        <w:spacing w:after="0" w:line="276" w:lineRule="auto"/>
        <w:rPr>
          <w:rFonts w:ascii="Times New Roman" w:hAnsi="Times New Roman"/>
          <w:sz w:val="24"/>
        </w:rPr>
      </w:pPr>
    </w:p>
    <w:tbl>
      <w:tblPr>
        <w:tblW w:w="9322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62"/>
      </w:tblGrid>
      <w:tr w:rsidR="00A770E2" w:rsidRPr="008B745A" w14:paraId="51B2C0B5" w14:textId="77777777" w:rsidTr="008D065E">
        <w:tc>
          <w:tcPr>
            <w:tcW w:w="2660" w:type="dxa"/>
          </w:tcPr>
          <w:p w14:paraId="3DA564B6" w14:textId="77777777" w:rsidR="00A770E2" w:rsidRPr="008B745A" w:rsidRDefault="00A770E2" w:rsidP="008D065E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</w:p>
          <w:p w14:paraId="0D15741C" w14:textId="77777777" w:rsidR="00A770E2" w:rsidRPr="008B745A" w:rsidRDefault="00A770E2" w:rsidP="008D065E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  <w:r w:rsidRPr="008B745A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  <w:t>.....................................</w:t>
            </w:r>
          </w:p>
          <w:p w14:paraId="0B140F6C" w14:textId="77777777" w:rsidR="00A770E2" w:rsidRPr="008B745A" w:rsidRDefault="00A770E2" w:rsidP="008D065E">
            <w:pPr>
              <w:widowControl w:val="0"/>
              <w:adjustRightInd w:val="0"/>
              <w:spacing w:after="120" w:line="240" w:lineRule="auto"/>
              <w:ind w:left="567"/>
              <w:jc w:val="both"/>
              <w:textAlignment w:val="baseline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[data]</w:t>
            </w:r>
          </w:p>
        </w:tc>
        <w:tc>
          <w:tcPr>
            <w:tcW w:w="6662" w:type="dxa"/>
          </w:tcPr>
          <w:p w14:paraId="1BA04D05" w14:textId="77777777" w:rsidR="00A770E2" w:rsidRPr="008B745A" w:rsidRDefault="00A770E2" w:rsidP="008D065E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</w:p>
          <w:p w14:paraId="6FB787CA" w14:textId="77777777" w:rsidR="00A770E2" w:rsidRPr="008B745A" w:rsidRDefault="00A770E2" w:rsidP="008D065E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</w:pPr>
            <w:r w:rsidRPr="008B745A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  <w:t>.................................................................................................................................................</w:t>
            </w:r>
          </w:p>
          <w:p w14:paraId="6EE13B74" w14:textId="77777777" w:rsidR="00A770E2" w:rsidRPr="008B745A" w:rsidRDefault="00A770E2" w:rsidP="008D065E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[</w:t>
            </w:r>
            <w:r w:rsidR="00A317CC"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 xml:space="preserve">kwalifikowany podpis elektroniczny lub podpis zaufany lub elektroniczny podpis osobisty </w:t>
            </w:r>
            <w:r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osoby / osób uprawnionych do reprezentacji Wykonawcy]</w:t>
            </w:r>
          </w:p>
        </w:tc>
      </w:tr>
    </w:tbl>
    <w:p w14:paraId="5197CB6D" w14:textId="77777777" w:rsidR="00A770E2" w:rsidRDefault="00A770E2" w:rsidP="00A770E2">
      <w:pPr>
        <w:spacing w:after="0" w:line="276" w:lineRule="auto"/>
        <w:rPr>
          <w:sz w:val="20"/>
        </w:rPr>
      </w:pPr>
    </w:p>
    <w:sectPr w:rsidR="00A770E2" w:rsidSect="00A770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417" w:left="1417" w:header="708" w:footer="2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A966E" w14:textId="77777777" w:rsidR="00B4579B" w:rsidRDefault="00B4579B" w:rsidP="00025386">
      <w:pPr>
        <w:spacing w:after="0" w:line="240" w:lineRule="auto"/>
      </w:pPr>
      <w:r>
        <w:separator/>
      </w:r>
    </w:p>
  </w:endnote>
  <w:endnote w:type="continuationSeparator" w:id="0">
    <w:p w14:paraId="0ED75A88" w14:textId="77777777" w:rsidR="00B4579B" w:rsidRDefault="00B4579B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F69D4" w14:textId="77777777" w:rsidR="00A317CC" w:rsidRDefault="00A317C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11AD2" w14:textId="159C0AA1" w:rsidR="00025386" w:rsidRDefault="00875E50" w:rsidP="00025386">
    <w:pPr>
      <w:pStyle w:val="Stopka"/>
      <w:tabs>
        <w:tab w:val="clear" w:pos="4536"/>
      </w:tabs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58BBE31D" wp14:editId="303252B7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0" b="0"/>
              <wp:wrapNone/>
              <wp:docPr id="3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734104" id="Łącznik prosty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"/>
          </w:pict>
        </mc:Fallback>
      </mc:AlternateContent>
    </w:r>
  </w:p>
  <w:p w14:paraId="089EC661" w14:textId="77777777"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>System ProPublico © Datacomp</w:t>
    </w:r>
    <w:r w:rsidR="00A770E2">
      <w:rPr>
        <w:rFonts w:ascii="Arial" w:hAnsi="Arial"/>
        <w:sz w:val="18"/>
        <w:szCs w:val="18"/>
      </w:rPr>
      <w:t xml:space="preserve"> IT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C904C8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C904C8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  <w:p w14:paraId="4E2D33C8" w14:textId="77777777" w:rsidR="00025386" w:rsidRDefault="0002538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99AC0" w14:textId="77777777" w:rsidR="00A317CC" w:rsidRDefault="00A317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2043A" w14:textId="77777777" w:rsidR="00B4579B" w:rsidRDefault="00B4579B" w:rsidP="00025386">
      <w:pPr>
        <w:spacing w:after="0" w:line="240" w:lineRule="auto"/>
      </w:pPr>
      <w:r>
        <w:separator/>
      </w:r>
    </w:p>
  </w:footnote>
  <w:footnote w:type="continuationSeparator" w:id="0">
    <w:p w14:paraId="3B27B173" w14:textId="77777777" w:rsidR="00B4579B" w:rsidRDefault="00B4579B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6B332" w14:textId="77777777" w:rsidR="00A317CC" w:rsidRDefault="00A317C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2C587" w14:textId="77777777" w:rsidR="00A317CC" w:rsidRDefault="00A317C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53E54" w14:textId="77777777" w:rsidR="00A317CC" w:rsidRDefault="00A317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337A9"/>
    <w:multiLevelType w:val="hybridMultilevel"/>
    <w:tmpl w:val="FFA4D8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5106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2B7"/>
    <w:rsid w:val="00025386"/>
    <w:rsid w:val="00041118"/>
    <w:rsid w:val="001C2314"/>
    <w:rsid w:val="002410C2"/>
    <w:rsid w:val="004033E7"/>
    <w:rsid w:val="004202B7"/>
    <w:rsid w:val="00531A80"/>
    <w:rsid w:val="005624D8"/>
    <w:rsid w:val="00593180"/>
    <w:rsid w:val="007A69F8"/>
    <w:rsid w:val="00833E3D"/>
    <w:rsid w:val="00875E50"/>
    <w:rsid w:val="008D065E"/>
    <w:rsid w:val="008F2498"/>
    <w:rsid w:val="00A317CC"/>
    <w:rsid w:val="00A56A6F"/>
    <w:rsid w:val="00A63CE2"/>
    <w:rsid w:val="00A770E2"/>
    <w:rsid w:val="00AE62F2"/>
    <w:rsid w:val="00AF3BC0"/>
    <w:rsid w:val="00B4579B"/>
    <w:rsid w:val="00C904C8"/>
    <w:rsid w:val="00CD27EC"/>
    <w:rsid w:val="00CD751B"/>
    <w:rsid w:val="00D55FC4"/>
    <w:rsid w:val="00D762B7"/>
    <w:rsid w:val="00E10D5B"/>
    <w:rsid w:val="00E26E01"/>
    <w:rsid w:val="00EE46AD"/>
    <w:rsid w:val="00FB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79D430"/>
  <w15:chartTrackingRefBased/>
  <w15:docId w15:val="{DA3301E8-5C66-4465-9504-6289061F3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  <w:style w:type="paragraph" w:styleId="Akapitzlist">
    <w:name w:val="List Paragraph"/>
    <w:basedOn w:val="Normalny"/>
    <w:uiPriority w:val="34"/>
    <w:qFormat/>
    <w:rsid w:val="00A63CE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F4C~1.KOW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0</TotalTime>
  <Pages>1</Pages>
  <Words>218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Kowalska</dc:creator>
  <cp:keywords/>
  <dc:description/>
  <cp:lastModifiedBy>Joanna Kowalska</cp:lastModifiedBy>
  <cp:revision>2</cp:revision>
  <dcterms:created xsi:type="dcterms:W3CDTF">2026-01-12T09:10:00Z</dcterms:created>
  <dcterms:modified xsi:type="dcterms:W3CDTF">2026-01-12T09:10:00Z</dcterms:modified>
</cp:coreProperties>
</file>