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9CF5" w14:textId="4C72157B" w:rsidR="00A2540E" w:rsidRPr="00A2540E" w:rsidRDefault="00A2540E" w:rsidP="00A2540E">
      <w:pPr>
        <w:keepNext/>
        <w:spacing w:after="48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935A12">
        <w:rPr>
          <w:rFonts w:ascii="Arial" w:eastAsia="Times New Roman" w:hAnsi="Arial" w:cs="Arial"/>
          <w:bCs/>
          <w:sz w:val="24"/>
          <w:szCs w:val="20"/>
          <w:lang w:eastAsia="pl-PL"/>
        </w:rPr>
        <w:t>5</w:t>
      </w:r>
      <w:r w:rsidRPr="00A254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A2540E" w:rsidRPr="00A2540E" w14:paraId="75F2B56E" w14:textId="77777777" w:rsidTr="009B1625">
        <w:tc>
          <w:tcPr>
            <w:tcW w:w="2800" w:type="dxa"/>
          </w:tcPr>
          <w:p w14:paraId="2EA52B76" w14:textId="77777777" w:rsidR="00A2540E" w:rsidRPr="00A2540E" w:rsidRDefault="00A2540E" w:rsidP="00A2540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11811A26" w14:textId="77777777" w:rsidR="00A2540E" w:rsidRPr="00A2540E" w:rsidRDefault="00A2540E" w:rsidP="00A254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0D4D3D6" w14:textId="77777777" w:rsidR="00A2540E" w:rsidRPr="00A2540E" w:rsidRDefault="00A2540E" w:rsidP="00A254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FCF7CC8" w14:textId="77777777" w:rsidR="00A2540E" w:rsidRPr="00A2540E" w:rsidRDefault="00A2540E" w:rsidP="00A2540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A2540E" w:rsidRPr="00A2540E" w14:paraId="5DE30625" w14:textId="77777777" w:rsidTr="009B1625">
        <w:tc>
          <w:tcPr>
            <w:tcW w:w="2800" w:type="dxa"/>
          </w:tcPr>
          <w:p w14:paraId="7B2746AD" w14:textId="77777777" w:rsidR="00A2540E" w:rsidRPr="00A2540E" w:rsidRDefault="00A2540E" w:rsidP="00A2540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2CCF55A8" w14:textId="77777777" w:rsidR="00A2540E" w:rsidRPr="00A2540E" w:rsidRDefault="00A2540E" w:rsidP="00A254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915DCC8" w14:textId="77777777" w:rsidR="00A2540E" w:rsidRPr="00A2540E" w:rsidRDefault="00A2540E" w:rsidP="00A254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6C3BAD3" w14:textId="77777777" w:rsidR="00A2540E" w:rsidRPr="00A2540E" w:rsidRDefault="00A2540E" w:rsidP="00A2540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696F9CF2" w14:textId="77777777" w:rsidR="0057252E" w:rsidRPr="008B745A" w:rsidRDefault="0057252E" w:rsidP="008B745A">
      <w:pPr>
        <w:tabs>
          <w:tab w:val="center" w:pos="4536"/>
          <w:tab w:val="right" w:pos="9072"/>
        </w:tabs>
        <w:spacing w:before="24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57252E" w:rsidRPr="005657EB" w14:paraId="3CBFCAD2" w14:textId="77777777" w:rsidTr="0036631E">
        <w:tc>
          <w:tcPr>
            <w:tcW w:w="9104" w:type="dxa"/>
            <w:shd w:val="clear" w:color="auto" w:fill="F2F2F2"/>
          </w:tcPr>
          <w:p w14:paraId="79E4D224" w14:textId="77777777" w:rsidR="00A2540E" w:rsidRDefault="0057252E" w:rsidP="0036631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7EB">
              <w:rPr>
                <w:rFonts w:ascii="Arial" w:hAnsi="Arial" w:cs="Arial"/>
                <w:b/>
                <w:sz w:val="24"/>
                <w:szCs w:val="24"/>
              </w:rPr>
              <w:t>WYKAZ CZ</w:t>
            </w:r>
            <w:r w:rsidRPr="005657EB">
              <w:rPr>
                <w:rFonts w:ascii="Arial" w:eastAsia="TimesNewRoman" w:hAnsi="Arial" w:cs="Arial"/>
                <w:b/>
                <w:sz w:val="24"/>
                <w:szCs w:val="24"/>
              </w:rPr>
              <w:t>ĘŚ</w:t>
            </w:r>
            <w:r w:rsidRPr="005657EB">
              <w:rPr>
                <w:rFonts w:ascii="Arial" w:hAnsi="Arial" w:cs="Arial"/>
                <w:b/>
                <w:sz w:val="24"/>
                <w:szCs w:val="24"/>
              </w:rPr>
              <w:t xml:space="preserve">CI ZAMÓWIENIA, KTÓRYCH WYKONANIE </w:t>
            </w:r>
          </w:p>
          <w:p w14:paraId="5A5EB44D" w14:textId="77777777" w:rsidR="0057252E" w:rsidRDefault="0057252E" w:rsidP="00A254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7EB">
              <w:rPr>
                <w:rFonts w:ascii="Arial" w:hAnsi="Arial" w:cs="Arial"/>
                <w:b/>
                <w:sz w:val="24"/>
                <w:szCs w:val="24"/>
              </w:rPr>
              <w:t>WYKONAWCA ZAMIERZA POWIERZY</w:t>
            </w:r>
            <w:r w:rsidRPr="005657EB">
              <w:rPr>
                <w:rFonts w:ascii="Arial" w:eastAsia="TimesNewRoman" w:hAnsi="Arial" w:cs="Arial"/>
                <w:b/>
                <w:sz w:val="24"/>
                <w:szCs w:val="24"/>
              </w:rPr>
              <w:t xml:space="preserve">Ć </w:t>
            </w:r>
            <w:r w:rsidRPr="005657EB">
              <w:rPr>
                <w:rFonts w:ascii="Arial" w:hAnsi="Arial" w:cs="Arial"/>
                <w:b/>
                <w:sz w:val="24"/>
                <w:szCs w:val="24"/>
              </w:rPr>
              <w:t>PODWYKONAWCOM</w:t>
            </w:r>
          </w:p>
          <w:p w14:paraId="7E37C64F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b/>
                <w:i/>
                <w:iCs/>
                <w:color w:val="0070C0"/>
                <w:sz w:val="20"/>
                <w:szCs w:val="20"/>
              </w:rPr>
            </w:pPr>
            <w:r w:rsidRPr="00A2540E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>UWAGA!</w:t>
            </w:r>
            <w:r w:rsidR="008B745A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A2540E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Wykonawca jest zobowiązany do wypełnienia i dołączenia niniejszego </w:t>
            </w:r>
            <w:r w:rsidR="008B745A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dokumentu</w:t>
            </w:r>
            <w:r w:rsidRPr="00A2540E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do składanej oferty tylko w przypadku, gdy powierzy wykonanie części zamówienia Podwykonawcom</w:t>
            </w:r>
          </w:p>
        </w:tc>
      </w:tr>
    </w:tbl>
    <w:p w14:paraId="24D4B986" w14:textId="77777777" w:rsidR="00A2540E" w:rsidRPr="00A2540E" w:rsidRDefault="00A2540E" w:rsidP="00A2540E">
      <w:pPr>
        <w:spacing w:before="60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sz w:val="24"/>
          <w:szCs w:val="24"/>
          <w:lang w:eastAsia="pl-PL"/>
        </w:rPr>
        <w:t>Na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2540E" w:rsidRPr="00A2540E" w14:paraId="2BB816D8" w14:textId="77777777" w:rsidTr="009B1625">
        <w:tc>
          <w:tcPr>
            <w:tcW w:w="2269" w:type="dxa"/>
          </w:tcPr>
          <w:p w14:paraId="0FDE1E5A" w14:textId="77777777" w:rsidR="00A2540E" w:rsidRPr="00A2540E" w:rsidRDefault="00A2540E" w:rsidP="00A2540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573F1FE9" w14:textId="77777777" w:rsidR="00A2540E" w:rsidRPr="00A2540E" w:rsidRDefault="00AA0DD4" w:rsidP="00A2540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DD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A2540E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AA0DD4" w:rsidRPr="00A2540E" w14:paraId="15EE7A98" w14:textId="77777777" w:rsidTr="00202D3D">
        <w:tc>
          <w:tcPr>
            <w:tcW w:w="2269" w:type="dxa"/>
          </w:tcPr>
          <w:p w14:paraId="50513735" w14:textId="77777777" w:rsidR="00AA0DD4" w:rsidRPr="00A2540E" w:rsidRDefault="00AA0DD4" w:rsidP="00202D3D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56BFC4D1" w14:textId="77777777" w:rsidR="00AA0DD4" w:rsidRPr="00A2540E" w:rsidRDefault="00AA0DD4" w:rsidP="00202D3D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DD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MGZGK.1711.2.2026</w:t>
            </w:r>
          </w:p>
        </w:tc>
      </w:tr>
    </w:tbl>
    <w:p w14:paraId="78E1C593" w14:textId="77777777" w:rsidR="008F2498" w:rsidRDefault="00AA0DD4" w:rsidP="00A2540E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A254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540E" w:rsidRPr="00A2540E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</w:t>
      </w:r>
      <w:r w:rsidRPr="00AA0DD4">
        <w:rPr>
          <w:rFonts w:ascii="Arial" w:eastAsia="Times New Roman" w:hAnsi="Arial" w:cs="Arial"/>
          <w:b/>
          <w:sz w:val="24"/>
          <w:szCs w:val="24"/>
          <w:lang w:eastAsia="pl-PL"/>
        </w:rPr>
        <w:t>MIEJSKO GMINNY ZAKŁAD GOSPODARKI KOMUNALNEJ W SEROCKU</w:t>
      </w:r>
      <w:r w:rsidR="00A2540E" w:rsidRPr="00A2540E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A2540E" w:rsidRPr="00A2540E">
        <w:rPr>
          <w:rFonts w:ascii="Arial" w:eastAsia="Times New Roman" w:hAnsi="Arial" w:cs="Arial"/>
          <w:sz w:val="24"/>
          <w:szCs w:val="24"/>
          <w:lang w:eastAsia="pl-PL"/>
        </w:rPr>
        <w:t xml:space="preserve"> oświadczam</w:t>
      </w:r>
      <w:r w:rsidR="00A2540E">
        <w:rPr>
          <w:rFonts w:ascii="Arial" w:eastAsia="Times New Roman" w:hAnsi="Arial" w:cs="Arial"/>
          <w:sz w:val="24"/>
          <w:szCs w:val="24"/>
          <w:lang w:eastAsia="pl-PL"/>
        </w:rPr>
        <w:t>(y)</w:t>
      </w:r>
      <w:r w:rsidR="00A2540E" w:rsidRPr="00A254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A2540E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A2540E" w:rsidRPr="00A2540E">
        <w:rPr>
          <w:rFonts w:ascii="Arial" w:eastAsia="Times New Roman" w:hAnsi="Arial" w:cs="Arial"/>
          <w:bCs/>
          <w:sz w:val="24"/>
          <w:szCs w:val="24"/>
          <w:lang w:eastAsia="pl-PL"/>
        </w:rPr>
        <w:t>ż</w:t>
      </w:r>
      <w:r w:rsidR="00A254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56A6F" w:rsidRPr="005657EB">
        <w:rPr>
          <w:rFonts w:ascii="Arial" w:hAnsi="Arial" w:cs="Arial"/>
          <w:sz w:val="24"/>
          <w:szCs w:val="24"/>
        </w:rPr>
        <w:t>w przedmiot</w:t>
      </w:r>
      <w:r w:rsidR="00E631B6" w:rsidRPr="005657EB">
        <w:rPr>
          <w:rFonts w:ascii="Arial" w:hAnsi="Arial" w:cs="Arial"/>
          <w:sz w:val="24"/>
          <w:szCs w:val="24"/>
        </w:rPr>
        <w:t xml:space="preserve">owym postępowaniu </w:t>
      </w:r>
      <w:r w:rsidR="005A0158" w:rsidRPr="005657EB">
        <w:rPr>
          <w:rFonts w:ascii="Arial" w:hAnsi="Arial" w:cs="Arial"/>
          <w:sz w:val="24"/>
          <w:szCs w:val="24"/>
        </w:rPr>
        <w:t>zamierzamy powierzyć Podwykonawcom wykonanie następujących</w:t>
      </w:r>
      <w:r w:rsidR="00A56A6F" w:rsidRPr="005657EB">
        <w:rPr>
          <w:rFonts w:ascii="Arial" w:hAnsi="Arial" w:cs="Arial"/>
          <w:sz w:val="24"/>
          <w:szCs w:val="24"/>
        </w:rPr>
        <w:t xml:space="preserve"> części zamówienia:</w:t>
      </w:r>
    </w:p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3260"/>
      </w:tblGrid>
      <w:tr w:rsidR="00A2540E" w:rsidRPr="00A2540E" w14:paraId="41DE87DB" w14:textId="77777777" w:rsidTr="00A2540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86586A0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9EA6318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części zamówienia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FE867AF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Podwykonawcy</w:t>
            </w:r>
          </w:p>
        </w:tc>
      </w:tr>
      <w:tr w:rsidR="00A2540E" w:rsidRPr="00A2540E" w14:paraId="248C7A03" w14:textId="77777777" w:rsidTr="00A2540E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A9F6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0E31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C671D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2540E" w:rsidRPr="00A2540E" w14:paraId="2DE553E9" w14:textId="77777777" w:rsidTr="00A2540E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17A97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C0DB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6EC6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1D0CB0A" w14:textId="77777777" w:rsidR="008B745A" w:rsidRDefault="008B745A" w:rsidP="008B745A">
      <w:pPr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8B745A" w:rsidRPr="008B745A" w14:paraId="09C81AA9" w14:textId="77777777" w:rsidTr="009B1625">
        <w:tc>
          <w:tcPr>
            <w:tcW w:w="2660" w:type="dxa"/>
          </w:tcPr>
          <w:p w14:paraId="520A1DB7" w14:textId="77777777" w:rsidR="008B745A" w:rsidRPr="008B745A" w:rsidRDefault="008B745A" w:rsidP="008B745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6922E293" w14:textId="77777777" w:rsidR="008B745A" w:rsidRPr="008B745A" w:rsidRDefault="008B745A" w:rsidP="008B745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7A5B0D39" w14:textId="77777777" w:rsidR="008B745A" w:rsidRPr="008B745A" w:rsidRDefault="008B745A" w:rsidP="008B745A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12172C29" w14:textId="77777777" w:rsidR="008B745A" w:rsidRPr="008B745A" w:rsidRDefault="008B745A" w:rsidP="008B745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1E05DC77" w14:textId="77777777" w:rsidR="008B745A" w:rsidRPr="008B745A" w:rsidRDefault="008B745A" w:rsidP="008B745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61E78437" w14:textId="77777777" w:rsidR="008B745A" w:rsidRPr="008B745A" w:rsidRDefault="008B745A" w:rsidP="008B745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AA0DD4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Wykonawcy]</w:t>
            </w:r>
          </w:p>
        </w:tc>
      </w:tr>
    </w:tbl>
    <w:p w14:paraId="5CB36F5A" w14:textId="77777777" w:rsidR="00025386" w:rsidRPr="005657EB" w:rsidRDefault="00025386" w:rsidP="008B745A">
      <w:pPr>
        <w:spacing w:after="0"/>
        <w:rPr>
          <w:rFonts w:ascii="Arial" w:hAnsi="Arial" w:cs="Arial"/>
          <w:sz w:val="18"/>
          <w:szCs w:val="18"/>
        </w:rPr>
      </w:pPr>
    </w:p>
    <w:sectPr w:rsidR="00025386" w:rsidRPr="005657EB" w:rsidSect="00A254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23C8" w14:textId="77777777" w:rsidR="00721F1F" w:rsidRDefault="00721F1F" w:rsidP="00025386">
      <w:pPr>
        <w:spacing w:after="0" w:line="240" w:lineRule="auto"/>
      </w:pPr>
      <w:r>
        <w:separator/>
      </w:r>
    </w:p>
  </w:endnote>
  <w:endnote w:type="continuationSeparator" w:id="0">
    <w:p w14:paraId="32D60CB4" w14:textId="77777777" w:rsidR="00721F1F" w:rsidRDefault="00721F1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F462" w14:textId="77777777" w:rsidR="00AA0DD4" w:rsidRDefault="00AA0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7D36" w14:textId="4BCD53E5" w:rsidR="00025386" w:rsidRDefault="00FC45B2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F0BE59" wp14:editId="5B8D0388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D672AC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0B637C8D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2540E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E405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E405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02ADF17D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B0DC" w14:textId="77777777" w:rsidR="00AA0DD4" w:rsidRDefault="00AA0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090F" w14:textId="77777777" w:rsidR="00721F1F" w:rsidRDefault="00721F1F" w:rsidP="00025386">
      <w:pPr>
        <w:spacing w:after="0" w:line="240" w:lineRule="auto"/>
      </w:pPr>
      <w:r>
        <w:separator/>
      </w:r>
    </w:p>
  </w:footnote>
  <w:footnote w:type="continuationSeparator" w:id="0">
    <w:p w14:paraId="36C736E8" w14:textId="77777777" w:rsidR="00721F1F" w:rsidRDefault="00721F1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1B8C" w14:textId="77777777" w:rsidR="00AA0DD4" w:rsidRDefault="00AA0D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7F90" w14:textId="77777777" w:rsidR="00AA0DD4" w:rsidRDefault="00AA0D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C7ED" w14:textId="77777777" w:rsidR="00AA0DD4" w:rsidRDefault="00AA0D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97"/>
    <w:rsid w:val="00025386"/>
    <w:rsid w:val="00101B40"/>
    <w:rsid w:val="001C2314"/>
    <w:rsid w:val="0036631E"/>
    <w:rsid w:val="003C30EF"/>
    <w:rsid w:val="005428E4"/>
    <w:rsid w:val="005624D8"/>
    <w:rsid w:val="005657EB"/>
    <w:rsid w:val="0057252E"/>
    <w:rsid w:val="005A0158"/>
    <w:rsid w:val="0069796D"/>
    <w:rsid w:val="00721F1F"/>
    <w:rsid w:val="008B745A"/>
    <w:rsid w:val="008E405A"/>
    <w:rsid w:val="008F2498"/>
    <w:rsid w:val="00935A12"/>
    <w:rsid w:val="009B1625"/>
    <w:rsid w:val="00A2540E"/>
    <w:rsid w:val="00A56A6F"/>
    <w:rsid w:val="00AA0DD4"/>
    <w:rsid w:val="00B02A97"/>
    <w:rsid w:val="00D55FC4"/>
    <w:rsid w:val="00E631B6"/>
    <w:rsid w:val="00F16E93"/>
    <w:rsid w:val="00F96483"/>
    <w:rsid w:val="00FB7BA7"/>
    <w:rsid w:val="00FC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ACE26"/>
  <w15:chartTrackingRefBased/>
  <w15:docId w15:val="{648E3611-0E3C-413C-8151-8887619F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2026-01-12T09:10:00Z</dcterms:created>
  <dcterms:modified xsi:type="dcterms:W3CDTF">2026-01-12T09:10:00Z</dcterms:modified>
</cp:coreProperties>
</file>