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BBEE" w14:textId="51D2CD0B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984B86">
        <w:rPr>
          <w:rFonts w:ascii="Arial" w:hAnsi="Arial" w:cs="Arial"/>
          <w:bCs/>
          <w:i w:val="0"/>
          <w:szCs w:val="24"/>
        </w:rPr>
        <w:t>4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1B576A63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0399120A" w14:textId="77777777" w:rsidR="006676AE" w:rsidRPr="0012157F" w:rsidRDefault="00910B49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910B49">
        <w:rPr>
          <w:rFonts w:ascii="Arial" w:hAnsi="Arial" w:cs="Arial"/>
        </w:rPr>
        <w:t>MIEJSKO GMINNY ZAKŁAD GOSPODARKI KOMUNALNEJ W SEROCKU</w:t>
      </w:r>
    </w:p>
    <w:p w14:paraId="2255B458" w14:textId="77777777" w:rsidR="006676AE" w:rsidRPr="0012157F" w:rsidRDefault="00910B49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910B49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910B49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14:paraId="4CF45BF9" w14:textId="77777777" w:rsidR="00F90CD1" w:rsidRDefault="00910B49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910B49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910B49">
        <w:rPr>
          <w:rFonts w:ascii="Arial" w:hAnsi="Arial" w:cs="Arial"/>
        </w:rPr>
        <w:t>Serock</w:t>
      </w:r>
    </w:p>
    <w:p w14:paraId="55794EA6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29CB256D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71678862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2B5027EE" w14:textId="77777777" w:rsidTr="0018769E">
        <w:tc>
          <w:tcPr>
            <w:tcW w:w="2800" w:type="dxa"/>
          </w:tcPr>
          <w:p w14:paraId="2BE803E0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7EE96DFB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C2D2C92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C13B694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00EB938D" w14:textId="77777777" w:rsidTr="0018769E">
        <w:tc>
          <w:tcPr>
            <w:tcW w:w="2800" w:type="dxa"/>
          </w:tcPr>
          <w:p w14:paraId="3D1898F9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73B1552E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51DC5E9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23E73C2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688832EE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910B49" w:rsidRPr="0012157F" w14:paraId="6F46321C" w14:textId="77777777" w:rsidTr="00BF0EEA">
        <w:tc>
          <w:tcPr>
            <w:tcW w:w="9104" w:type="dxa"/>
            <w:shd w:val="clear" w:color="auto" w:fill="D9D9D9"/>
          </w:tcPr>
          <w:p w14:paraId="4C16C2D5" w14:textId="77777777" w:rsidR="00910B49" w:rsidRPr="0012157F" w:rsidRDefault="00910B49" w:rsidP="00BF0EEA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203D39AD" w14:textId="77777777" w:rsidR="00910B49" w:rsidRPr="0012157F" w:rsidRDefault="00910B49" w:rsidP="00BF0E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910B49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910B49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910B49">
              <w:rPr>
                <w:rFonts w:ascii="Arial" w:hAnsi="Arial" w:cs="Arial"/>
                <w:sz w:val="24"/>
                <w:szCs w:val="24"/>
              </w:rPr>
              <w:t xml:space="preserve">. Dz. U. z 2024 r. poz. 1320 z </w:t>
            </w:r>
            <w:proofErr w:type="spellStart"/>
            <w:r w:rsidRPr="00910B49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910B49">
              <w:rPr>
                <w:rFonts w:ascii="Arial" w:hAnsi="Arial" w:cs="Arial"/>
                <w:sz w:val="24"/>
                <w:szCs w:val="24"/>
              </w:rPr>
              <w:t>. zm.)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67DA6295" w14:textId="77777777" w:rsidR="00910B49" w:rsidRPr="00612283" w:rsidRDefault="00910B49" w:rsidP="00BF0EEA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4004EBEF" w14:textId="77777777" w:rsidR="00910B49" w:rsidRPr="00612283" w:rsidRDefault="00910B49" w:rsidP="00BF0EEA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17DC08B1" w14:textId="77777777" w:rsidR="00910B49" w:rsidRPr="0012157F" w:rsidRDefault="00910B49" w:rsidP="00BF0EEA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72FD44C5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1987398D" w14:textId="77777777" w:rsidTr="0018769E">
        <w:tc>
          <w:tcPr>
            <w:tcW w:w="2269" w:type="dxa"/>
          </w:tcPr>
          <w:p w14:paraId="79442948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46F0A8C4" w14:textId="77777777" w:rsidR="002578E4" w:rsidRPr="00A2540E" w:rsidRDefault="00910B49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10B4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2578E4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910B49" w:rsidRPr="00A2540E" w14:paraId="56E3C49D" w14:textId="77777777" w:rsidTr="00BF0EEA">
        <w:tc>
          <w:tcPr>
            <w:tcW w:w="2269" w:type="dxa"/>
          </w:tcPr>
          <w:p w14:paraId="73B7A199" w14:textId="77777777" w:rsidR="00910B49" w:rsidRPr="00A2540E" w:rsidRDefault="00910B49" w:rsidP="00BF0EEA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66BF6071" w14:textId="77777777" w:rsidR="00910B49" w:rsidRPr="00A2540E" w:rsidRDefault="00910B49" w:rsidP="00BF0EEA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10B4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MGZGK.1711.2.2026</w:t>
            </w:r>
          </w:p>
        </w:tc>
      </w:tr>
    </w:tbl>
    <w:p w14:paraId="7AFA94A5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A25876E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910B49" w:rsidRPr="00910B49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2C1F1350" w14:textId="77777777" w:rsidTr="00650D6C">
        <w:tc>
          <w:tcPr>
            <w:tcW w:w="9104" w:type="dxa"/>
            <w:shd w:val="clear" w:color="auto" w:fill="D9D9D9"/>
          </w:tcPr>
          <w:p w14:paraId="0CC99328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3F34BD3A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654C39C0" w14:textId="77777777" w:rsidR="002426FF" w:rsidRPr="00A44833" w:rsidRDefault="002426FF" w:rsidP="002578E4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3850793B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0247974B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lastRenderedPageBreak/>
        <w:t>___________________________________________________________________</w:t>
      </w:r>
    </w:p>
    <w:p w14:paraId="0F83B6F8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</w:t>
      </w:r>
      <w:r w:rsidR="007D0C95">
        <w:rPr>
          <w:rFonts w:ascii="Arial" w:hAnsi="Arial" w:cs="Arial"/>
          <w:color w:val="0070C0"/>
          <w:sz w:val="20"/>
          <w:szCs w:val="20"/>
        </w:rPr>
        <w:t xml:space="preserve"> </w:t>
      </w:r>
      <w:r w:rsidRPr="00992BD8">
        <w:rPr>
          <w:rFonts w:ascii="Arial" w:hAnsi="Arial" w:cs="Arial"/>
          <w:color w:val="0070C0"/>
          <w:sz w:val="20"/>
          <w:szCs w:val="20"/>
        </w:rPr>
        <w:t>109 ust.1 pkt 2-5 i 7-10 ustawy Pzp, a wykonawca korzysta z procedury samooczyszczenia, o której mowa w art. 110 ust. 2 ustawy Pzp]</w:t>
      </w:r>
    </w:p>
    <w:p w14:paraId="4B0F0DB4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031C33">
        <w:rPr>
          <w:rFonts w:ascii="Arial" w:hAnsi="Arial" w:cs="Arial"/>
          <w:i/>
          <w:color w:val="7F7F7F"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1B8D996B" w14:textId="77777777" w:rsidR="007A2BCB" w:rsidRDefault="00992BD8" w:rsidP="00164A95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2436E59" w14:textId="77777777" w:rsidR="00910B49" w:rsidRDefault="007A2BCB" w:rsidP="00910B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0B430B" w:rsidRPr="000B430B">
        <w:rPr>
          <w:rFonts w:ascii="Arial" w:hAnsi="Arial" w:cs="Arial"/>
          <w:sz w:val="24"/>
          <w:szCs w:val="24"/>
        </w:rPr>
        <w:t>t.j. Dz.U. z 202</w:t>
      </w:r>
      <w:r w:rsidR="007D0C95">
        <w:rPr>
          <w:rFonts w:ascii="Arial" w:hAnsi="Arial" w:cs="Arial"/>
          <w:sz w:val="24"/>
          <w:szCs w:val="24"/>
        </w:rPr>
        <w:t xml:space="preserve">5 </w:t>
      </w:r>
      <w:r w:rsidR="000B430B" w:rsidRPr="000B430B">
        <w:rPr>
          <w:rFonts w:ascii="Arial" w:hAnsi="Arial" w:cs="Arial"/>
          <w:sz w:val="24"/>
          <w:szCs w:val="24"/>
        </w:rPr>
        <w:t xml:space="preserve">r. poz. </w:t>
      </w:r>
      <w:r w:rsidR="007D0C95">
        <w:rPr>
          <w:rFonts w:ascii="Arial" w:hAnsi="Arial" w:cs="Arial"/>
          <w:sz w:val="24"/>
          <w:szCs w:val="24"/>
        </w:rPr>
        <w:t>514</w:t>
      </w:r>
      <w:r w:rsidRPr="007A2BCB">
        <w:rPr>
          <w:rFonts w:ascii="Arial" w:hAnsi="Arial" w:cs="Arial"/>
          <w:sz w:val="24"/>
          <w:szCs w:val="24"/>
        </w:rPr>
        <w:t>)</w:t>
      </w:r>
      <w:r w:rsidR="00AC6A18">
        <w:rPr>
          <w:rFonts w:ascii="Arial" w:hAnsi="Arial" w:cs="Arial"/>
          <w:sz w:val="24"/>
          <w:szCs w:val="24"/>
        </w:rPr>
        <w:t xml:space="preserve"> </w:t>
      </w:r>
      <w:r w:rsidR="0011306C" w:rsidRPr="00AC6A18">
        <w:rPr>
          <w:rStyle w:val="Odwoanieprzypisudolnego"/>
          <w:rFonts w:ascii="Arial" w:hAnsi="Arial" w:cs="Arial"/>
          <w:b/>
          <w:bCs/>
          <w:color w:val="002060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  <w:r w:rsidR="00AD6591">
        <w:rPr>
          <w:rFonts w:ascii="Arial" w:hAnsi="Arial" w:cs="Arial"/>
          <w:sz w:val="24"/>
          <w:szCs w:val="24"/>
        </w:rPr>
        <w:t xml:space="preserve"> </w:t>
      </w:r>
    </w:p>
    <w:p w14:paraId="0FED02F5" w14:textId="77777777" w:rsidR="00AC6A18" w:rsidRDefault="00AC6A18" w:rsidP="00AD659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4DC398CF" w14:textId="77777777" w:rsidTr="00CD4DD1">
        <w:tc>
          <w:tcPr>
            <w:tcW w:w="9104" w:type="dxa"/>
            <w:shd w:val="clear" w:color="auto" w:fill="D9D9D9"/>
          </w:tcPr>
          <w:p w14:paraId="12973471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63CA1B28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55C2B9F2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C531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C5B5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910B49" w:rsidRPr="0012157F" w14:paraId="294A9E34" w14:textId="77777777" w:rsidTr="00BF0E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693C" w14:textId="77777777" w:rsidR="00910B49" w:rsidRPr="0012157F" w:rsidRDefault="00910B49" w:rsidP="00BF0EEA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E0FC" w14:textId="77777777" w:rsidR="00910B49" w:rsidRPr="0012157F" w:rsidRDefault="00910B49" w:rsidP="00BF0EEA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49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6D351A9B" w14:textId="77777777" w:rsidR="00910B49" w:rsidRPr="0012157F" w:rsidRDefault="00910B49" w:rsidP="00BF0EEA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0B49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</w:t>
            </w:r>
            <w:r w:rsidRPr="00910B49">
              <w:rPr>
                <w:rFonts w:ascii="Arial" w:hAnsi="Arial" w:cs="Arial"/>
                <w:sz w:val="24"/>
                <w:szCs w:val="24"/>
              </w:rPr>
              <w:lastRenderedPageBreak/>
              <w:t>którzy spełniają warunki, dotyczące sytuacji ekonomicznej lub finansowej. Ocena spełniania warunków udziału w postępowaniu będzie dokonana na zasadzie spełnia/nie spełnia.</w:t>
            </w:r>
          </w:p>
        </w:tc>
      </w:tr>
      <w:tr w:rsidR="00910B49" w:rsidRPr="0012157F" w14:paraId="09932B2C" w14:textId="77777777" w:rsidTr="00BF0E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E7F7" w14:textId="77777777" w:rsidR="00910B49" w:rsidRPr="0012157F" w:rsidRDefault="00910B49" w:rsidP="00BF0EEA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4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B59C" w14:textId="77777777" w:rsidR="00910B49" w:rsidRPr="0012157F" w:rsidRDefault="00910B49" w:rsidP="00BF0EEA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49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59721B6E" w14:textId="77777777" w:rsidR="00910B49" w:rsidRPr="0012157F" w:rsidRDefault="00910B49" w:rsidP="00BF0EEA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0B49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910B49" w:rsidRPr="0012157F" w14:paraId="10D1172C" w14:textId="77777777" w:rsidTr="00BF0E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F326" w14:textId="77777777" w:rsidR="00910B49" w:rsidRPr="0012157F" w:rsidRDefault="00910B49" w:rsidP="00BF0EEA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B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F38A" w14:textId="77777777" w:rsidR="00910B49" w:rsidRPr="0012157F" w:rsidRDefault="00910B49" w:rsidP="00BF0EEA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B49">
              <w:rPr>
                <w:rFonts w:ascii="Arial" w:hAnsi="Arial" w:cs="Arial"/>
                <w:b/>
                <w:bCs/>
                <w:sz w:val="24"/>
                <w:szCs w:val="24"/>
              </w:rPr>
              <w:t>Uprawnienia do prowadzenia określonej działalności gospodarczej lub zawodowej, o ile wynika to z odrębnych przepisów</w:t>
            </w:r>
          </w:p>
          <w:p w14:paraId="041ABCFE" w14:textId="77777777" w:rsidR="00910B49" w:rsidRPr="0012157F" w:rsidRDefault="00910B49" w:rsidP="00BF0EEA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0B49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uprawnień do prowadzenia określonej działalności gospodarczej lub zawodowej, o ile wynika to z odrębnych przepisów. Ocena spełniania warunków udziału w postępowaniu będzie dokonana na zasadzie spełnia/nie spełnia.</w:t>
            </w:r>
          </w:p>
        </w:tc>
      </w:tr>
    </w:tbl>
    <w:p w14:paraId="40729D9E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08159DCE" w14:textId="777777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40538E6D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608BB3FA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A84697D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74CFE149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6602978B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0C7C8A3D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20CFF85D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6577D615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415CDCB7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74C1647F" w14:textId="77777777" w:rsidTr="00CD4DD1">
        <w:tc>
          <w:tcPr>
            <w:tcW w:w="9104" w:type="dxa"/>
            <w:shd w:val="clear" w:color="auto" w:fill="D9D9D9"/>
          </w:tcPr>
          <w:p w14:paraId="228C2057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3A395380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298158F5" w14:textId="77777777" w:rsidTr="00847232">
        <w:tc>
          <w:tcPr>
            <w:tcW w:w="9104" w:type="dxa"/>
            <w:shd w:val="clear" w:color="auto" w:fill="D9D9D9"/>
          </w:tcPr>
          <w:p w14:paraId="4445169D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623E7343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D8BD64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65E655F4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507C6D6C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507EA4C5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2583FFEC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53FDB8DB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A98545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6A8E7E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0BE95D3B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12AA51AA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2B0BA733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718B" w14:textId="77777777" w:rsidR="00225243" w:rsidRDefault="00225243" w:rsidP="0038231F">
      <w:pPr>
        <w:spacing w:after="0" w:line="240" w:lineRule="auto"/>
      </w:pPr>
      <w:r>
        <w:separator/>
      </w:r>
    </w:p>
  </w:endnote>
  <w:endnote w:type="continuationSeparator" w:id="0">
    <w:p w14:paraId="2ADC6F18" w14:textId="77777777" w:rsidR="00225243" w:rsidRDefault="002252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F8A" w14:textId="77777777" w:rsidR="00910B49" w:rsidRDefault="00910B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3CE4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4EABE03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FC6D" w14:textId="77777777" w:rsidR="00910B49" w:rsidRDefault="00910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4136" w14:textId="77777777" w:rsidR="00225243" w:rsidRDefault="00225243" w:rsidP="0038231F">
      <w:pPr>
        <w:spacing w:after="0" w:line="240" w:lineRule="auto"/>
      </w:pPr>
      <w:r>
        <w:separator/>
      </w:r>
    </w:p>
  </w:footnote>
  <w:footnote w:type="continuationSeparator" w:id="0">
    <w:p w14:paraId="3A8B56C6" w14:textId="77777777" w:rsidR="00225243" w:rsidRDefault="00225243" w:rsidP="0038231F">
      <w:pPr>
        <w:spacing w:after="0" w:line="240" w:lineRule="auto"/>
      </w:pPr>
      <w:r>
        <w:continuationSeparator/>
      </w:r>
    </w:p>
  </w:footnote>
  <w:footnote w:id="1">
    <w:p w14:paraId="1C49DB04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5863F28E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D5D2414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</w:t>
      </w:r>
      <w:r w:rsidR="004204C7">
        <w:rPr>
          <w:rFonts w:ascii="Arial" w:hAnsi="Arial" w:cs="Arial"/>
          <w:sz w:val="16"/>
          <w:szCs w:val="16"/>
        </w:rPr>
        <w:t>5</w:t>
      </w:r>
      <w:r w:rsidR="00E01091" w:rsidRPr="00E01091">
        <w:rPr>
          <w:rFonts w:ascii="Arial" w:hAnsi="Arial" w:cs="Arial"/>
          <w:sz w:val="16"/>
          <w:szCs w:val="16"/>
        </w:rPr>
        <w:t xml:space="preserve">r. poz. </w:t>
      </w:r>
      <w:r w:rsidR="004204C7">
        <w:rPr>
          <w:rFonts w:ascii="Arial" w:hAnsi="Arial" w:cs="Arial"/>
          <w:sz w:val="16"/>
          <w:szCs w:val="16"/>
        </w:rPr>
        <w:t>644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3DDBB9" w14:textId="77777777" w:rsidR="0011306C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Dz. U. z 2023</w:t>
      </w:r>
      <w:r w:rsidR="009B0A5F">
        <w:rPr>
          <w:rFonts w:ascii="Arial" w:hAnsi="Arial" w:cs="Arial"/>
          <w:sz w:val="16"/>
          <w:szCs w:val="16"/>
        </w:rPr>
        <w:t xml:space="preserve"> </w:t>
      </w:r>
      <w:r w:rsidR="00E01091" w:rsidRPr="00E01091">
        <w:rPr>
          <w:rFonts w:ascii="Arial" w:hAnsi="Arial" w:cs="Arial"/>
          <w:sz w:val="16"/>
          <w:szCs w:val="16"/>
        </w:rPr>
        <w:t>r. poz. 120</w:t>
      </w:r>
      <w:r w:rsidR="003D1081">
        <w:rPr>
          <w:rFonts w:ascii="Arial" w:hAnsi="Arial" w:cs="Arial"/>
          <w:sz w:val="16"/>
          <w:szCs w:val="16"/>
        </w:rPr>
        <w:t>, 295 i 1598</w:t>
      </w:r>
      <w:r w:rsidR="009B0A5F">
        <w:rPr>
          <w:rFonts w:ascii="Arial" w:hAnsi="Arial" w:cs="Arial"/>
          <w:sz w:val="16"/>
          <w:szCs w:val="16"/>
        </w:rPr>
        <w:t xml:space="preserve"> oraz z 2024 r. poz. 619, 1685 i 1863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523147B" w14:textId="77777777" w:rsidR="00AC6A18" w:rsidRPr="000E4C8B" w:rsidRDefault="00AC6A18" w:rsidP="00164A9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8B32" w14:textId="77777777" w:rsidR="00910B49" w:rsidRDefault="00910B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8D59" w14:textId="77777777" w:rsidR="00910B49" w:rsidRDefault="00910B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A35D" w14:textId="77777777" w:rsidR="00910B49" w:rsidRDefault="00910B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847931">
    <w:abstractNumId w:val="11"/>
  </w:num>
  <w:num w:numId="2" w16cid:durableId="1264269661">
    <w:abstractNumId w:val="0"/>
  </w:num>
  <w:num w:numId="3" w16cid:durableId="1513299857">
    <w:abstractNumId w:val="10"/>
  </w:num>
  <w:num w:numId="4" w16cid:durableId="850073381">
    <w:abstractNumId w:val="13"/>
  </w:num>
  <w:num w:numId="5" w16cid:durableId="446314253">
    <w:abstractNumId w:val="12"/>
  </w:num>
  <w:num w:numId="6" w16cid:durableId="982272660">
    <w:abstractNumId w:val="9"/>
  </w:num>
  <w:num w:numId="7" w16cid:durableId="1713068726">
    <w:abstractNumId w:val="1"/>
  </w:num>
  <w:num w:numId="8" w16cid:durableId="1369181078">
    <w:abstractNumId w:val="6"/>
  </w:num>
  <w:num w:numId="9" w16cid:durableId="752777435">
    <w:abstractNumId w:val="4"/>
  </w:num>
  <w:num w:numId="10" w16cid:durableId="1302076175">
    <w:abstractNumId w:val="7"/>
  </w:num>
  <w:num w:numId="11" w16cid:durableId="1090850889">
    <w:abstractNumId w:val="5"/>
  </w:num>
  <w:num w:numId="12" w16cid:durableId="2129201191">
    <w:abstractNumId w:val="8"/>
  </w:num>
  <w:num w:numId="13" w16cid:durableId="1651446572">
    <w:abstractNumId w:val="3"/>
  </w:num>
  <w:num w:numId="14" w16cid:durableId="108622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7C"/>
    <w:rsid w:val="00023477"/>
    <w:rsid w:val="000247FF"/>
    <w:rsid w:val="00025C8D"/>
    <w:rsid w:val="000303EE"/>
    <w:rsid w:val="00031C33"/>
    <w:rsid w:val="0005473D"/>
    <w:rsid w:val="00057FC1"/>
    <w:rsid w:val="000642B4"/>
    <w:rsid w:val="00073C3D"/>
    <w:rsid w:val="000809B6"/>
    <w:rsid w:val="000857C0"/>
    <w:rsid w:val="000B1025"/>
    <w:rsid w:val="000B430B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60A7A"/>
    <w:rsid w:val="00164A95"/>
    <w:rsid w:val="0018769E"/>
    <w:rsid w:val="001902D2"/>
    <w:rsid w:val="001C6945"/>
    <w:rsid w:val="001F027E"/>
    <w:rsid w:val="00203A40"/>
    <w:rsid w:val="002168A8"/>
    <w:rsid w:val="00225243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D1081"/>
    <w:rsid w:val="003E3FAD"/>
    <w:rsid w:val="003F024C"/>
    <w:rsid w:val="00403625"/>
    <w:rsid w:val="004204C7"/>
    <w:rsid w:val="0042301A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53C7C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0C95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E70DE"/>
    <w:rsid w:val="008F3B4E"/>
    <w:rsid w:val="008F5F77"/>
    <w:rsid w:val="00910B49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84B86"/>
    <w:rsid w:val="00992BD8"/>
    <w:rsid w:val="00997D0F"/>
    <w:rsid w:val="009B0A5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82894"/>
    <w:rsid w:val="00A90D0E"/>
    <w:rsid w:val="00AC5247"/>
    <w:rsid w:val="00AC6A18"/>
    <w:rsid w:val="00AD6591"/>
    <w:rsid w:val="00AE6FF2"/>
    <w:rsid w:val="00B0088C"/>
    <w:rsid w:val="00B15219"/>
    <w:rsid w:val="00B15FD3"/>
    <w:rsid w:val="00B27A0C"/>
    <w:rsid w:val="00B3093F"/>
    <w:rsid w:val="00B34079"/>
    <w:rsid w:val="00B36ABD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67B33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D7FBB"/>
  <w15:docId w15:val="{9D4FB160-D3A7-4638-A41F-DFC30634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4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2016-07-26T10:32:00Z</cp:lastPrinted>
  <dcterms:created xsi:type="dcterms:W3CDTF">2026-01-12T09:13:00Z</dcterms:created>
  <dcterms:modified xsi:type="dcterms:W3CDTF">2026-01-12T09:13:00Z</dcterms:modified>
</cp:coreProperties>
</file>