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1550" w14:textId="341984A2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1C087F">
        <w:rPr>
          <w:rFonts w:ascii="Arial" w:hAnsi="Arial" w:cs="Arial"/>
          <w:bCs/>
          <w:i w:val="0"/>
          <w:szCs w:val="24"/>
        </w:rPr>
        <w:t>9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177B67CB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7449A664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48814DC1" w14:textId="77777777" w:rsidR="006676AE" w:rsidRPr="0012157F" w:rsidRDefault="007B4836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7B4836">
        <w:rPr>
          <w:rFonts w:ascii="Arial" w:hAnsi="Arial" w:cs="Arial"/>
        </w:rPr>
        <w:t>MIEJSKO GMINNY ZAKŁAD GOSPODARKI KOMUNALNEJ W SEROCKU</w:t>
      </w:r>
    </w:p>
    <w:p w14:paraId="2390AFAB" w14:textId="77777777" w:rsidR="006676AE" w:rsidRPr="0012157F" w:rsidRDefault="007B4836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7B4836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7B4836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00B002B3" w14:textId="77777777" w:rsidR="00F90CD1" w:rsidRDefault="007B4836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7B4836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7B4836">
        <w:rPr>
          <w:rFonts w:ascii="Arial" w:hAnsi="Arial" w:cs="Arial"/>
        </w:rPr>
        <w:t>Serock</w:t>
      </w:r>
    </w:p>
    <w:p w14:paraId="7B643CC1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4F7BAD01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6EBF2BF1" w14:textId="77777777" w:rsidTr="00252642">
        <w:tc>
          <w:tcPr>
            <w:tcW w:w="2800" w:type="dxa"/>
          </w:tcPr>
          <w:p w14:paraId="56A8CC2A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24AD4811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6B281BA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29279656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3064082A" w14:textId="77777777" w:rsidTr="00252642">
        <w:tc>
          <w:tcPr>
            <w:tcW w:w="2800" w:type="dxa"/>
          </w:tcPr>
          <w:p w14:paraId="3705C06D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72B3E372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A29820C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256F0D75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899F1C0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B4836" w:rsidRPr="0012157F" w14:paraId="35AAFD6D" w14:textId="77777777" w:rsidTr="00BA695E">
        <w:tc>
          <w:tcPr>
            <w:tcW w:w="9104" w:type="dxa"/>
            <w:shd w:val="clear" w:color="auto" w:fill="D9D9D9"/>
          </w:tcPr>
          <w:p w14:paraId="14DC18F6" w14:textId="77777777" w:rsidR="007B4836" w:rsidRPr="006F0A84" w:rsidRDefault="007B4836" w:rsidP="00BA695E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5AB65069" w14:textId="77777777" w:rsidR="007B4836" w:rsidRDefault="007B4836" w:rsidP="00BA695E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7B483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B4836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7B4836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37AB15" w14:textId="77777777" w:rsidR="007B4836" w:rsidRPr="00534752" w:rsidRDefault="007B4836" w:rsidP="00BA695E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7BC90C4C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2A377504" w14:textId="77777777" w:rsidTr="00252642">
        <w:tc>
          <w:tcPr>
            <w:tcW w:w="2269" w:type="dxa"/>
          </w:tcPr>
          <w:p w14:paraId="6AE9A74F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20C46A87" w14:textId="77777777" w:rsidR="00FB403C" w:rsidRPr="00A2540E" w:rsidRDefault="007B4836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B483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FB403C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7B4836" w:rsidRPr="00A2540E" w14:paraId="38AC225D" w14:textId="77777777" w:rsidTr="00BA695E">
        <w:tc>
          <w:tcPr>
            <w:tcW w:w="2269" w:type="dxa"/>
          </w:tcPr>
          <w:p w14:paraId="2C90E83B" w14:textId="77777777" w:rsidR="007B4836" w:rsidRPr="00A2540E" w:rsidRDefault="007B4836" w:rsidP="00BA695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4E29E7BD" w14:textId="77777777" w:rsidR="007B4836" w:rsidRPr="00A2540E" w:rsidRDefault="007B4836" w:rsidP="00BA695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B483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MGZGK.1710.10.2025</w:t>
            </w:r>
          </w:p>
        </w:tc>
      </w:tr>
    </w:tbl>
    <w:p w14:paraId="3EAF286C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60AE7A85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7B4836" w:rsidRPr="007B4836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1361FAB5" w14:textId="77777777" w:rsidTr="00650D6C">
        <w:tc>
          <w:tcPr>
            <w:tcW w:w="9104" w:type="dxa"/>
            <w:shd w:val="clear" w:color="auto" w:fill="D9D9D9"/>
          </w:tcPr>
          <w:p w14:paraId="209F1E81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30DB9BF1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73FA2A24" w14:textId="77777777" w:rsidR="002426FF" w:rsidRPr="00922A11" w:rsidRDefault="002426FF" w:rsidP="00FB403C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5F2F8CC1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3E37B4AF" w14:textId="77777777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7 ust. 1 ustawy z dnia 13 kwietnia 2022 r. o </w:t>
      </w:r>
      <w:r w:rsidRPr="007A2BCB">
        <w:rPr>
          <w:rFonts w:ascii="Arial" w:hAnsi="Arial" w:cs="Arial"/>
          <w:sz w:val="24"/>
          <w:szCs w:val="24"/>
        </w:rPr>
        <w:lastRenderedPageBreak/>
        <w:t>szczególnych rozwiązaniach w zakresie przeciwdziałania wspieraniu agresji na Ukrainę oraz służących ochronie bezpieczeństwa narodowego (</w:t>
      </w:r>
      <w:r w:rsidR="008A2CEB" w:rsidRPr="008A2CEB">
        <w:rPr>
          <w:rFonts w:ascii="Arial" w:hAnsi="Arial" w:cs="Arial"/>
          <w:sz w:val="24"/>
          <w:szCs w:val="24"/>
        </w:rPr>
        <w:t>t.j. Dz.U. z 2024r. poz. 507 z późn. zm.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0BE3421F" w14:textId="77777777" w:rsidTr="00CD4DD1">
        <w:tc>
          <w:tcPr>
            <w:tcW w:w="9104" w:type="dxa"/>
            <w:shd w:val="clear" w:color="auto" w:fill="D9D9D9"/>
          </w:tcPr>
          <w:p w14:paraId="7A1B7EFA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286C5822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3C2C0FE4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E505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D465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7B4836" w:rsidRPr="0012157F" w14:paraId="5843F7FC" w14:textId="77777777" w:rsidTr="00BA69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7892" w14:textId="77777777" w:rsidR="007B4836" w:rsidRPr="0012157F" w:rsidRDefault="007B4836" w:rsidP="00BA695E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8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2B3D" w14:textId="77777777" w:rsidR="007B4836" w:rsidRPr="0012157F" w:rsidRDefault="007B4836" w:rsidP="00BA695E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4836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57A7B7D3" w14:textId="77777777" w:rsidR="007B4836" w:rsidRPr="0012157F" w:rsidRDefault="007B4836" w:rsidP="00BA695E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836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7B4836" w:rsidRPr="0012157F" w14:paraId="133844B5" w14:textId="77777777" w:rsidTr="00BA69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72B0" w14:textId="77777777" w:rsidR="007B4836" w:rsidRPr="0012157F" w:rsidRDefault="007B4836" w:rsidP="00BA695E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8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923E" w14:textId="77777777" w:rsidR="007B4836" w:rsidRPr="0012157F" w:rsidRDefault="007B4836" w:rsidP="00BA695E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4836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0478393B" w14:textId="77777777" w:rsidR="007B4836" w:rsidRPr="0012157F" w:rsidRDefault="007B4836" w:rsidP="00BA695E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836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7B4836" w:rsidRPr="0012157F" w14:paraId="64CFF268" w14:textId="77777777" w:rsidTr="00BA69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9709" w14:textId="77777777" w:rsidR="007B4836" w:rsidRPr="0012157F" w:rsidRDefault="007B4836" w:rsidP="00BA695E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8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38D1" w14:textId="77777777" w:rsidR="007B4836" w:rsidRPr="0012157F" w:rsidRDefault="007B4836" w:rsidP="00BA695E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4836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14539035" w14:textId="77777777" w:rsidR="007B4836" w:rsidRPr="0012157F" w:rsidRDefault="007B4836" w:rsidP="00BA695E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836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</w:tbl>
    <w:p w14:paraId="18935F9E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595264F7" w14:textId="77777777" w:rsidTr="00CD4DD1">
        <w:tc>
          <w:tcPr>
            <w:tcW w:w="9104" w:type="dxa"/>
            <w:shd w:val="clear" w:color="auto" w:fill="D9D9D9"/>
          </w:tcPr>
          <w:p w14:paraId="68C7F016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lastRenderedPageBreak/>
              <w:t>OŚWIADCZENIE DOTYCZĄCE PODANYCH INFORMACJI</w:t>
            </w:r>
          </w:p>
        </w:tc>
      </w:tr>
    </w:tbl>
    <w:p w14:paraId="48F843ED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3C9D99B8" w14:textId="77777777" w:rsidTr="00847232">
        <w:tc>
          <w:tcPr>
            <w:tcW w:w="9104" w:type="dxa"/>
            <w:shd w:val="clear" w:color="auto" w:fill="D9D9D9"/>
          </w:tcPr>
          <w:p w14:paraId="7752C006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051F0549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1A620B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92FED08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5EA505C0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7BDA7947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76B9388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450769E6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767DD0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C56590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23D6065A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64BE77A5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7A00E3AF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1C9E" w14:textId="77777777" w:rsidR="00DD6D0E" w:rsidRDefault="00DD6D0E" w:rsidP="0038231F">
      <w:pPr>
        <w:spacing w:after="0" w:line="240" w:lineRule="auto"/>
      </w:pPr>
      <w:r>
        <w:separator/>
      </w:r>
    </w:p>
  </w:endnote>
  <w:endnote w:type="continuationSeparator" w:id="0">
    <w:p w14:paraId="710836E1" w14:textId="77777777" w:rsidR="00DD6D0E" w:rsidRDefault="00DD6D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E8C9" w14:textId="77777777" w:rsidR="007B4836" w:rsidRDefault="007B48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A629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25273BA7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A7EB" w14:textId="77777777" w:rsidR="007B4836" w:rsidRDefault="007B48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C41D" w14:textId="77777777" w:rsidR="00DD6D0E" w:rsidRDefault="00DD6D0E" w:rsidP="0038231F">
      <w:pPr>
        <w:spacing w:after="0" w:line="240" w:lineRule="auto"/>
      </w:pPr>
      <w:r>
        <w:separator/>
      </w:r>
    </w:p>
  </w:footnote>
  <w:footnote w:type="continuationSeparator" w:id="0">
    <w:p w14:paraId="5B5D2AA3" w14:textId="77777777" w:rsidR="00DD6D0E" w:rsidRDefault="00DD6D0E" w:rsidP="0038231F">
      <w:pPr>
        <w:spacing w:after="0" w:line="240" w:lineRule="auto"/>
      </w:pPr>
      <w:r>
        <w:continuationSeparator/>
      </w:r>
    </w:p>
  </w:footnote>
  <w:footnote w:id="1">
    <w:p w14:paraId="2D8531AD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9CF896B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9D7CA53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4F6521" w:rsidRPr="004F6521">
        <w:rPr>
          <w:rFonts w:ascii="Arial" w:hAnsi="Arial" w:cs="Arial"/>
          <w:sz w:val="16"/>
          <w:szCs w:val="16"/>
        </w:rPr>
        <w:t>t.j. Dz. U. z 2023r. poz. 1124</w:t>
      </w:r>
      <w:r w:rsidR="008A2CEB">
        <w:rPr>
          <w:rFonts w:ascii="Arial" w:hAnsi="Arial" w:cs="Arial"/>
          <w:sz w:val="16"/>
          <w:szCs w:val="16"/>
        </w:rPr>
        <w:t>, 1285, 1723 i 1843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79C70A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4F6521" w:rsidRPr="004F6521">
        <w:rPr>
          <w:rFonts w:ascii="Arial" w:hAnsi="Arial" w:cs="Arial"/>
          <w:sz w:val="16"/>
          <w:szCs w:val="16"/>
        </w:rPr>
        <w:t>t.j. Dz. U. z 2023r. poz. 120</w:t>
      </w:r>
      <w:r w:rsidR="008A2CEB">
        <w:rPr>
          <w:rFonts w:ascii="Arial" w:hAnsi="Arial" w:cs="Arial"/>
          <w:sz w:val="16"/>
          <w:szCs w:val="16"/>
        </w:rPr>
        <w:t>, 295 i 1598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6008" w14:textId="77777777" w:rsidR="007B4836" w:rsidRDefault="007B48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4C44" w14:textId="77777777" w:rsidR="007B4836" w:rsidRDefault="007B48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496A" w14:textId="77777777" w:rsidR="007B4836" w:rsidRDefault="007B48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03319">
    <w:abstractNumId w:val="11"/>
  </w:num>
  <w:num w:numId="2" w16cid:durableId="1088767580">
    <w:abstractNumId w:val="0"/>
  </w:num>
  <w:num w:numId="3" w16cid:durableId="1755589331">
    <w:abstractNumId w:val="10"/>
  </w:num>
  <w:num w:numId="4" w16cid:durableId="324432078">
    <w:abstractNumId w:val="13"/>
  </w:num>
  <w:num w:numId="5" w16cid:durableId="1312977043">
    <w:abstractNumId w:val="12"/>
  </w:num>
  <w:num w:numId="6" w16cid:durableId="205065488">
    <w:abstractNumId w:val="9"/>
  </w:num>
  <w:num w:numId="7" w16cid:durableId="1604652294">
    <w:abstractNumId w:val="1"/>
  </w:num>
  <w:num w:numId="8" w16cid:durableId="1314944077">
    <w:abstractNumId w:val="6"/>
  </w:num>
  <w:num w:numId="9" w16cid:durableId="1915821695">
    <w:abstractNumId w:val="4"/>
  </w:num>
  <w:num w:numId="10" w16cid:durableId="810754457">
    <w:abstractNumId w:val="7"/>
  </w:num>
  <w:num w:numId="11" w16cid:durableId="827088258">
    <w:abstractNumId w:val="5"/>
  </w:num>
  <w:num w:numId="12" w16cid:durableId="341782466">
    <w:abstractNumId w:val="8"/>
  </w:num>
  <w:num w:numId="13" w16cid:durableId="1388802478">
    <w:abstractNumId w:val="3"/>
  </w:num>
  <w:num w:numId="14" w16cid:durableId="188752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5F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85C6E"/>
    <w:rsid w:val="001902D2"/>
    <w:rsid w:val="001C087F"/>
    <w:rsid w:val="001C6945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4A5F"/>
    <w:rsid w:val="004D7E48"/>
    <w:rsid w:val="004F23F7"/>
    <w:rsid w:val="004F40EF"/>
    <w:rsid w:val="004F6521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4CCD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B4836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A2CEB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2217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85BEA"/>
    <w:rsid w:val="00DA6EC7"/>
    <w:rsid w:val="00DD146A"/>
    <w:rsid w:val="00DD3E9D"/>
    <w:rsid w:val="00DD6D0E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636A"/>
    <w:rsid w:val="00F90CD1"/>
    <w:rsid w:val="00FB403C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71060"/>
  <w15:docId w15:val="{B52958E0-3CEA-43E6-AEC2-FFAAB246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3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2025-11-06T10:36:00Z</dcterms:created>
  <dcterms:modified xsi:type="dcterms:W3CDTF">2025-11-06T10:36:00Z</dcterms:modified>
</cp:coreProperties>
</file>