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4D6B" w14:textId="66872900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C31F60">
        <w:rPr>
          <w:rFonts w:ascii="Arial" w:hAnsi="Arial" w:cs="Arial"/>
          <w:bCs/>
          <w:i w:val="0"/>
          <w:szCs w:val="24"/>
        </w:rPr>
        <w:t>7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44F844A2" w14:textId="77777777" w:rsidTr="00467CA2">
        <w:tc>
          <w:tcPr>
            <w:tcW w:w="2800" w:type="dxa"/>
          </w:tcPr>
          <w:p w14:paraId="5198BDBD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6BB3DA84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DD2F881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5194651F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520D3" w:rsidRPr="00A2540E" w14:paraId="43933184" w14:textId="77777777" w:rsidTr="00467CA2">
        <w:tc>
          <w:tcPr>
            <w:tcW w:w="2800" w:type="dxa"/>
          </w:tcPr>
          <w:p w14:paraId="036DC3B0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24F8D955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9B653AA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62B48D07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0DF64FB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0E5CFE82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31A45D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2C7B3996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209C763E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 oparciu o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postanowienia art. 118</w:t>
      </w:r>
      <w:r w:rsidR="00BE3BCE" w:rsidRPr="00053927">
        <w:rPr>
          <w:rFonts w:ascii="Arial" w:hAnsi="Arial" w:cs="Arial"/>
          <w:sz w:val="24"/>
          <w:szCs w:val="24"/>
        </w:rPr>
        <w:t xml:space="preserve"> ustawy </w:t>
      </w:r>
      <w:r w:rsidR="00EF3368" w:rsidRPr="00053927">
        <w:rPr>
          <w:rFonts w:ascii="Arial" w:hAnsi="Arial" w:cs="Arial"/>
          <w:sz w:val="24"/>
          <w:szCs w:val="24"/>
        </w:rPr>
        <w:t xml:space="preserve">z dnia 11 września 2019r. Prawo zamówień publicznych </w:t>
      </w:r>
      <w:r w:rsidR="00FA1D64" w:rsidRPr="00FA1D64">
        <w:rPr>
          <w:rFonts w:ascii="Arial" w:hAnsi="Arial" w:cs="Arial"/>
          <w:sz w:val="24"/>
          <w:szCs w:val="24"/>
        </w:rPr>
        <w:t>(t.j. Dz. U. z 2024 poz. 1320)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58608F45" w14:textId="77777777" w:rsidTr="00467CA2">
        <w:tc>
          <w:tcPr>
            <w:tcW w:w="2269" w:type="dxa"/>
          </w:tcPr>
          <w:p w14:paraId="2D70DC6A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5DC48CF6" w14:textId="77777777" w:rsidR="00D520D3" w:rsidRPr="00A2540E" w:rsidRDefault="00FA1D64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A1D6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D520D3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FA1D64" w:rsidRPr="00A2540E" w14:paraId="1DBD45F0" w14:textId="77777777" w:rsidTr="00EC0CA1">
        <w:tc>
          <w:tcPr>
            <w:tcW w:w="2269" w:type="dxa"/>
          </w:tcPr>
          <w:p w14:paraId="0B6540C2" w14:textId="77777777" w:rsidR="00FA1D64" w:rsidRPr="00A2540E" w:rsidRDefault="00FA1D64" w:rsidP="00EC0CA1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4671FB2A" w14:textId="77777777" w:rsidR="00FA1D64" w:rsidRPr="00A2540E" w:rsidRDefault="00FA1D64" w:rsidP="00EC0CA1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A1D6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MGZGK.1710.10.2025</w:t>
            </w:r>
          </w:p>
        </w:tc>
      </w:tr>
    </w:tbl>
    <w:p w14:paraId="0130CD33" w14:textId="77777777" w:rsidR="00DC652A" w:rsidRPr="00053927" w:rsidRDefault="00FA1D64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483CDC2B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61D731C4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179D10D6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9B930B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0E64FAC5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52F50F16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1E50AFB0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1870AD9C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35C0F5C4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6A12D9B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305F5F23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55D194A9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6440F427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2AE3776D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zakres mojego udziału przy realizacji zamówienia publicznego będzie następujący:</w:t>
      </w:r>
    </w:p>
    <w:p w14:paraId="736962B7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2CFD09AE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02693427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471C7B9A" w14:textId="77777777" w:rsidTr="00467CA2">
        <w:tc>
          <w:tcPr>
            <w:tcW w:w="2660" w:type="dxa"/>
          </w:tcPr>
          <w:p w14:paraId="19026AC7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0CC70706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4A653A89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28836CF1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54F724DA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284DAE17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FA1D64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2ABE9538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D2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27B7E" w14:textId="77777777" w:rsidR="0033505A" w:rsidRDefault="0033505A" w:rsidP="00025386">
      <w:pPr>
        <w:spacing w:after="0" w:line="240" w:lineRule="auto"/>
      </w:pPr>
      <w:r>
        <w:separator/>
      </w:r>
    </w:p>
  </w:endnote>
  <w:endnote w:type="continuationSeparator" w:id="0">
    <w:p w14:paraId="6B91DBAF" w14:textId="77777777" w:rsidR="0033505A" w:rsidRDefault="0033505A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96F8" w14:textId="77777777" w:rsidR="00FA1D64" w:rsidRDefault="00FA1D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2551" w14:textId="445A3901" w:rsidR="00025386" w:rsidRDefault="00C31F60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06745E2" wp14:editId="3CB3449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FC5310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46DD6772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ED2631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36D66425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317A" w14:textId="77777777" w:rsidR="00FA1D64" w:rsidRDefault="00FA1D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59C1" w14:textId="77777777" w:rsidR="0033505A" w:rsidRDefault="0033505A" w:rsidP="00025386">
      <w:pPr>
        <w:spacing w:after="0" w:line="240" w:lineRule="auto"/>
      </w:pPr>
      <w:r>
        <w:separator/>
      </w:r>
    </w:p>
  </w:footnote>
  <w:footnote w:type="continuationSeparator" w:id="0">
    <w:p w14:paraId="12182E7F" w14:textId="77777777" w:rsidR="0033505A" w:rsidRDefault="0033505A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9269" w14:textId="77777777" w:rsidR="00FA1D64" w:rsidRDefault="00FA1D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AE25" w14:textId="77777777" w:rsidR="00FA1D64" w:rsidRDefault="00FA1D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007B" w14:textId="77777777" w:rsidR="00FA1D64" w:rsidRDefault="00FA1D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3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EA"/>
    <w:rsid w:val="00025386"/>
    <w:rsid w:val="000423B9"/>
    <w:rsid w:val="00053927"/>
    <w:rsid w:val="00066C44"/>
    <w:rsid w:val="00071D4C"/>
    <w:rsid w:val="00084786"/>
    <w:rsid w:val="0016158F"/>
    <w:rsid w:val="001C2314"/>
    <w:rsid w:val="00213980"/>
    <w:rsid w:val="0033505A"/>
    <w:rsid w:val="004374F2"/>
    <w:rsid w:val="00460705"/>
    <w:rsid w:val="00467CA2"/>
    <w:rsid w:val="00481FEA"/>
    <w:rsid w:val="00485239"/>
    <w:rsid w:val="004E27D7"/>
    <w:rsid w:val="0055145C"/>
    <w:rsid w:val="005624D8"/>
    <w:rsid w:val="00620476"/>
    <w:rsid w:val="00657A47"/>
    <w:rsid w:val="0071340C"/>
    <w:rsid w:val="00745A44"/>
    <w:rsid w:val="007666D6"/>
    <w:rsid w:val="007D6755"/>
    <w:rsid w:val="007F49C7"/>
    <w:rsid w:val="00824D73"/>
    <w:rsid w:val="00830970"/>
    <w:rsid w:val="008833CF"/>
    <w:rsid w:val="008B797E"/>
    <w:rsid w:val="008F2498"/>
    <w:rsid w:val="0093388F"/>
    <w:rsid w:val="00A56A6F"/>
    <w:rsid w:val="00A87380"/>
    <w:rsid w:val="00AF4E90"/>
    <w:rsid w:val="00AF7375"/>
    <w:rsid w:val="00B62AD0"/>
    <w:rsid w:val="00B77707"/>
    <w:rsid w:val="00BE3BCE"/>
    <w:rsid w:val="00C31F60"/>
    <w:rsid w:val="00CB29AC"/>
    <w:rsid w:val="00D520D3"/>
    <w:rsid w:val="00D55FC4"/>
    <w:rsid w:val="00D9320D"/>
    <w:rsid w:val="00DC4842"/>
    <w:rsid w:val="00DC587A"/>
    <w:rsid w:val="00DC652A"/>
    <w:rsid w:val="00DE3B21"/>
    <w:rsid w:val="00DE73DD"/>
    <w:rsid w:val="00E27ABB"/>
    <w:rsid w:val="00E661A5"/>
    <w:rsid w:val="00E67109"/>
    <w:rsid w:val="00E86D3B"/>
    <w:rsid w:val="00EC10EE"/>
    <w:rsid w:val="00ED2631"/>
    <w:rsid w:val="00EF3368"/>
    <w:rsid w:val="00F334B4"/>
    <w:rsid w:val="00FA1D64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7CBE7"/>
  <w15:chartTrackingRefBased/>
  <w15:docId w15:val="{07A43AF7-C7C7-4DA8-A472-BE826B97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3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2025-11-06T10:33:00Z</dcterms:created>
  <dcterms:modified xsi:type="dcterms:W3CDTF">2025-11-06T10:33:00Z</dcterms:modified>
</cp:coreProperties>
</file>