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DD20" w14:textId="4095E80F" w:rsidR="00A2540E" w:rsidRPr="00A2540E" w:rsidRDefault="00A2540E" w:rsidP="00A2540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A4467F">
        <w:rPr>
          <w:rFonts w:ascii="Arial" w:eastAsia="Times New Roman" w:hAnsi="Arial" w:cs="Arial"/>
          <w:bCs/>
          <w:sz w:val="24"/>
          <w:szCs w:val="20"/>
          <w:lang w:eastAsia="pl-PL"/>
        </w:rPr>
        <w:t>5</w:t>
      </w:r>
      <w:r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A2540E" w:rsidRPr="00A2540E" w14:paraId="2DBD9F4E" w14:textId="77777777" w:rsidTr="009B1625">
        <w:tc>
          <w:tcPr>
            <w:tcW w:w="2800" w:type="dxa"/>
          </w:tcPr>
          <w:p w14:paraId="73661786" w14:textId="77777777" w:rsidR="00A2540E" w:rsidRPr="00A2540E" w:rsidRDefault="00A2540E" w:rsidP="00A2540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2EA1561C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E712F55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731D4CD" w14:textId="77777777" w:rsidR="00A2540E" w:rsidRPr="00A2540E" w:rsidRDefault="00A2540E" w:rsidP="00A2540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A2540E" w:rsidRPr="00A2540E" w14:paraId="5A9239D7" w14:textId="77777777" w:rsidTr="009B1625">
        <w:tc>
          <w:tcPr>
            <w:tcW w:w="2800" w:type="dxa"/>
          </w:tcPr>
          <w:p w14:paraId="5E953D37" w14:textId="77777777" w:rsidR="00A2540E" w:rsidRPr="00A2540E" w:rsidRDefault="00A2540E" w:rsidP="00A2540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1E5A4491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8054380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CFB2A4A" w14:textId="77777777" w:rsidR="00A2540E" w:rsidRPr="00A2540E" w:rsidRDefault="00A2540E" w:rsidP="00A2540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36C1C898" w14:textId="77777777" w:rsidR="0057252E" w:rsidRPr="008B745A" w:rsidRDefault="0057252E" w:rsidP="008B745A">
      <w:pPr>
        <w:tabs>
          <w:tab w:val="center" w:pos="4536"/>
          <w:tab w:val="right" w:pos="9072"/>
        </w:tabs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57252E" w:rsidRPr="005657EB" w14:paraId="64A59A62" w14:textId="77777777" w:rsidTr="0036631E">
        <w:tc>
          <w:tcPr>
            <w:tcW w:w="9104" w:type="dxa"/>
            <w:shd w:val="clear" w:color="auto" w:fill="F2F2F2"/>
          </w:tcPr>
          <w:p w14:paraId="433940BE" w14:textId="77777777" w:rsidR="00A2540E" w:rsidRDefault="0057252E" w:rsidP="0036631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WYKAZ CZ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>ĘŚ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 xml:space="preserve">CI ZAMÓWIENIA, KTÓRYCH WYKONANIE </w:t>
            </w:r>
          </w:p>
          <w:p w14:paraId="0675847B" w14:textId="77777777" w:rsidR="0057252E" w:rsidRDefault="0057252E" w:rsidP="00A254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WYKONAWCA ZAMIERZA POWIERZY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 xml:space="preserve">Ć 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>PODWYKONAWCOM</w:t>
            </w:r>
          </w:p>
          <w:p w14:paraId="656812C9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/>
                <w:i/>
                <w:iCs/>
                <w:color w:val="0070C0"/>
                <w:sz w:val="20"/>
                <w:szCs w:val="20"/>
              </w:rPr>
            </w:pPr>
            <w:r w:rsidRPr="00A2540E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UWAGA!</w:t>
            </w:r>
            <w:r w:rsidR="008B745A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A2540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Wykonawca jest zobowiązany do wypełnienia i dołączenia niniejszego </w:t>
            </w:r>
            <w:r w:rsidR="008B745A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dokumentu</w:t>
            </w:r>
            <w:r w:rsidRPr="00A2540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do składanej oferty tylko w przypadku, gdy powierzy wykonanie części zamówienia Podwykonawcom</w:t>
            </w:r>
          </w:p>
        </w:tc>
      </w:tr>
    </w:tbl>
    <w:p w14:paraId="40209AFC" w14:textId="77777777" w:rsidR="00A2540E" w:rsidRPr="00A2540E" w:rsidRDefault="00A2540E" w:rsidP="00A2540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2540E" w:rsidRPr="00A2540E" w14:paraId="6DE2D22B" w14:textId="77777777" w:rsidTr="009B1625">
        <w:tc>
          <w:tcPr>
            <w:tcW w:w="2269" w:type="dxa"/>
          </w:tcPr>
          <w:p w14:paraId="3DE69947" w14:textId="77777777" w:rsidR="00A2540E" w:rsidRPr="00A2540E" w:rsidRDefault="00A2540E" w:rsidP="00A2540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2930991" w14:textId="77777777" w:rsidR="00A2540E" w:rsidRPr="00A2540E" w:rsidRDefault="00514491" w:rsidP="00A2540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1449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A2540E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514491" w:rsidRPr="00A2540E" w14:paraId="6A1FE74E" w14:textId="77777777" w:rsidTr="00A32D0B">
        <w:tc>
          <w:tcPr>
            <w:tcW w:w="2269" w:type="dxa"/>
          </w:tcPr>
          <w:p w14:paraId="31A5BB4D" w14:textId="77777777" w:rsidR="00514491" w:rsidRPr="00A2540E" w:rsidRDefault="00514491" w:rsidP="00A32D0B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3E0F403B" w14:textId="77777777" w:rsidR="00514491" w:rsidRPr="00A2540E" w:rsidRDefault="00514491" w:rsidP="00A32D0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1449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MGZGK.1710.10.2025</w:t>
            </w:r>
          </w:p>
        </w:tc>
      </w:tr>
    </w:tbl>
    <w:p w14:paraId="64F98D4D" w14:textId="77777777" w:rsidR="008F2498" w:rsidRDefault="00514491" w:rsidP="00A2540E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540E"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514491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A2540E" w:rsidRPr="00A2540E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A2540E"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A2540E">
        <w:rPr>
          <w:rFonts w:ascii="Arial" w:eastAsia="Times New Roman" w:hAnsi="Arial" w:cs="Arial"/>
          <w:sz w:val="24"/>
          <w:szCs w:val="24"/>
          <w:lang w:eastAsia="pl-PL"/>
        </w:rPr>
        <w:t>(y)</w:t>
      </w:r>
      <w:r w:rsidR="00A2540E"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A2540E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A2540E"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>ż</w:t>
      </w:r>
      <w:r w:rsid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56A6F" w:rsidRPr="005657EB">
        <w:rPr>
          <w:rFonts w:ascii="Arial" w:hAnsi="Arial" w:cs="Arial"/>
          <w:sz w:val="24"/>
          <w:szCs w:val="24"/>
        </w:rPr>
        <w:t>w przedmiot</w:t>
      </w:r>
      <w:r w:rsidR="00E631B6" w:rsidRPr="005657EB">
        <w:rPr>
          <w:rFonts w:ascii="Arial" w:hAnsi="Arial" w:cs="Arial"/>
          <w:sz w:val="24"/>
          <w:szCs w:val="24"/>
        </w:rPr>
        <w:t xml:space="preserve">owym postępowaniu </w:t>
      </w:r>
      <w:r w:rsidR="005A0158" w:rsidRPr="005657EB">
        <w:rPr>
          <w:rFonts w:ascii="Arial" w:hAnsi="Arial" w:cs="Arial"/>
          <w:sz w:val="24"/>
          <w:szCs w:val="24"/>
        </w:rPr>
        <w:t>zamierzamy powierzyć Podwykonawcom wykonanie następujących</w:t>
      </w:r>
      <w:r w:rsidR="00A56A6F" w:rsidRPr="005657EB">
        <w:rPr>
          <w:rFonts w:ascii="Arial" w:hAnsi="Arial" w:cs="Arial"/>
          <w:sz w:val="24"/>
          <w:szCs w:val="24"/>
        </w:rPr>
        <w:t xml:space="preserve"> części zamówienia:</w:t>
      </w: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3260"/>
      </w:tblGrid>
      <w:tr w:rsidR="00A2540E" w:rsidRPr="00A2540E" w14:paraId="3890F841" w14:textId="77777777" w:rsidTr="00A2540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4AEA760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B57F700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części zamówienia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8AB8EC6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Podwykonawcy</w:t>
            </w:r>
          </w:p>
        </w:tc>
      </w:tr>
      <w:tr w:rsidR="00A2540E" w:rsidRPr="00A2540E" w14:paraId="3E4978A0" w14:textId="77777777" w:rsidTr="00A2540E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A38A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BB60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2E56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2540E" w:rsidRPr="00A2540E" w14:paraId="5736F726" w14:textId="77777777" w:rsidTr="00A2540E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74BC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0546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1204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2B44285" w14:textId="77777777" w:rsidR="008B745A" w:rsidRDefault="008B745A" w:rsidP="008B745A">
      <w:pPr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8B745A" w:rsidRPr="008B745A" w14:paraId="4C0F0014" w14:textId="77777777" w:rsidTr="009B1625">
        <w:tc>
          <w:tcPr>
            <w:tcW w:w="2660" w:type="dxa"/>
          </w:tcPr>
          <w:p w14:paraId="0868E0BB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A821584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2B80298B" w14:textId="77777777" w:rsidR="008B745A" w:rsidRPr="008B745A" w:rsidRDefault="008B745A" w:rsidP="008B745A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6EC68300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509C781B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1DB88D3C" w14:textId="77777777" w:rsidR="008B745A" w:rsidRPr="008B745A" w:rsidRDefault="008B745A" w:rsidP="008B745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514491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Wykonawcy]</w:t>
            </w:r>
          </w:p>
        </w:tc>
      </w:tr>
    </w:tbl>
    <w:p w14:paraId="7682CB77" w14:textId="77777777" w:rsidR="00025386" w:rsidRPr="005657EB" w:rsidRDefault="00025386" w:rsidP="008B745A">
      <w:pPr>
        <w:spacing w:after="0"/>
        <w:rPr>
          <w:rFonts w:ascii="Arial" w:hAnsi="Arial" w:cs="Arial"/>
          <w:sz w:val="18"/>
          <w:szCs w:val="18"/>
        </w:rPr>
      </w:pPr>
    </w:p>
    <w:sectPr w:rsidR="00025386" w:rsidRPr="005657EB" w:rsidSect="00A25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34A8" w14:textId="77777777" w:rsidR="004A485C" w:rsidRDefault="004A485C" w:rsidP="00025386">
      <w:pPr>
        <w:spacing w:after="0" w:line="240" w:lineRule="auto"/>
      </w:pPr>
      <w:r>
        <w:separator/>
      </w:r>
    </w:p>
  </w:endnote>
  <w:endnote w:type="continuationSeparator" w:id="0">
    <w:p w14:paraId="73EA6733" w14:textId="77777777" w:rsidR="004A485C" w:rsidRDefault="004A485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388B" w14:textId="77777777" w:rsidR="00514491" w:rsidRDefault="005144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B326" w14:textId="5D66829B" w:rsidR="00025386" w:rsidRDefault="00A4467F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5B09690" wp14:editId="23826B99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32C95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89ABB2E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A2540E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430BAFA6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4824" w14:textId="77777777" w:rsidR="00514491" w:rsidRDefault="00514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8AAE" w14:textId="77777777" w:rsidR="004A485C" w:rsidRDefault="004A485C" w:rsidP="00025386">
      <w:pPr>
        <w:spacing w:after="0" w:line="240" w:lineRule="auto"/>
      </w:pPr>
      <w:r>
        <w:separator/>
      </w:r>
    </w:p>
  </w:footnote>
  <w:footnote w:type="continuationSeparator" w:id="0">
    <w:p w14:paraId="0A6BA53C" w14:textId="77777777" w:rsidR="004A485C" w:rsidRDefault="004A485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E288" w14:textId="77777777" w:rsidR="00514491" w:rsidRDefault="005144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5123" w14:textId="77777777" w:rsidR="00514491" w:rsidRDefault="005144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7E84" w14:textId="77777777" w:rsidR="00514491" w:rsidRDefault="005144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AE"/>
    <w:rsid w:val="00025386"/>
    <w:rsid w:val="00101B40"/>
    <w:rsid w:val="001C2314"/>
    <w:rsid w:val="002E2AAE"/>
    <w:rsid w:val="0036631E"/>
    <w:rsid w:val="003C30EF"/>
    <w:rsid w:val="004A485C"/>
    <w:rsid w:val="00514491"/>
    <w:rsid w:val="005428E4"/>
    <w:rsid w:val="005624D8"/>
    <w:rsid w:val="005657EB"/>
    <w:rsid w:val="0057252E"/>
    <w:rsid w:val="005A0158"/>
    <w:rsid w:val="0069796D"/>
    <w:rsid w:val="007E4221"/>
    <w:rsid w:val="00843C8A"/>
    <w:rsid w:val="008B745A"/>
    <w:rsid w:val="008E405A"/>
    <w:rsid w:val="008F2498"/>
    <w:rsid w:val="009B1625"/>
    <w:rsid w:val="00A2540E"/>
    <w:rsid w:val="00A4467F"/>
    <w:rsid w:val="00A56A6F"/>
    <w:rsid w:val="00BA2BAD"/>
    <w:rsid w:val="00D55FC4"/>
    <w:rsid w:val="00E631B6"/>
    <w:rsid w:val="00F16E93"/>
    <w:rsid w:val="00F96483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5FA6D"/>
  <w15:chartTrackingRefBased/>
  <w15:docId w15:val="{E0CA32A1-1EEE-40A3-9608-548B783A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2025-11-06T10:30:00Z</dcterms:created>
  <dcterms:modified xsi:type="dcterms:W3CDTF">2025-11-06T10:30:00Z</dcterms:modified>
</cp:coreProperties>
</file>