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7679" w14:textId="2361DF94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551C37" w:rsidRPr="00551C37">
        <w:rPr>
          <w:rFonts w:ascii="Arial" w:hAnsi="Arial" w:cs="Arial"/>
          <w:bCs/>
          <w:i w:val="0"/>
          <w:szCs w:val="24"/>
        </w:rPr>
        <w:t>1</w:t>
      </w:r>
      <w:r w:rsidR="0063390E">
        <w:rPr>
          <w:rFonts w:ascii="Arial" w:hAnsi="Arial" w:cs="Arial"/>
          <w:bCs/>
          <w:i w:val="0"/>
          <w:szCs w:val="24"/>
        </w:rPr>
        <w:t>1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5134E08A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496ED24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D146434" w14:textId="77777777" w:rsidR="006676AE" w:rsidRPr="0012157F" w:rsidRDefault="00551C37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551C37">
        <w:rPr>
          <w:rFonts w:ascii="Arial" w:hAnsi="Arial" w:cs="Arial"/>
        </w:rPr>
        <w:t>MIEJSKO GMINNY ZAKŁAD GOSPODARKI KOMUNALNEJ W SEROCKU</w:t>
      </w:r>
    </w:p>
    <w:p w14:paraId="72550EE8" w14:textId="77777777" w:rsidR="006676AE" w:rsidRPr="0012157F" w:rsidRDefault="00551C37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551C37">
        <w:rPr>
          <w:rFonts w:ascii="Arial" w:hAnsi="Arial" w:cs="Arial"/>
        </w:rPr>
        <w:t>ul. Nasielska</w:t>
      </w:r>
      <w:r w:rsidR="006676AE" w:rsidRPr="0012157F">
        <w:rPr>
          <w:rFonts w:ascii="Arial" w:hAnsi="Arial" w:cs="Arial"/>
        </w:rPr>
        <w:t xml:space="preserve"> </w:t>
      </w:r>
      <w:r w:rsidRPr="00551C37">
        <w:rPr>
          <w:rFonts w:ascii="Arial" w:hAnsi="Arial" w:cs="Arial"/>
        </w:rPr>
        <w:t>21</w:t>
      </w:r>
      <w:r w:rsidR="006676AE" w:rsidRPr="0012157F">
        <w:rPr>
          <w:rFonts w:ascii="Arial" w:hAnsi="Arial" w:cs="Arial"/>
        </w:rPr>
        <w:t xml:space="preserve"> </w:t>
      </w:r>
    </w:p>
    <w:p w14:paraId="4429C953" w14:textId="77777777" w:rsidR="00F90CD1" w:rsidRDefault="00551C37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551C37">
        <w:rPr>
          <w:rFonts w:ascii="Arial" w:hAnsi="Arial" w:cs="Arial"/>
        </w:rPr>
        <w:t>05-140</w:t>
      </w:r>
      <w:r w:rsidR="006676AE" w:rsidRPr="0012157F">
        <w:rPr>
          <w:rFonts w:ascii="Arial" w:hAnsi="Arial" w:cs="Arial"/>
        </w:rPr>
        <w:t xml:space="preserve"> </w:t>
      </w:r>
      <w:r w:rsidRPr="00551C37">
        <w:rPr>
          <w:rFonts w:ascii="Arial" w:hAnsi="Arial" w:cs="Arial"/>
        </w:rPr>
        <w:t>Serock</w:t>
      </w:r>
    </w:p>
    <w:p w14:paraId="121D567D" w14:textId="77777777" w:rsidR="009169D4" w:rsidRDefault="009169D4" w:rsidP="006F0A84">
      <w:pPr>
        <w:pStyle w:val="Tekstpodstawowy"/>
        <w:spacing w:after="0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0A8BAB04" w14:textId="77777777" w:rsidR="00C4103F" w:rsidRPr="00185C6E" w:rsidRDefault="006F0A84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  <w:r w:rsidRPr="00185C6E">
        <w:rPr>
          <w:rFonts w:ascii="Arial" w:hAnsi="Arial" w:cs="Arial"/>
          <w:iCs/>
          <w:sz w:val="18"/>
          <w:szCs w:val="18"/>
        </w:rPr>
        <w:t>[</w:t>
      </w:r>
      <w:r w:rsidR="009169D4" w:rsidRPr="00185C6E">
        <w:rPr>
          <w:rFonts w:ascii="Arial" w:hAnsi="Arial" w:cs="Arial"/>
          <w:iCs/>
          <w:sz w:val="18"/>
          <w:szCs w:val="18"/>
        </w:rPr>
        <w:t>pełna nazwa, adres</w:t>
      </w:r>
      <w:r w:rsidRPr="00185C6E">
        <w:rPr>
          <w:rFonts w:ascii="Arial" w:hAnsi="Arial" w:cs="Arial"/>
          <w:iCs/>
          <w:sz w:val="18"/>
          <w:szCs w:val="18"/>
        </w:rPr>
        <w:t>]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46EF2EA5" w14:textId="77777777" w:rsidTr="00252642">
        <w:tc>
          <w:tcPr>
            <w:tcW w:w="2800" w:type="dxa"/>
          </w:tcPr>
          <w:p w14:paraId="2B2C755F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639F8AD6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A9E1EF6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F16C0CD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6D998199" w14:textId="77777777" w:rsidTr="00252642">
        <w:tc>
          <w:tcPr>
            <w:tcW w:w="2800" w:type="dxa"/>
          </w:tcPr>
          <w:p w14:paraId="60DD564B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264459BC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73336A6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72C43E5E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50DC8B0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51C37" w:rsidRPr="0012157F" w14:paraId="5C883D68" w14:textId="77777777" w:rsidTr="00E44336">
        <w:tc>
          <w:tcPr>
            <w:tcW w:w="9104" w:type="dxa"/>
            <w:shd w:val="clear" w:color="auto" w:fill="D9D9D9"/>
          </w:tcPr>
          <w:p w14:paraId="6CD8D663" w14:textId="77777777" w:rsidR="00551C37" w:rsidRPr="006F0A84" w:rsidRDefault="00551C37" w:rsidP="00E44336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55A5749F" w14:textId="77777777" w:rsidR="00551C37" w:rsidRDefault="00551C37" w:rsidP="00E44336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551C3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51C37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551C37">
              <w:rPr>
                <w:rFonts w:ascii="Arial" w:hAnsi="Arial" w:cs="Arial"/>
                <w:sz w:val="24"/>
                <w:szCs w:val="24"/>
              </w:rPr>
              <w:t>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77DDE4" w14:textId="77777777" w:rsidR="00551C37" w:rsidRPr="00534752" w:rsidRDefault="00551C37" w:rsidP="00E4433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71A8A6DB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7764F54E" w14:textId="77777777" w:rsidTr="00252642">
        <w:tc>
          <w:tcPr>
            <w:tcW w:w="2269" w:type="dxa"/>
          </w:tcPr>
          <w:p w14:paraId="6E1604DC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5DC55BF0" w14:textId="77777777" w:rsidR="00FB403C" w:rsidRPr="00A2540E" w:rsidRDefault="00551C37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1C3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Zimowe utrzymanie dróg na terenie Miasta i Gminy Serock w sezonie 2025/2026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51C37" w:rsidRPr="00A2540E" w14:paraId="1C9ECD24" w14:textId="77777777" w:rsidTr="00E44336">
        <w:tc>
          <w:tcPr>
            <w:tcW w:w="2269" w:type="dxa"/>
          </w:tcPr>
          <w:p w14:paraId="7723997C" w14:textId="77777777" w:rsidR="00551C37" w:rsidRPr="00A2540E" w:rsidRDefault="00551C37" w:rsidP="00E44336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2BC41678" w14:textId="77777777" w:rsidR="00551C37" w:rsidRPr="00A2540E" w:rsidRDefault="00551C37" w:rsidP="00E44336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1C3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MGZGK.1711.8.2025</w:t>
            </w:r>
          </w:p>
        </w:tc>
      </w:tr>
    </w:tbl>
    <w:p w14:paraId="1330A5DD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4C57C336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551C37" w:rsidRPr="00551C37">
        <w:rPr>
          <w:rFonts w:ascii="Arial" w:hAnsi="Arial" w:cs="Arial"/>
          <w:b/>
          <w:sz w:val="24"/>
          <w:szCs w:val="24"/>
        </w:rPr>
        <w:t>MIEJSKO GMINNY ZAKŁAD GOSPODARKI KOMUNALNEJ W SEROCKU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5A9EA53" w14:textId="77777777" w:rsidTr="00650D6C">
        <w:tc>
          <w:tcPr>
            <w:tcW w:w="9104" w:type="dxa"/>
            <w:shd w:val="clear" w:color="auto" w:fill="D9D9D9"/>
          </w:tcPr>
          <w:p w14:paraId="5DE8C3BC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28F42A1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CFBD11C" w14:textId="77777777" w:rsidR="002426FF" w:rsidRPr="00922A11" w:rsidRDefault="002426FF" w:rsidP="00FB403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139208F9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646EFE37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8A2CEB" w:rsidRPr="008A2CEB">
        <w:rPr>
          <w:rFonts w:ascii="Arial" w:hAnsi="Arial" w:cs="Arial"/>
          <w:sz w:val="24"/>
          <w:szCs w:val="24"/>
        </w:rPr>
        <w:t>t.j. Dz.U. z 2024r. poz. 507 z późn. zm.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2892BD9" w14:textId="77777777" w:rsidTr="00CD4DD1">
        <w:tc>
          <w:tcPr>
            <w:tcW w:w="9104" w:type="dxa"/>
            <w:shd w:val="clear" w:color="auto" w:fill="D9D9D9"/>
          </w:tcPr>
          <w:p w14:paraId="111B61F2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36400BE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714C686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5BDA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AA70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551C37" w:rsidRPr="0012157F" w14:paraId="0DBD44E3" w14:textId="77777777" w:rsidTr="00E44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D9FE" w14:textId="77777777" w:rsidR="00551C37" w:rsidRPr="0012157F" w:rsidRDefault="00551C37" w:rsidP="00E44336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C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856" w14:textId="77777777" w:rsidR="00551C37" w:rsidRPr="0012157F" w:rsidRDefault="00551C37" w:rsidP="00E44336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C37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5FFB486" w14:textId="77777777" w:rsidR="00551C37" w:rsidRPr="0012157F" w:rsidRDefault="00551C37" w:rsidP="00E44336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C3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</w:tc>
      </w:tr>
      <w:tr w:rsidR="00551C37" w:rsidRPr="0012157F" w14:paraId="58DF131F" w14:textId="77777777" w:rsidTr="00E44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187" w14:textId="77777777" w:rsidR="00551C37" w:rsidRPr="0012157F" w:rsidRDefault="00551C37" w:rsidP="00E44336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C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4033" w14:textId="77777777" w:rsidR="00551C37" w:rsidRPr="0012157F" w:rsidRDefault="00551C37" w:rsidP="00E44336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C37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6AB5BB4B" w14:textId="77777777" w:rsidR="00551C37" w:rsidRPr="0012157F" w:rsidRDefault="00551C37" w:rsidP="00E44336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C3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</w:tc>
      </w:tr>
      <w:tr w:rsidR="00551C37" w:rsidRPr="0012157F" w14:paraId="48ED8E5E" w14:textId="77777777" w:rsidTr="00E44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752A" w14:textId="77777777" w:rsidR="00551C37" w:rsidRPr="0012157F" w:rsidRDefault="00551C37" w:rsidP="00E44336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C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8B20" w14:textId="77777777" w:rsidR="00551C37" w:rsidRPr="0012157F" w:rsidRDefault="00551C37" w:rsidP="00E44336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C37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194A0D51" w14:textId="77777777" w:rsidR="00551C37" w:rsidRPr="0012157F" w:rsidRDefault="00551C37" w:rsidP="00E44336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C37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zdolności do występowania w obrocie gospodarczym. Ocena spełniania warunków udziału w </w:t>
            </w:r>
            <w:r w:rsidRPr="00551C37">
              <w:rPr>
                <w:rFonts w:ascii="Arial" w:hAnsi="Arial" w:cs="Arial"/>
                <w:sz w:val="24"/>
                <w:szCs w:val="24"/>
              </w:rPr>
              <w:lastRenderedPageBreak/>
              <w:t>postępowaniu będzie dokonana na zasadzie spełnia/nie spełnia.</w:t>
            </w:r>
          </w:p>
        </w:tc>
      </w:tr>
    </w:tbl>
    <w:p w14:paraId="5C7B753D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704A705" w14:textId="77777777" w:rsidTr="00CD4DD1">
        <w:tc>
          <w:tcPr>
            <w:tcW w:w="9104" w:type="dxa"/>
            <w:shd w:val="clear" w:color="auto" w:fill="D9D9D9"/>
          </w:tcPr>
          <w:p w14:paraId="074D997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8884748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87AF6F4" w14:textId="77777777" w:rsidTr="00847232">
        <w:tc>
          <w:tcPr>
            <w:tcW w:w="9104" w:type="dxa"/>
            <w:shd w:val="clear" w:color="auto" w:fill="D9D9D9"/>
          </w:tcPr>
          <w:p w14:paraId="3F234E2D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060C9FB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165C6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E1A0A43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808820F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9724B7E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0C71D01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1B08F58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7816F4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1595BE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E1E3A51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8B01A49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36ED1971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4351" w14:textId="77777777" w:rsidR="0075172C" w:rsidRDefault="0075172C" w:rsidP="0038231F">
      <w:pPr>
        <w:spacing w:after="0" w:line="240" w:lineRule="auto"/>
      </w:pPr>
      <w:r>
        <w:separator/>
      </w:r>
    </w:p>
  </w:endnote>
  <w:endnote w:type="continuationSeparator" w:id="0">
    <w:p w14:paraId="7E88EABB" w14:textId="77777777" w:rsidR="0075172C" w:rsidRDefault="007517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49E4" w14:textId="77777777" w:rsidR="00551C37" w:rsidRDefault="00551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DCA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863710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5958" w14:textId="77777777" w:rsidR="00551C37" w:rsidRDefault="00551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7C06" w14:textId="77777777" w:rsidR="0075172C" w:rsidRDefault="0075172C" w:rsidP="0038231F">
      <w:pPr>
        <w:spacing w:after="0" w:line="240" w:lineRule="auto"/>
      </w:pPr>
      <w:r>
        <w:separator/>
      </w:r>
    </w:p>
  </w:footnote>
  <w:footnote w:type="continuationSeparator" w:id="0">
    <w:p w14:paraId="63C03F98" w14:textId="77777777" w:rsidR="0075172C" w:rsidRDefault="0075172C" w:rsidP="0038231F">
      <w:pPr>
        <w:spacing w:after="0" w:line="240" w:lineRule="auto"/>
      </w:pPr>
      <w:r>
        <w:continuationSeparator/>
      </w:r>
    </w:p>
  </w:footnote>
  <w:footnote w:id="1">
    <w:p w14:paraId="57B60D3B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E266506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FE9A28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="008A2CEB">
        <w:rPr>
          <w:rFonts w:ascii="Arial" w:hAnsi="Arial" w:cs="Arial"/>
          <w:sz w:val="16"/>
          <w:szCs w:val="16"/>
        </w:rPr>
        <w:t>, 1285, 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6CB77D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="008A2CEB">
        <w:rPr>
          <w:rFonts w:ascii="Arial" w:hAnsi="Arial" w:cs="Arial"/>
          <w:sz w:val="16"/>
          <w:szCs w:val="16"/>
        </w:rPr>
        <w:t>, 295 i 1598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1597" w14:textId="77777777" w:rsidR="00551C37" w:rsidRDefault="00551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BF50" w14:textId="77777777" w:rsidR="00551C37" w:rsidRDefault="00551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50B6" w14:textId="77777777" w:rsidR="00551C37" w:rsidRDefault="00551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6419">
    <w:abstractNumId w:val="11"/>
  </w:num>
  <w:num w:numId="2" w16cid:durableId="1937590696">
    <w:abstractNumId w:val="0"/>
  </w:num>
  <w:num w:numId="3" w16cid:durableId="144589960">
    <w:abstractNumId w:val="10"/>
  </w:num>
  <w:num w:numId="4" w16cid:durableId="1337196697">
    <w:abstractNumId w:val="13"/>
  </w:num>
  <w:num w:numId="5" w16cid:durableId="501890891">
    <w:abstractNumId w:val="12"/>
  </w:num>
  <w:num w:numId="6" w16cid:durableId="1914968178">
    <w:abstractNumId w:val="9"/>
  </w:num>
  <w:num w:numId="7" w16cid:durableId="324212222">
    <w:abstractNumId w:val="1"/>
  </w:num>
  <w:num w:numId="8" w16cid:durableId="1848060002">
    <w:abstractNumId w:val="6"/>
  </w:num>
  <w:num w:numId="9" w16cid:durableId="1966813283">
    <w:abstractNumId w:val="4"/>
  </w:num>
  <w:num w:numId="10" w16cid:durableId="356781842">
    <w:abstractNumId w:val="7"/>
  </w:num>
  <w:num w:numId="11" w16cid:durableId="1505507492">
    <w:abstractNumId w:val="5"/>
  </w:num>
  <w:num w:numId="12" w16cid:durableId="985160973">
    <w:abstractNumId w:val="8"/>
  </w:num>
  <w:num w:numId="13" w16cid:durableId="50659816">
    <w:abstractNumId w:val="3"/>
  </w:num>
  <w:num w:numId="14" w16cid:durableId="120024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C0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1C37"/>
    <w:rsid w:val="005552A6"/>
    <w:rsid w:val="005641F0"/>
    <w:rsid w:val="005B11F3"/>
    <w:rsid w:val="005C39CA"/>
    <w:rsid w:val="005E176A"/>
    <w:rsid w:val="005E24AA"/>
    <w:rsid w:val="005E579C"/>
    <w:rsid w:val="00612283"/>
    <w:rsid w:val="0063390E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172C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A2CEB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36AC0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2217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85BEA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3687"/>
  <w15:docId w15:val="{9439CD58-DB35-4A68-88B6-4A12F1A8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cp:lastModifiedBy>Joanna Kowalska</cp:lastModifiedBy>
  <cp:revision>2</cp:revision>
  <cp:lastPrinted>2016-07-26T10:32:00Z</cp:lastPrinted>
  <dcterms:created xsi:type="dcterms:W3CDTF">2025-09-09T10:06:00Z</dcterms:created>
  <dcterms:modified xsi:type="dcterms:W3CDTF">2025-09-09T10:06:00Z</dcterms:modified>
</cp:coreProperties>
</file>