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759AD" w14:textId="1B6D0F22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8A1AED">
        <w:rPr>
          <w:rFonts w:ascii="Arial" w:hAnsi="Arial" w:cs="Arial"/>
          <w:bCs/>
          <w:i w:val="0"/>
          <w:szCs w:val="24"/>
        </w:rPr>
        <w:t>9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520D3" w:rsidRPr="00A2540E" w14:paraId="098F6C6C" w14:textId="77777777" w:rsidTr="00467CA2">
        <w:tc>
          <w:tcPr>
            <w:tcW w:w="2800" w:type="dxa"/>
          </w:tcPr>
          <w:p w14:paraId="7FC81431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20D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</w:tcPr>
          <w:p w14:paraId="39BB8D8B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6B31DD24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72FDB180" w14:textId="77777777" w:rsidR="00D520D3" w:rsidRPr="00A2540E" w:rsidRDefault="00D520D3" w:rsidP="00467C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D520D3" w:rsidRPr="00A2540E" w14:paraId="3385311A" w14:textId="77777777" w:rsidTr="00467CA2">
        <w:tc>
          <w:tcPr>
            <w:tcW w:w="2800" w:type="dxa"/>
          </w:tcPr>
          <w:p w14:paraId="5E3F1485" w14:textId="77777777" w:rsidR="00D520D3" w:rsidRPr="00A2540E" w:rsidRDefault="00D520D3" w:rsidP="00467CA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</w:tcPr>
          <w:p w14:paraId="35030F61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171C6A4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14DE6995" w14:textId="77777777" w:rsidR="00D520D3" w:rsidRPr="00A2540E" w:rsidRDefault="00D520D3" w:rsidP="00D520D3">
            <w:pPr>
              <w:tabs>
                <w:tab w:val="left" w:pos="7023"/>
              </w:tabs>
              <w:spacing w:after="120" w:line="240" w:lineRule="auto"/>
              <w:ind w:right="-10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osoby upoważnionej do reprezentacji podmiotu udostępniającego zasoby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17B98039" w14:textId="77777777" w:rsidR="00B62AD0" w:rsidRPr="00D520D3" w:rsidRDefault="00B62AD0" w:rsidP="00D520D3">
      <w:pPr>
        <w:spacing w:after="360"/>
        <w:rPr>
          <w:rFonts w:ascii="Arial" w:hAnsi="Arial" w:cs="Arial"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3B929062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78D303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3043FECB" w14:textId="77777777" w:rsidR="00053927" w:rsidRPr="00E661A5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661A5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E661A5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E661A5">
              <w:rPr>
                <w:rFonts w:ascii="Arial" w:hAnsi="Arial" w:cs="Arial"/>
                <w:i/>
                <w:color w:val="0070C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00B9C2E4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before="60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9F3FA0" w:rsidRPr="009F3FA0">
        <w:rPr>
          <w:rFonts w:ascii="Arial" w:hAnsi="Arial" w:cs="Arial"/>
          <w:sz w:val="24"/>
          <w:szCs w:val="24"/>
        </w:rPr>
        <w:t>(t.j. Dz. U. z 2024 poz. 1320)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520D3" w:rsidRPr="00A2540E" w14:paraId="2F178151" w14:textId="77777777" w:rsidTr="00467CA2">
        <w:tc>
          <w:tcPr>
            <w:tcW w:w="2269" w:type="dxa"/>
          </w:tcPr>
          <w:p w14:paraId="71765CA6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</w:tcPr>
          <w:p w14:paraId="64CD3282" w14:textId="77777777" w:rsidR="00D520D3" w:rsidRPr="00A2540E" w:rsidRDefault="009F3FA0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3F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Zimowe utrzymanie dróg na terenie Miasta i Gminy Serock w sezonie 2025/2026</w:t>
            </w:r>
            <w:r w:rsidR="00D520D3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9F3FA0" w:rsidRPr="00A2540E" w14:paraId="06DC6505" w14:textId="77777777" w:rsidTr="00DB5C94">
        <w:tc>
          <w:tcPr>
            <w:tcW w:w="2269" w:type="dxa"/>
          </w:tcPr>
          <w:p w14:paraId="33C8BCF8" w14:textId="77777777" w:rsidR="009F3FA0" w:rsidRPr="00A2540E" w:rsidRDefault="009F3FA0" w:rsidP="00DB5C94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</w:tcPr>
          <w:p w14:paraId="370646F1" w14:textId="77777777" w:rsidR="009F3FA0" w:rsidRPr="00A2540E" w:rsidRDefault="009F3FA0" w:rsidP="00DB5C94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3F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MGZGK.1711.8.2025</w:t>
            </w:r>
          </w:p>
        </w:tc>
      </w:tr>
    </w:tbl>
    <w:p w14:paraId="501C1FA5" w14:textId="77777777" w:rsidR="00DC652A" w:rsidRPr="00053927" w:rsidRDefault="009F3FA0" w:rsidP="00D520D3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61F6EAEF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589FC58A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[</w:t>
      </w:r>
      <w:r w:rsidR="00DC652A"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nazwa i adres Wykonawcy składającego ofertę</w:t>
      </w: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]</w:t>
      </w:r>
    </w:p>
    <w:p w14:paraId="046A1C7F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D3F40C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5F466E3D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2BFFF9FF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[</w:t>
      </w:r>
      <w:r w:rsidR="0071340C"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określenie zasobów</w:t>
      </w: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]</w:t>
      </w:r>
    </w:p>
    <w:p w14:paraId="16266B54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AF03820" w14:textId="77777777" w:rsidR="0071340C" w:rsidRPr="00FC28E3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4CA60FD2" w14:textId="77777777" w:rsidR="00DC652A" w:rsidRPr="0071340C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9B9D038" w14:textId="77777777" w:rsidR="00DC652A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0875C186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288DE89B" w14:textId="77777777" w:rsidR="0093388F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67213B41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00EB0841" w14:textId="77777777" w:rsidR="00CB29AC" w:rsidRPr="00053927" w:rsidRDefault="00CB29AC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53A85EB5" w14:textId="77777777" w:rsidR="00CB29AC" w:rsidRPr="00053927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…………………………………………………………………....…………………………….……..</w:t>
      </w:r>
    </w:p>
    <w:p w14:paraId="7D462F53" w14:textId="77777777" w:rsidR="00830970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08928C33" w14:textId="77777777" w:rsidR="00E27ABB" w:rsidRDefault="00830970" w:rsidP="00FC28E3">
      <w:pPr>
        <w:widowControl w:val="0"/>
        <w:suppressAutoHyphens/>
        <w:autoSpaceDE w:val="0"/>
        <w:autoSpaceDN w:val="0"/>
        <w:adjustRightInd w:val="0"/>
        <w:spacing w:after="6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D520D3" w:rsidRPr="008B745A" w14:paraId="75D951BB" w14:textId="77777777" w:rsidTr="00467CA2">
        <w:tc>
          <w:tcPr>
            <w:tcW w:w="2660" w:type="dxa"/>
          </w:tcPr>
          <w:p w14:paraId="79193C8B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58348D4A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731D4631" w14:textId="77777777" w:rsidR="00D520D3" w:rsidRPr="008B745A" w:rsidRDefault="00D520D3" w:rsidP="00467CA2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</w:tcPr>
          <w:p w14:paraId="451ABEBC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2E1412BB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531F6101" w14:textId="77777777" w:rsidR="00D520D3" w:rsidRPr="008B745A" w:rsidRDefault="00D520D3" w:rsidP="00467CA2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9F3FA0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osoby / osób uprawnionych do reprezentacji </w:t>
            </w:r>
            <w:r w:rsidR="007F49C7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podmiotu udostępniającego zasoby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</w:tr>
      <w:bookmarkEnd w:id="0"/>
    </w:tbl>
    <w:p w14:paraId="2D216221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D2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E7D6A" w14:textId="77777777" w:rsidR="0056004A" w:rsidRDefault="0056004A" w:rsidP="00025386">
      <w:pPr>
        <w:spacing w:after="0" w:line="240" w:lineRule="auto"/>
      </w:pPr>
      <w:r>
        <w:separator/>
      </w:r>
    </w:p>
  </w:endnote>
  <w:endnote w:type="continuationSeparator" w:id="0">
    <w:p w14:paraId="0029164F" w14:textId="77777777" w:rsidR="0056004A" w:rsidRDefault="0056004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4421B" w14:textId="77777777" w:rsidR="009F3FA0" w:rsidRDefault="009F3F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920CD" w14:textId="6A845113" w:rsidR="00025386" w:rsidRDefault="00BE2493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6F89748" wp14:editId="6ED1325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7A36C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D6C3B4D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 w:rsidR="00ED2631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3C2BE94A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B8D27" w14:textId="77777777" w:rsidR="009F3FA0" w:rsidRDefault="009F3F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53801" w14:textId="77777777" w:rsidR="0056004A" w:rsidRDefault="0056004A" w:rsidP="00025386">
      <w:pPr>
        <w:spacing w:after="0" w:line="240" w:lineRule="auto"/>
      </w:pPr>
      <w:r>
        <w:separator/>
      </w:r>
    </w:p>
  </w:footnote>
  <w:footnote w:type="continuationSeparator" w:id="0">
    <w:p w14:paraId="2D78A2E5" w14:textId="77777777" w:rsidR="0056004A" w:rsidRDefault="0056004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6347C" w14:textId="77777777" w:rsidR="009F3FA0" w:rsidRDefault="009F3F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DE786" w14:textId="77777777" w:rsidR="009F3FA0" w:rsidRDefault="009F3F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9943" w14:textId="77777777" w:rsidR="009F3FA0" w:rsidRDefault="009F3F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49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09"/>
    <w:rsid w:val="00025386"/>
    <w:rsid w:val="000423B9"/>
    <w:rsid w:val="00053927"/>
    <w:rsid w:val="00066C44"/>
    <w:rsid w:val="00071D4C"/>
    <w:rsid w:val="00084786"/>
    <w:rsid w:val="0016158F"/>
    <w:rsid w:val="001C2314"/>
    <w:rsid w:val="00213980"/>
    <w:rsid w:val="004374F2"/>
    <w:rsid w:val="00460705"/>
    <w:rsid w:val="00467CA2"/>
    <w:rsid w:val="00485239"/>
    <w:rsid w:val="004E27D7"/>
    <w:rsid w:val="0055145C"/>
    <w:rsid w:val="0056004A"/>
    <w:rsid w:val="005624D8"/>
    <w:rsid w:val="00620476"/>
    <w:rsid w:val="00657A47"/>
    <w:rsid w:val="0071340C"/>
    <w:rsid w:val="00745A44"/>
    <w:rsid w:val="007666D6"/>
    <w:rsid w:val="007D6755"/>
    <w:rsid w:val="007F49C7"/>
    <w:rsid w:val="00824D73"/>
    <w:rsid w:val="00830970"/>
    <w:rsid w:val="008833CF"/>
    <w:rsid w:val="008A1AED"/>
    <w:rsid w:val="008B797E"/>
    <w:rsid w:val="008F2498"/>
    <w:rsid w:val="0093388F"/>
    <w:rsid w:val="009E2A09"/>
    <w:rsid w:val="009F3FA0"/>
    <w:rsid w:val="00A56A6F"/>
    <w:rsid w:val="00A87380"/>
    <w:rsid w:val="00AF4E90"/>
    <w:rsid w:val="00AF7375"/>
    <w:rsid w:val="00B62AD0"/>
    <w:rsid w:val="00B77707"/>
    <w:rsid w:val="00BE2493"/>
    <w:rsid w:val="00BE3BCE"/>
    <w:rsid w:val="00CB29AC"/>
    <w:rsid w:val="00D520D3"/>
    <w:rsid w:val="00D55FC4"/>
    <w:rsid w:val="00D9320D"/>
    <w:rsid w:val="00DC4842"/>
    <w:rsid w:val="00DC587A"/>
    <w:rsid w:val="00DC652A"/>
    <w:rsid w:val="00DE3B21"/>
    <w:rsid w:val="00DE73DD"/>
    <w:rsid w:val="00E27ABB"/>
    <w:rsid w:val="00E661A5"/>
    <w:rsid w:val="00E67109"/>
    <w:rsid w:val="00E86D3B"/>
    <w:rsid w:val="00EC10EE"/>
    <w:rsid w:val="00ED2631"/>
    <w:rsid w:val="00EF3368"/>
    <w:rsid w:val="00F334B4"/>
    <w:rsid w:val="00FB7BA7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7EF0F"/>
  <w15:chartTrackingRefBased/>
  <w15:docId w15:val="{4514D271-244D-4263-A54F-9B76DC0A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dc:description/>
  <cp:lastModifiedBy>Joanna Kowalska</cp:lastModifiedBy>
  <cp:revision>2</cp:revision>
  <dcterms:created xsi:type="dcterms:W3CDTF">2025-09-09T10:05:00Z</dcterms:created>
  <dcterms:modified xsi:type="dcterms:W3CDTF">2025-09-09T10:05:00Z</dcterms:modified>
</cp:coreProperties>
</file>