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E079" w14:textId="5A9AA767" w:rsidR="00821C80" w:rsidRPr="00F83B51" w:rsidRDefault="001610E8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03275" wp14:editId="54E458F1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4247285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3A3AE" w14:textId="77777777" w:rsidR="00821C80" w:rsidRDefault="00821C80"/>
                          <w:p w14:paraId="690B32A9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A35F2C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871CC3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D672F64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920544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EE0D7F2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2C93B60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0CF7B143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03275"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" filled="f" strokeweight=".25pt">
                <v:textbox inset="1pt,1pt,1pt,1pt">
                  <w:txbxContent>
                    <w:p w14:paraId="65E3A3AE" w14:textId="77777777" w:rsidR="00821C80" w:rsidRDefault="00821C80"/>
                    <w:p w14:paraId="690B32A9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6DA35F2C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2F871CC3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6D672F64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2A920544" w14:textId="77777777"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EE0D7F2" w14:textId="77777777"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2C93B60" w14:textId="77777777"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14:paraId="0CF7B143" w14:textId="77777777"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224CF7">
        <w:rPr>
          <w:rFonts w:ascii="Times New Roman" w:hAnsi="Times New Roman"/>
          <w:b w:val="0"/>
          <w:bCs/>
          <w:sz w:val="24"/>
        </w:rPr>
        <w:t>5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1F4A64A4" w14:textId="77777777" w:rsidR="00821C80" w:rsidRDefault="00821C80">
      <w:pPr>
        <w:rPr>
          <w:sz w:val="22"/>
        </w:rPr>
      </w:pPr>
    </w:p>
    <w:p w14:paraId="0403A386" w14:textId="77777777" w:rsidR="00821C80" w:rsidRDefault="00821C80">
      <w:pPr>
        <w:rPr>
          <w:sz w:val="22"/>
        </w:rPr>
      </w:pPr>
    </w:p>
    <w:p w14:paraId="1AA50B26" w14:textId="77777777" w:rsidR="00821C80" w:rsidRDefault="00821C80">
      <w:pPr>
        <w:rPr>
          <w:sz w:val="22"/>
        </w:rPr>
      </w:pPr>
    </w:p>
    <w:p w14:paraId="48A95E83" w14:textId="29920299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C77BB8" w:rsidRPr="00C77BB8">
        <w:rPr>
          <w:sz w:val="24"/>
          <w:szCs w:val="24"/>
        </w:rPr>
        <w:t>MGZGK.1711.</w:t>
      </w:r>
      <w:r w:rsidR="00224CF7">
        <w:rPr>
          <w:sz w:val="24"/>
          <w:szCs w:val="24"/>
        </w:rPr>
        <w:t>8.202</w:t>
      </w:r>
      <w:r w:rsidR="00FE6A60">
        <w:rPr>
          <w:sz w:val="24"/>
          <w:szCs w:val="24"/>
        </w:rPr>
        <w:t>5</w:t>
      </w:r>
    </w:p>
    <w:p w14:paraId="249B99CA" w14:textId="77777777" w:rsidR="00821C80" w:rsidRDefault="00821C80">
      <w:pPr>
        <w:spacing w:line="360" w:lineRule="auto"/>
        <w:rPr>
          <w:sz w:val="22"/>
        </w:rPr>
      </w:pPr>
    </w:p>
    <w:p w14:paraId="006797D4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21385165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08975E12" w14:textId="77777777" w:rsidR="00150D7E" w:rsidRDefault="00150D7E" w:rsidP="0060654D">
      <w:pPr>
        <w:pStyle w:val="Tekstpodstawowy2"/>
      </w:pPr>
    </w:p>
    <w:p w14:paraId="32009A41" w14:textId="77777777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C77BB8" w:rsidRPr="00C77BB8">
        <w:rPr>
          <w:b/>
          <w:sz w:val="24"/>
        </w:rPr>
        <w:t xml:space="preserve">Tryb podstawowy bez negocjacji - art. 275 pkt. 1 ustawy </w:t>
      </w:r>
      <w:proofErr w:type="spellStart"/>
      <w:r w:rsidR="00C77BB8" w:rsidRPr="00C77BB8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5C2A6E8D" w14:textId="77777777" w:rsidR="00150D7E" w:rsidRPr="00901871" w:rsidRDefault="00150D7E" w:rsidP="00150D7E">
      <w:pPr>
        <w:jc w:val="both"/>
        <w:rPr>
          <w:sz w:val="24"/>
          <w:szCs w:val="24"/>
        </w:rPr>
      </w:pPr>
    </w:p>
    <w:p w14:paraId="62E0073D" w14:textId="77777777" w:rsidR="00150D7E" w:rsidRDefault="00150D7E" w:rsidP="00150D7E">
      <w:pPr>
        <w:jc w:val="both"/>
        <w:rPr>
          <w:sz w:val="24"/>
        </w:rPr>
      </w:pPr>
    </w:p>
    <w:p w14:paraId="47829E34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78FC1212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302D279B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794E2CEE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471E91FC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7AD33D32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14DFA067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62193EFF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D92A396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7D9AA15B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4727DC1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4F552F6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1208C1A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74F952A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BE55CC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49247B6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79E309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ABA464E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606A9C6E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F32B88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7DD843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4825C07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B548B0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2567C0C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85A5AC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5D59FDCD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574177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7500049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1CBC425D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7D4A9DD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296E3F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61B4CCC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701FE74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12F83622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059C63A3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5BA717FD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6CE3" w14:textId="77777777" w:rsidR="00975BD2" w:rsidRDefault="00975BD2">
      <w:r>
        <w:separator/>
      </w:r>
    </w:p>
  </w:endnote>
  <w:endnote w:type="continuationSeparator" w:id="0">
    <w:p w14:paraId="37BC7098" w14:textId="77777777" w:rsidR="00975BD2" w:rsidRDefault="0097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47F9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9EAF6D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4B3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868553" w14:textId="77777777" w:rsidR="00821C80" w:rsidRDefault="00821C80">
    <w:pPr>
      <w:pStyle w:val="Stopka"/>
      <w:tabs>
        <w:tab w:val="clear" w:pos="4536"/>
      </w:tabs>
      <w:jc w:val="center"/>
    </w:pPr>
  </w:p>
  <w:p w14:paraId="35B571A2" w14:textId="7777777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A660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E72B5CD" w14:textId="77777777" w:rsidR="00821C80" w:rsidRDefault="00821C80">
    <w:pPr>
      <w:pStyle w:val="Stopka"/>
      <w:tabs>
        <w:tab w:val="clear" w:pos="4536"/>
      </w:tabs>
      <w:jc w:val="center"/>
    </w:pPr>
  </w:p>
  <w:p w14:paraId="01B535F2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F222" w14:textId="77777777" w:rsidR="00975BD2" w:rsidRDefault="00975BD2">
      <w:r>
        <w:separator/>
      </w:r>
    </w:p>
  </w:footnote>
  <w:footnote w:type="continuationSeparator" w:id="0">
    <w:p w14:paraId="08A74205" w14:textId="77777777" w:rsidR="00975BD2" w:rsidRDefault="0097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9834" w14:textId="77777777" w:rsidR="00C77BB8" w:rsidRDefault="00C77B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DA5E" w14:textId="77777777" w:rsidR="00C77BB8" w:rsidRDefault="00C77B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70A8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3B"/>
    <w:rsid w:val="00150D7E"/>
    <w:rsid w:val="001610E8"/>
    <w:rsid w:val="00167DCC"/>
    <w:rsid w:val="00224CF7"/>
    <w:rsid w:val="00493C3B"/>
    <w:rsid w:val="004E070D"/>
    <w:rsid w:val="005A2B4C"/>
    <w:rsid w:val="005E780B"/>
    <w:rsid w:val="0060654D"/>
    <w:rsid w:val="006D1002"/>
    <w:rsid w:val="007064BA"/>
    <w:rsid w:val="00771188"/>
    <w:rsid w:val="00821C80"/>
    <w:rsid w:val="00936CFB"/>
    <w:rsid w:val="00975BD2"/>
    <w:rsid w:val="00980415"/>
    <w:rsid w:val="009C437A"/>
    <w:rsid w:val="009F1F66"/>
    <w:rsid w:val="00AA594F"/>
    <w:rsid w:val="00B00358"/>
    <w:rsid w:val="00B11EA3"/>
    <w:rsid w:val="00B41A5F"/>
    <w:rsid w:val="00B551AF"/>
    <w:rsid w:val="00B62626"/>
    <w:rsid w:val="00C77BB8"/>
    <w:rsid w:val="00D52F5E"/>
    <w:rsid w:val="00E819CF"/>
    <w:rsid w:val="00E957D9"/>
    <w:rsid w:val="00F63839"/>
    <w:rsid w:val="00F83B51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C618E"/>
  <w15:chartTrackingRefBased/>
  <w15:docId w15:val="{E7EA4E83-AEAC-4419-A5C6-2DC6C25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Joanna Kowalska</dc:creator>
  <cp:keywords/>
  <cp:lastModifiedBy>Joanna Kowalska</cp:lastModifiedBy>
  <cp:revision>2</cp:revision>
  <cp:lastPrinted>2000-12-12T17:01:00Z</cp:lastPrinted>
  <dcterms:created xsi:type="dcterms:W3CDTF">2025-09-09T09:48:00Z</dcterms:created>
  <dcterms:modified xsi:type="dcterms:W3CDTF">2025-09-09T09:48:00Z</dcterms:modified>
</cp:coreProperties>
</file>