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61CB" w14:textId="72D8D3E7" w:rsidR="0040509B" w:rsidRDefault="0040509B">
      <w:pPr>
        <w:pStyle w:val="Nagwek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 nr</w:t>
      </w:r>
      <w:bookmarkStart w:id="0" w:name="Tekst4"/>
      <w:r w:rsidR="00511954">
        <w:rPr>
          <w:rFonts w:ascii="Times New Roman" w:hAnsi="Times New Roman"/>
          <w:sz w:val="24"/>
        </w:rPr>
        <w:t xml:space="preserve"> </w:t>
      </w:r>
      <w:bookmarkEnd w:id="0"/>
      <w:r w:rsidR="00C9315E">
        <w:rPr>
          <w:rFonts w:ascii="Times New Roman" w:hAnsi="Times New Roman"/>
          <w:sz w:val="24"/>
        </w:rPr>
        <w:t>4</w:t>
      </w:r>
    </w:p>
    <w:p w14:paraId="33E07387" w14:textId="4D5FBF6A" w:rsidR="0040509B" w:rsidRDefault="00EC025C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0EB97F" wp14:editId="7CE08BCA">
                <wp:simplePos x="0" y="0"/>
                <wp:positionH relativeFrom="column">
                  <wp:posOffset>-48895</wp:posOffset>
                </wp:positionH>
                <wp:positionV relativeFrom="paragraph">
                  <wp:posOffset>20320</wp:posOffset>
                </wp:positionV>
                <wp:extent cx="2012315" cy="732155"/>
                <wp:effectExtent l="0" t="0" r="0" b="0"/>
                <wp:wrapNone/>
                <wp:docPr id="12500670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41A366" w14:textId="77777777" w:rsidR="0040509B" w:rsidRDefault="0040509B"/>
                          <w:p w14:paraId="2A262D77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5AAE48E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80EE983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F211CD5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45BF3D7" w14:textId="77777777" w:rsidR="0040509B" w:rsidRDefault="0040509B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6A65E7E" w14:textId="77777777" w:rsidR="0040509B" w:rsidRDefault="0040509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0EB97F" id="AutoShape 2" o:spid="_x0000_s1026" style="position:absolute;margin-left:-3.85pt;margin-top:1.6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" filled="f" strokeweight=".25pt">
                <v:textbox inset="1pt,1pt,1pt,1pt">
                  <w:txbxContent>
                    <w:p w14:paraId="0D41A366" w14:textId="77777777" w:rsidR="0040509B" w:rsidRDefault="0040509B"/>
                    <w:p w14:paraId="2A262D77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15AAE48E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580EE983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4F211CD5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445BF3D7" w14:textId="77777777" w:rsidR="0040509B" w:rsidRDefault="0040509B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6A65E7E" w14:textId="77777777" w:rsidR="0040509B" w:rsidRDefault="0040509B"/>
                  </w:txbxContent>
                </v:textbox>
              </v:roundrect>
            </w:pict>
          </mc:Fallback>
        </mc:AlternateContent>
      </w:r>
    </w:p>
    <w:p w14:paraId="44BCC029" w14:textId="77777777" w:rsidR="0040509B" w:rsidRDefault="0040509B">
      <w:pPr>
        <w:rPr>
          <w:sz w:val="22"/>
        </w:rPr>
      </w:pPr>
    </w:p>
    <w:p w14:paraId="1824AEA0" w14:textId="77777777" w:rsidR="0040509B" w:rsidRDefault="0040509B">
      <w:pPr>
        <w:rPr>
          <w:sz w:val="22"/>
        </w:rPr>
      </w:pPr>
    </w:p>
    <w:p w14:paraId="524BFFC6" w14:textId="77777777" w:rsidR="0040509B" w:rsidRDefault="0040509B">
      <w:pPr>
        <w:rPr>
          <w:sz w:val="22"/>
        </w:rPr>
      </w:pPr>
    </w:p>
    <w:p w14:paraId="48A02BFE" w14:textId="77777777" w:rsidR="0040509B" w:rsidRDefault="0040509B">
      <w:pPr>
        <w:pStyle w:val="Nagwek4"/>
        <w:rPr>
          <w:rFonts w:ascii="Times New Roman" w:hAnsi="Times New Roman"/>
          <w:sz w:val="28"/>
        </w:rPr>
      </w:pPr>
    </w:p>
    <w:p w14:paraId="43C479AD" w14:textId="393858BA" w:rsidR="0040509B" w:rsidRDefault="008F4CB0">
      <w:pPr>
        <w:pStyle w:val="Nagwek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WYKAZ ROBÓT BUDOWLANYCH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"/>
        <w:gridCol w:w="3065"/>
        <w:gridCol w:w="2772"/>
        <w:gridCol w:w="2275"/>
      </w:tblGrid>
      <w:tr w:rsidR="008F4CB0" w:rsidRPr="008F4CB0" w14:paraId="78B490F9" w14:textId="77777777" w:rsidTr="008F4CB0">
        <w:trPr>
          <w:trHeight w:val="505"/>
        </w:trPr>
        <w:tc>
          <w:tcPr>
            <w:tcW w:w="959" w:type="dxa"/>
          </w:tcPr>
          <w:p w14:paraId="1521D6FB" w14:textId="5D5BC6D7" w:rsidR="008F4CB0" w:rsidRPr="008F4CB0" w:rsidRDefault="008F4CB0" w:rsidP="008F4C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4CB0">
              <w:rPr>
                <w:rFonts w:ascii="Arial" w:hAnsi="Arial" w:cs="Arial"/>
                <w:b/>
                <w:bCs/>
                <w:sz w:val="28"/>
                <w:szCs w:val="28"/>
              </w:rPr>
              <w:t>LP</w:t>
            </w:r>
          </w:p>
        </w:tc>
        <w:tc>
          <w:tcPr>
            <w:tcW w:w="3118" w:type="dxa"/>
          </w:tcPr>
          <w:p w14:paraId="4E411614" w14:textId="5752ECE7" w:rsidR="008F4CB0" w:rsidRPr="008F4CB0" w:rsidRDefault="008F4CB0" w:rsidP="008F4C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4CB0">
              <w:rPr>
                <w:rFonts w:ascii="Arial" w:hAnsi="Arial" w:cs="Arial"/>
                <w:b/>
                <w:bCs/>
                <w:sz w:val="28"/>
                <w:szCs w:val="28"/>
              </w:rPr>
              <w:t>Zadanie</w:t>
            </w:r>
          </w:p>
        </w:tc>
        <w:tc>
          <w:tcPr>
            <w:tcW w:w="2830" w:type="dxa"/>
          </w:tcPr>
          <w:p w14:paraId="31F8CE44" w14:textId="706B0117" w:rsidR="008F4CB0" w:rsidRPr="008F4CB0" w:rsidRDefault="008F4CB0" w:rsidP="008F4C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4CB0">
              <w:rPr>
                <w:rFonts w:ascii="Arial" w:hAnsi="Arial" w:cs="Arial"/>
                <w:b/>
                <w:bCs/>
                <w:sz w:val="28"/>
                <w:szCs w:val="28"/>
              </w:rPr>
              <w:t>Data od – do</w:t>
            </w:r>
          </w:p>
        </w:tc>
        <w:tc>
          <w:tcPr>
            <w:tcW w:w="2303" w:type="dxa"/>
          </w:tcPr>
          <w:p w14:paraId="310DC7BE" w14:textId="7EA17AB5" w:rsidR="008F4CB0" w:rsidRPr="008F4CB0" w:rsidRDefault="008F4CB0" w:rsidP="008F4C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4CB0">
              <w:rPr>
                <w:rFonts w:ascii="Arial" w:hAnsi="Arial" w:cs="Arial"/>
                <w:b/>
                <w:bCs/>
                <w:sz w:val="28"/>
                <w:szCs w:val="28"/>
              </w:rPr>
              <w:t>Wartość brutto [PLN]</w:t>
            </w:r>
          </w:p>
        </w:tc>
      </w:tr>
      <w:tr w:rsidR="008F4CB0" w14:paraId="0B9FD2D8" w14:textId="77777777" w:rsidTr="008F4CB0">
        <w:trPr>
          <w:trHeight w:val="1417"/>
        </w:trPr>
        <w:tc>
          <w:tcPr>
            <w:tcW w:w="959" w:type="dxa"/>
          </w:tcPr>
          <w:p w14:paraId="422A8F34" w14:textId="77777777" w:rsidR="008F4CB0" w:rsidRDefault="008F4CB0" w:rsidP="008F4CB0"/>
        </w:tc>
        <w:tc>
          <w:tcPr>
            <w:tcW w:w="3118" w:type="dxa"/>
          </w:tcPr>
          <w:p w14:paraId="75C48359" w14:textId="77777777" w:rsidR="008F4CB0" w:rsidRDefault="008F4CB0" w:rsidP="008F4CB0"/>
        </w:tc>
        <w:tc>
          <w:tcPr>
            <w:tcW w:w="2830" w:type="dxa"/>
          </w:tcPr>
          <w:p w14:paraId="0EEFD5C9" w14:textId="77777777" w:rsidR="008F4CB0" w:rsidRDefault="008F4CB0" w:rsidP="008F4CB0"/>
        </w:tc>
        <w:tc>
          <w:tcPr>
            <w:tcW w:w="2303" w:type="dxa"/>
          </w:tcPr>
          <w:p w14:paraId="21E93B97" w14:textId="77777777" w:rsidR="008F4CB0" w:rsidRDefault="008F4CB0" w:rsidP="008F4CB0"/>
        </w:tc>
      </w:tr>
      <w:tr w:rsidR="008F4CB0" w14:paraId="572F3033" w14:textId="77777777" w:rsidTr="008F4CB0">
        <w:trPr>
          <w:trHeight w:val="1417"/>
        </w:trPr>
        <w:tc>
          <w:tcPr>
            <w:tcW w:w="959" w:type="dxa"/>
          </w:tcPr>
          <w:p w14:paraId="0D686AC9" w14:textId="77777777" w:rsidR="008F4CB0" w:rsidRDefault="008F4CB0" w:rsidP="008F4CB0"/>
        </w:tc>
        <w:tc>
          <w:tcPr>
            <w:tcW w:w="3118" w:type="dxa"/>
          </w:tcPr>
          <w:p w14:paraId="79D54AFA" w14:textId="77777777" w:rsidR="008F4CB0" w:rsidRDefault="008F4CB0" w:rsidP="008F4CB0"/>
        </w:tc>
        <w:tc>
          <w:tcPr>
            <w:tcW w:w="2830" w:type="dxa"/>
          </w:tcPr>
          <w:p w14:paraId="06AA4E3D" w14:textId="77777777" w:rsidR="008F4CB0" w:rsidRDefault="008F4CB0" w:rsidP="008F4CB0"/>
        </w:tc>
        <w:tc>
          <w:tcPr>
            <w:tcW w:w="2303" w:type="dxa"/>
          </w:tcPr>
          <w:p w14:paraId="4E881F8C" w14:textId="77777777" w:rsidR="008F4CB0" w:rsidRDefault="008F4CB0" w:rsidP="008F4CB0"/>
        </w:tc>
      </w:tr>
      <w:tr w:rsidR="008F4CB0" w14:paraId="32A5D047" w14:textId="77777777" w:rsidTr="008F4CB0">
        <w:trPr>
          <w:trHeight w:val="1417"/>
        </w:trPr>
        <w:tc>
          <w:tcPr>
            <w:tcW w:w="959" w:type="dxa"/>
          </w:tcPr>
          <w:p w14:paraId="4858F569" w14:textId="77777777" w:rsidR="008F4CB0" w:rsidRDefault="008F4CB0" w:rsidP="008F4CB0"/>
        </w:tc>
        <w:tc>
          <w:tcPr>
            <w:tcW w:w="3118" w:type="dxa"/>
          </w:tcPr>
          <w:p w14:paraId="17CB91AB" w14:textId="77777777" w:rsidR="008F4CB0" w:rsidRDefault="008F4CB0" w:rsidP="008F4CB0"/>
        </w:tc>
        <w:tc>
          <w:tcPr>
            <w:tcW w:w="2830" w:type="dxa"/>
          </w:tcPr>
          <w:p w14:paraId="779FFC66" w14:textId="77777777" w:rsidR="008F4CB0" w:rsidRDefault="008F4CB0" w:rsidP="008F4CB0"/>
        </w:tc>
        <w:tc>
          <w:tcPr>
            <w:tcW w:w="2303" w:type="dxa"/>
          </w:tcPr>
          <w:p w14:paraId="4FA2C67F" w14:textId="77777777" w:rsidR="008F4CB0" w:rsidRDefault="008F4CB0" w:rsidP="008F4CB0"/>
        </w:tc>
      </w:tr>
    </w:tbl>
    <w:p w14:paraId="2F0F234C" w14:textId="77777777" w:rsidR="008F4CB0" w:rsidRPr="008F4CB0" w:rsidRDefault="008F4CB0" w:rsidP="008F4CB0"/>
    <w:p w14:paraId="637CC9D9" w14:textId="77777777" w:rsidR="0040509B" w:rsidRDefault="0040509B">
      <w:pPr>
        <w:spacing w:before="120" w:line="360" w:lineRule="auto"/>
        <w:jc w:val="right"/>
        <w:rPr>
          <w:b/>
          <w:sz w:val="22"/>
        </w:rPr>
      </w:pPr>
    </w:p>
    <w:p w14:paraId="4558682B" w14:textId="77777777" w:rsidR="0040509B" w:rsidRDefault="0040509B">
      <w:pPr>
        <w:spacing w:before="120" w:line="360" w:lineRule="auto"/>
        <w:jc w:val="right"/>
        <w:rPr>
          <w:b/>
          <w:sz w:val="22"/>
        </w:rPr>
      </w:pPr>
    </w:p>
    <w:p w14:paraId="7701B6AB" w14:textId="77777777" w:rsidR="0040509B" w:rsidRDefault="0040509B" w:rsidP="008F4CB0">
      <w:pPr>
        <w:spacing w:line="360" w:lineRule="auto"/>
        <w:rPr>
          <w:sz w:val="22"/>
        </w:rPr>
      </w:pPr>
    </w:p>
    <w:p w14:paraId="17C9B449" w14:textId="77777777" w:rsidR="0040509B" w:rsidRDefault="0040509B">
      <w:pPr>
        <w:spacing w:line="360" w:lineRule="auto"/>
        <w:ind w:hanging="284"/>
        <w:rPr>
          <w:sz w:val="22"/>
        </w:rPr>
      </w:pPr>
    </w:p>
    <w:p w14:paraId="3016193B" w14:textId="77777777" w:rsidR="0040509B" w:rsidRDefault="0040509B">
      <w:pPr>
        <w:spacing w:line="360" w:lineRule="auto"/>
        <w:ind w:hanging="284"/>
        <w:rPr>
          <w:sz w:val="22"/>
        </w:rPr>
      </w:pPr>
    </w:p>
    <w:p w14:paraId="5AD2B590" w14:textId="77777777" w:rsidR="0040509B" w:rsidRDefault="0040509B">
      <w:pPr>
        <w:spacing w:line="360" w:lineRule="auto"/>
        <w:ind w:hanging="284"/>
        <w:rPr>
          <w:sz w:val="22"/>
        </w:rPr>
      </w:pPr>
    </w:p>
    <w:p w14:paraId="608C39F1" w14:textId="77777777" w:rsidR="0040509B" w:rsidRDefault="0040509B">
      <w:pPr>
        <w:spacing w:line="360" w:lineRule="auto"/>
        <w:ind w:hanging="284"/>
        <w:rPr>
          <w:sz w:val="22"/>
        </w:rPr>
      </w:pPr>
    </w:p>
    <w:p w14:paraId="7E97AA37" w14:textId="77777777" w:rsidR="0040509B" w:rsidRDefault="0040509B">
      <w:pPr>
        <w:spacing w:line="360" w:lineRule="auto"/>
        <w:ind w:hanging="284"/>
        <w:rPr>
          <w:sz w:val="22"/>
        </w:rPr>
      </w:pPr>
    </w:p>
    <w:p w14:paraId="1B69EDC1" w14:textId="77777777" w:rsidR="0040509B" w:rsidRDefault="0040509B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14:paraId="49D2BCA3" w14:textId="77777777" w:rsidR="0040509B" w:rsidRDefault="0040509B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</w:t>
      </w:r>
      <w:r>
        <w:rPr>
          <w:sz w:val="24"/>
          <w:vertAlign w:val="superscript"/>
        </w:rPr>
        <w:t>d</w:t>
      </w:r>
      <w:r>
        <w:rPr>
          <w:sz w:val="24"/>
          <w:vertAlign w:val="superscript"/>
        </w:rPr>
        <w:t>czeń woli w imieniu Wykonawcy</w:t>
      </w:r>
    </w:p>
    <w:p w14:paraId="349B838B" w14:textId="77777777" w:rsidR="0040509B" w:rsidRDefault="0040509B">
      <w:pPr>
        <w:spacing w:line="360" w:lineRule="auto"/>
        <w:ind w:left="851" w:hanging="284"/>
        <w:jc w:val="both"/>
      </w:pPr>
    </w:p>
    <w:p w14:paraId="4D124C87" w14:textId="77777777" w:rsidR="0040509B" w:rsidRDefault="0040509B">
      <w:pPr>
        <w:spacing w:line="360" w:lineRule="auto"/>
        <w:ind w:hanging="284"/>
      </w:pPr>
    </w:p>
    <w:sectPr w:rsidR="004050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36242" w14:textId="77777777" w:rsidR="00A96B74" w:rsidRDefault="00A96B74">
      <w:r>
        <w:separator/>
      </w:r>
    </w:p>
  </w:endnote>
  <w:endnote w:type="continuationSeparator" w:id="0">
    <w:p w14:paraId="72AC825D" w14:textId="77777777" w:rsidR="00A96B74" w:rsidRDefault="00A9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BEC6" w14:textId="77777777" w:rsidR="0040509B" w:rsidRDefault="004050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929AB77" w14:textId="77777777" w:rsidR="0040509B" w:rsidRDefault="004050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D730B" w14:textId="0FAF09FE" w:rsidR="0040509B" w:rsidRDefault="00EC025C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E8D509" wp14:editId="6AB3D2E8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46223884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5EB72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83337FF" w14:textId="77777777" w:rsidR="0040509B" w:rsidRDefault="0040509B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0C5B6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511954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AAA5A" w14:textId="77777777" w:rsidR="0040509B" w:rsidRDefault="0040509B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935F1A5" w14:textId="77777777" w:rsidR="0040509B" w:rsidRDefault="0040509B">
    <w:pPr>
      <w:pStyle w:val="Stopka"/>
      <w:tabs>
        <w:tab w:val="clear" w:pos="4536"/>
      </w:tabs>
      <w:jc w:val="center"/>
    </w:pPr>
  </w:p>
  <w:p w14:paraId="35843490" w14:textId="77777777" w:rsidR="0040509B" w:rsidRDefault="0040509B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44B1E" w14:textId="77777777" w:rsidR="00A96B74" w:rsidRDefault="00A96B74">
      <w:r>
        <w:separator/>
      </w:r>
    </w:p>
  </w:footnote>
  <w:footnote w:type="continuationSeparator" w:id="0">
    <w:p w14:paraId="085E4BE6" w14:textId="77777777" w:rsidR="00A96B74" w:rsidRDefault="00A96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62549" w14:textId="77777777" w:rsidR="005E5DA4" w:rsidRDefault="005E5D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F20CC" w14:textId="77777777" w:rsidR="005E5DA4" w:rsidRDefault="005E5D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7428C" w14:textId="77777777" w:rsidR="0040509B" w:rsidRDefault="0040509B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26"/>
    <w:rsid w:val="000C5B68"/>
    <w:rsid w:val="003D7607"/>
    <w:rsid w:val="0040509B"/>
    <w:rsid w:val="00511954"/>
    <w:rsid w:val="005E5DA4"/>
    <w:rsid w:val="00772526"/>
    <w:rsid w:val="008F4CB0"/>
    <w:rsid w:val="009C4B96"/>
    <w:rsid w:val="00A96B74"/>
    <w:rsid w:val="00C9315E"/>
    <w:rsid w:val="00EC025C"/>
    <w:rsid w:val="00F6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0FE34F"/>
  <w15:chartTrackingRefBased/>
  <w15:docId w15:val="{A6186836-A78A-463D-BAC2-DAD8F33A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basedOn w:val="Domylnaczcionkaakapitu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table" w:styleId="Tabela-Siatka">
    <w:name w:val="Table Grid"/>
    <w:basedOn w:val="Standardowy"/>
    <w:rsid w:val="008F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Joanna Kowalska</dc:creator>
  <cp:keywords/>
  <cp:lastModifiedBy>Joanna Kowalska</cp:lastModifiedBy>
  <cp:revision>2</cp:revision>
  <cp:lastPrinted>2000-12-12T17:01:00Z</cp:lastPrinted>
  <dcterms:created xsi:type="dcterms:W3CDTF">2025-07-29T09:59:00Z</dcterms:created>
  <dcterms:modified xsi:type="dcterms:W3CDTF">2025-07-29T09:59:00Z</dcterms:modified>
</cp:coreProperties>
</file>