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4F82F" w14:textId="1CB41CF1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99285F">
        <w:rPr>
          <w:rFonts w:ascii="Arial" w:hAnsi="Arial" w:cs="Arial"/>
          <w:bCs/>
          <w:i w:val="0"/>
          <w:szCs w:val="24"/>
        </w:rPr>
        <w:t>9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6C0EB52C" w14:textId="77777777" w:rsidTr="00467CA2">
        <w:tc>
          <w:tcPr>
            <w:tcW w:w="2800" w:type="dxa"/>
            <w:shd w:val="clear" w:color="auto" w:fill="auto"/>
          </w:tcPr>
          <w:p w14:paraId="2B61DCEC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646505E6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2A0434A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9423597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665E0422" w14:textId="77777777" w:rsidTr="00467CA2">
        <w:tc>
          <w:tcPr>
            <w:tcW w:w="2800" w:type="dxa"/>
            <w:shd w:val="clear" w:color="auto" w:fill="auto"/>
          </w:tcPr>
          <w:p w14:paraId="0B495897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17D85939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1E3944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2BD61CE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FD1868F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4444DA27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23FF9A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5411A71D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2071E31C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E43F7A" w:rsidRPr="00E43F7A">
        <w:rPr>
          <w:rFonts w:ascii="Arial" w:hAnsi="Arial" w:cs="Arial"/>
          <w:sz w:val="24"/>
          <w:szCs w:val="24"/>
        </w:rPr>
        <w:t>(t.j. Dz. U. z 2023r. poz. 1605)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509A7D35" w14:textId="77777777" w:rsidTr="00467CA2">
        <w:tc>
          <w:tcPr>
            <w:tcW w:w="2269" w:type="dxa"/>
            <w:shd w:val="clear" w:color="auto" w:fill="auto"/>
          </w:tcPr>
          <w:p w14:paraId="4C2273F3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60C715C1" w14:textId="77777777" w:rsidR="00D520D3" w:rsidRPr="00A2540E" w:rsidRDefault="00E43F7A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3F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Utrzymanie dróg na terenie Miasta i Gminy Serock w sezonie zimowym 2024/2025</w:t>
            </w:r>
            <w:r w:rsidR="00D520D3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E43F7A" w:rsidRPr="00A2540E" w14:paraId="2844EA97" w14:textId="77777777" w:rsidTr="003C465A">
        <w:tc>
          <w:tcPr>
            <w:tcW w:w="2269" w:type="dxa"/>
            <w:shd w:val="clear" w:color="auto" w:fill="auto"/>
          </w:tcPr>
          <w:p w14:paraId="51C229E7" w14:textId="77777777" w:rsidR="00E43F7A" w:rsidRPr="00A2540E" w:rsidRDefault="00E43F7A" w:rsidP="003C465A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0CE5FFB" w14:textId="77777777" w:rsidR="00E43F7A" w:rsidRPr="00A2540E" w:rsidRDefault="00E43F7A" w:rsidP="003C465A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43F7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MGZGK.1711.8.2024</w:t>
            </w:r>
          </w:p>
        </w:tc>
      </w:tr>
    </w:tbl>
    <w:p w14:paraId="76E8647D" w14:textId="77777777" w:rsidR="00DC652A" w:rsidRPr="00053927" w:rsidRDefault="00E43F7A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4C64141C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36644406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3F926974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E467B8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4B6C0337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09C43B1D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481C6AC0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5382FD4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78F96F4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A9EFEA9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009C6214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0A6B5417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52859A06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6A72A8D6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4BC41B5E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…………………………………………………………………....…………………………….……..</w:t>
      </w:r>
    </w:p>
    <w:p w14:paraId="3D5AC821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5EBC71CD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244B5F65" w14:textId="77777777" w:rsidTr="00467CA2">
        <w:tc>
          <w:tcPr>
            <w:tcW w:w="2660" w:type="dxa"/>
            <w:shd w:val="clear" w:color="auto" w:fill="auto"/>
          </w:tcPr>
          <w:p w14:paraId="7E66C12D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470DD747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908A96A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5C58338E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EBEA5B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32E8B3ED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E43F7A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7A97666D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14E60" w14:textId="77777777" w:rsidR="00BC0D77" w:rsidRDefault="00BC0D77" w:rsidP="00025386">
      <w:pPr>
        <w:spacing w:after="0" w:line="240" w:lineRule="auto"/>
      </w:pPr>
      <w:r>
        <w:separator/>
      </w:r>
    </w:p>
  </w:endnote>
  <w:endnote w:type="continuationSeparator" w:id="0">
    <w:p w14:paraId="48086E61" w14:textId="77777777" w:rsidR="00BC0D77" w:rsidRDefault="00BC0D77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E14BC" w14:textId="77777777" w:rsidR="00E43F7A" w:rsidRDefault="00E43F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69317" w14:textId="63C3D888" w:rsidR="00025386" w:rsidRDefault="0099285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4010FAE" wp14:editId="1E8EB50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D6A30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245B2E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6ECD75B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86AB" w14:textId="77777777" w:rsidR="00E43F7A" w:rsidRDefault="00E43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3A75" w14:textId="77777777" w:rsidR="00BC0D77" w:rsidRDefault="00BC0D77" w:rsidP="00025386">
      <w:pPr>
        <w:spacing w:after="0" w:line="240" w:lineRule="auto"/>
      </w:pPr>
      <w:r>
        <w:separator/>
      </w:r>
    </w:p>
  </w:footnote>
  <w:footnote w:type="continuationSeparator" w:id="0">
    <w:p w14:paraId="7F0D1D5C" w14:textId="77777777" w:rsidR="00BC0D77" w:rsidRDefault="00BC0D77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A8347" w14:textId="77777777" w:rsidR="00E43F7A" w:rsidRDefault="00E43F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6D9E2" w14:textId="77777777" w:rsidR="00E43F7A" w:rsidRDefault="00E43F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D8AC5" w14:textId="77777777" w:rsidR="00E43F7A" w:rsidRDefault="00E43F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7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9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4374F2"/>
    <w:rsid w:val="00460705"/>
    <w:rsid w:val="00467CA2"/>
    <w:rsid w:val="00485239"/>
    <w:rsid w:val="004E27D7"/>
    <w:rsid w:val="0055145C"/>
    <w:rsid w:val="005624D8"/>
    <w:rsid w:val="00620476"/>
    <w:rsid w:val="00657A47"/>
    <w:rsid w:val="0071340C"/>
    <w:rsid w:val="00745A44"/>
    <w:rsid w:val="007666D6"/>
    <w:rsid w:val="007962B9"/>
    <w:rsid w:val="007D6755"/>
    <w:rsid w:val="007F49C7"/>
    <w:rsid w:val="00824D73"/>
    <w:rsid w:val="00830970"/>
    <w:rsid w:val="008833CF"/>
    <w:rsid w:val="008B797E"/>
    <w:rsid w:val="008F2498"/>
    <w:rsid w:val="0093388F"/>
    <w:rsid w:val="0099285F"/>
    <w:rsid w:val="00A56A6F"/>
    <w:rsid w:val="00A87380"/>
    <w:rsid w:val="00AF4E90"/>
    <w:rsid w:val="00AF7375"/>
    <w:rsid w:val="00B62AD0"/>
    <w:rsid w:val="00B77707"/>
    <w:rsid w:val="00BC0D77"/>
    <w:rsid w:val="00BE3BCE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43F7A"/>
    <w:rsid w:val="00E661A5"/>
    <w:rsid w:val="00E67109"/>
    <w:rsid w:val="00E86D3B"/>
    <w:rsid w:val="00EC10EE"/>
    <w:rsid w:val="00ED2631"/>
    <w:rsid w:val="00EF3368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50A50"/>
  <w15:chartTrackingRefBased/>
  <w15:docId w15:val="{8753A174-6532-453C-9F29-6B935EFF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2024-09-06T07:07:00Z</dcterms:created>
  <dcterms:modified xsi:type="dcterms:W3CDTF">2024-09-06T07:07:00Z</dcterms:modified>
</cp:coreProperties>
</file>