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2ADF" w14:textId="19F16277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2A7D09">
        <w:rPr>
          <w:rFonts w:ascii="Arial" w:hAnsi="Arial" w:cs="Arial"/>
          <w:sz w:val="24"/>
          <w:szCs w:val="24"/>
        </w:rPr>
        <w:t>2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2ADD62DA" w14:textId="77777777" w:rsidTr="005844F6">
        <w:tc>
          <w:tcPr>
            <w:tcW w:w="9104" w:type="dxa"/>
            <w:shd w:val="clear" w:color="auto" w:fill="F2F2F2"/>
          </w:tcPr>
          <w:p w14:paraId="45FD8B7F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0A260543" w14:textId="26C1069B" w:rsidR="00140C27" w:rsidRPr="00140C27" w:rsidRDefault="003B3CF7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MIEJSKO GMINNY ZAKŁAD GOSPODARKI KOMUNALNEJ W SEROCKU</w:t>
      </w:r>
    </w:p>
    <w:p w14:paraId="6FA49A6D" w14:textId="77777777" w:rsidR="00140C27" w:rsidRPr="00140C27" w:rsidRDefault="00614E80" w:rsidP="00140C27">
      <w:pPr>
        <w:spacing w:line="360" w:lineRule="auto"/>
        <w:ind w:left="3969"/>
        <w:rPr>
          <w:rFonts w:ascii="Arial" w:hAnsi="Arial" w:cs="Arial"/>
        </w:rPr>
      </w:pPr>
      <w:r w:rsidRPr="00614E80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614E80">
        <w:rPr>
          <w:rFonts w:ascii="Arial" w:hAnsi="Arial" w:cs="Arial"/>
        </w:rPr>
        <w:t>21</w:t>
      </w:r>
    </w:p>
    <w:p w14:paraId="18C5458E" w14:textId="77777777" w:rsidR="00140C27" w:rsidRPr="00140C27" w:rsidRDefault="00614E80" w:rsidP="00140C27">
      <w:pPr>
        <w:ind w:left="3969"/>
        <w:rPr>
          <w:rFonts w:ascii="Arial" w:hAnsi="Arial" w:cs="Arial"/>
        </w:rPr>
      </w:pPr>
      <w:r w:rsidRPr="00614E80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614E80">
        <w:rPr>
          <w:rFonts w:ascii="Arial" w:hAnsi="Arial" w:cs="Arial"/>
        </w:rPr>
        <w:t>Serock</w:t>
      </w:r>
    </w:p>
    <w:p w14:paraId="476BCE69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718"/>
      </w:tblGrid>
      <w:tr w:rsidR="00140C27" w:rsidRPr="00140C27" w14:paraId="66E65989" w14:textId="77777777">
        <w:tc>
          <w:tcPr>
            <w:tcW w:w="2268" w:type="dxa"/>
            <w:shd w:val="clear" w:color="auto" w:fill="auto"/>
          </w:tcPr>
          <w:p w14:paraId="0DDA7B33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  <w:shd w:val="clear" w:color="auto" w:fill="auto"/>
          </w:tcPr>
          <w:p w14:paraId="11B4F9F8" w14:textId="77777777" w:rsidR="00140C27" w:rsidRPr="00140C27" w:rsidRDefault="00614E80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614E80">
              <w:rPr>
                <w:rFonts w:ascii="Arial" w:hAnsi="Arial" w:cs="Arial"/>
                <w:bCs/>
              </w:rPr>
              <w:t>Wymiana drzwi wejściowych na klatki schodowe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614E80" w:rsidRPr="00140C27" w14:paraId="623E0B4F" w14:textId="77777777" w:rsidTr="00F92175">
        <w:tc>
          <w:tcPr>
            <w:tcW w:w="2268" w:type="dxa"/>
            <w:shd w:val="clear" w:color="auto" w:fill="auto"/>
          </w:tcPr>
          <w:p w14:paraId="2E05D0AF" w14:textId="77777777" w:rsidR="00614E80" w:rsidRPr="00140C27" w:rsidRDefault="00614E80" w:rsidP="00F92175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  <w:shd w:val="clear" w:color="auto" w:fill="auto"/>
          </w:tcPr>
          <w:p w14:paraId="3023A357" w14:textId="77777777" w:rsidR="00614E80" w:rsidRPr="00140C27" w:rsidRDefault="00614E80" w:rsidP="00F92175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614E80">
              <w:rPr>
                <w:rFonts w:ascii="Arial" w:hAnsi="Arial" w:cs="Arial"/>
                <w:bCs/>
              </w:rPr>
              <w:t>MGZGK.1710.40.2024</w:t>
            </w:r>
          </w:p>
        </w:tc>
      </w:tr>
    </w:tbl>
    <w:p w14:paraId="0144B337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439BEC78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4FCB86DE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4E01DEB2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38C929A8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184FE774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5A3992FE" w14:textId="77777777" w:rsidTr="00B42ED4">
        <w:trPr>
          <w:trHeight w:val="333"/>
        </w:trPr>
        <w:tc>
          <w:tcPr>
            <w:tcW w:w="2552" w:type="dxa"/>
            <w:shd w:val="clear" w:color="auto" w:fill="auto"/>
            <w:vAlign w:val="center"/>
          </w:tcPr>
          <w:p w14:paraId="4C6F0350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  <w:shd w:val="clear" w:color="auto" w:fill="auto"/>
          </w:tcPr>
          <w:p w14:paraId="59DEFA6A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5C58F7FC" w14:textId="77777777" w:rsidTr="00B42ED4">
        <w:trPr>
          <w:trHeight w:val="339"/>
        </w:trPr>
        <w:tc>
          <w:tcPr>
            <w:tcW w:w="2552" w:type="dxa"/>
            <w:shd w:val="clear" w:color="auto" w:fill="auto"/>
            <w:vAlign w:val="center"/>
          </w:tcPr>
          <w:p w14:paraId="6DC8F5FC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  <w:shd w:val="clear" w:color="auto" w:fill="auto"/>
          </w:tcPr>
          <w:p w14:paraId="5191AAF9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1AA18B7" w14:textId="77777777" w:rsidTr="00B42ED4">
        <w:trPr>
          <w:trHeight w:val="373"/>
        </w:trPr>
        <w:tc>
          <w:tcPr>
            <w:tcW w:w="2552" w:type="dxa"/>
            <w:shd w:val="clear" w:color="auto" w:fill="auto"/>
            <w:vAlign w:val="center"/>
          </w:tcPr>
          <w:p w14:paraId="5C2E5D1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79B6B77C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4A3D3A2" w14:textId="77777777" w:rsidTr="00B42ED4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25830A4F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2F2F4CD8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7AF47D1" w14:textId="77777777" w:rsidTr="00AF662E">
        <w:trPr>
          <w:trHeight w:val="2461"/>
        </w:trPr>
        <w:tc>
          <w:tcPr>
            <w:tcW w:w="2552" w:type="dxa"/>
            <w:shd w:val="clear" w:color="auto" w:fill="auto"/>
            <w:vAlign w:val="center"/>
          </w:tcPr>
          <w:p w14:paraId="5BFACD89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3FABD8E3" w14:textId="77777777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2D2B39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4pt;height:20.4pt" o:ole="">
                  <v:imagedata r:id="rId8" o:title=""/>
                </v:shape>
                <w:control r:id="rId9" w:name="OptionButton1" w:shapeid="_x0000_i1041"/>
              </w:object>
            </w:r>
          </w:p>
          <w:p w14:paraId="3EAC4752" w14:textId="7777777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6E44326B">
                <v:shape id="_x0000_i1042" type="#_x0000_t75" style="width:314.5pt;height:20.4pt" o:ole="">
                  <v:imagedata r:id="rId10" o:title=""/>
                </v:shape>
                <w:control r:id="rId11" w:name="OptionButton2" w:shapeid="_x0000_i1042"/>
              </w:object>
            </w:r>
          </w:p>
          <w:p w14:paraId="7238D9DF" w14:textId="7777777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494F3552">
                <v:shape id="_x0000_i1043" type="#_x0000_t75" style="width:314.5pt;height:20.4pt" o:ole="">
                  <v:imagedata r:id="rId12" o:title=""/>
                </v:shape>
                <w:control r:id="rId13" w:name="OptionButton3" w:shapeid="_x0000_i1043"/>
              </w:object>
            </w:r>
          </w:p>
          <w:p w14:paraId="0A0B2BFD" w14:textId="7777777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7EBD6DC4">
                <v:shape id="_x0000_i1044" type="#_x0000_t75" style="width:314.5pt;height:20.4pt" o:ole="">
                  <v:imagedata r:id="rId14" o:title=""/>
                </v:shape>
                <w:control r:id="rId15" w:name="OptionButton4" w:shapeid="_x0000_i1044"/>
              </w:object>
            </w:r>
          </w:p>
          <w:p w14:paraId="69A332A5" w14:textId="7777777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4428F662">
                <v:shape id="_x0000_i1045" type="#_x0000_t75" style="width:314.5pt;height:20.4pt" o:ole="">
                  <v:imagedata r:id="rId16" o:title=""/>
                </v:shape>
                <w:control r:id="rId17" w:name="OptionButton5" w:shapeid="_x0000_i1045"/>
              </w:object>
            </w:r>
          </w:p>
          <w:p w14:paraId="34DAC473" w14:textId="77777777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7280E2F1">
                <v:shape id="_x0000_i1046" type="#_x0000_t75" style="width:108pt;height:20.4pt" o:ole="">
                  <v:imagedata r:id="rId18" o:title=""/>
                </v:shape>
                <w:control r:id="rId19" w:name="OptionButton6" w:shapeid="_x0000_i1046"/>
              </w:object>
            </w:r>
          </w:p>
        </w:tc>
      </w:tr>
    </w:tbl>
    <w:p w14:paraId="2A63072D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3417128E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742F96D1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60B9C9D5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5280DE99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5DEA25D8" w14:textId="77777777" w:rsidTr="00ED4154">
        <w:trPr>
          <w:trHeight w:val="704"/>
        </w:trPr>
        <w:tc>
          <w:tcPr>
            <w:tcW w:w="1276" w:type="dxa"/>
            <w:shd w:val="clear" w:color="auto" w:fill="auto"/>
            <w:vAlign w:val="center"/>
          </w:tcPr>
          <w:p w14:paraId="34E874D7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4D72D1A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614E80" w:rsidRPr="007F3E87" w14:paraId="159DA18F" w14:textId="77777777" w:rsidTr="00F92175">
        <w:tc>
          <w:tcPr>
            <w:tcW w:w="1276" w:type="dxa"/>
            <w:shd w:val="clear" w:color="auto" w:fill="auto"/>
            <w:vAlign w:val="center"/>
          </w:tcPr>
          <w:p w14:paraId="7ABAC2C8" w14:textId="77777777" w:rsidR="00614E80" w:rsidRPr="001129C0" w:rsidRDefault="00614E80" w:rsidP="00F921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14E80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14:paraId="69CF6166" w14:textId="4B716FE8" w:rsidR="00614E80" w:rsidRPr="001129C0" w:rsidRDefault="00614E80" w:rsidP="00F92175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614E80">
              <w:rPr>
                <w:rFonts w:ascii="Arial" w:hAnsi="Arial" w:cs="Arial"/>
              </w:rPr>
              <w:t>Wymiana drzwi wejściowych na klatki schodowe</w:t>
            </w:r>
            <w:r w:rsidR="003B3CF7">
              <w:rPr>
                <w:rFonts w:ascii="Arial" w:hAnsi="Arial" w:cs="Arial"/>
              </w:rPr>
              <w:t xml:space="preserve"> – ul. Pułtuska 17 B</w:t>
            </w:r>
          </w:p>
          <w:p w14:paraId="53D871E0" w14:textId="77777777" w:rsidR="00614E80" w:rsidRDefault="00614E80" w:rsidP="00F9217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319586D4" w14:textId="77777777" w:rsidR="00614E80" w:rsidRPr="001129C0" w:rsidRDefault="00614E80" w:rsidP="00F9217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50622E6F" w14:textId="77777777" w:rsidR="00614E80" w:rsidRPr="001129C0" w:rsidRDefault="00614E80" w:rsidP="00F9217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619C33BC" w14:textId="77777777" w:rsidR="00614E80" w:rsidRDefault="00614E80" w:rsidP="00F92175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4079A437" w14:textId="77777777" w:rsidR="00614E80" w:rsidRPr="001129C0" w:rsidRDefault="00614E80" w:rsidP="00F92175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3B3CF7" w:rsidRPr="007F3E87" w14:paraId="772756A9" w14:textId="77777777" w:rsidTr="00F92175">
        <w:tc>
          <w:tcPr>
            <w:tcW w:w="1276" w:type="dxa"/>
            <w:shd w:val="clear" w:color="auto" w:fill="auto"/>
            <w:vAlign w:val="center"/>
          </w:tcPr>
          <w:p w14:paraId="11B93726" w14:textId="43E17BA4" w:rsidR="003B3CF7" w:rsidRPr="001129C0" w:rsidRDefault="003B3CF7" w:rsidP="00F9217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09857364" w14:textId="0DA0FAEF" w:rsidR="003B3CF7" w:rsidRPr="001129C0" w:rsidRDefault="003B3CF7" w:rsidP="00F92175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614E80">
              <w:rPr>
                <w:rFonts w:ascii="Arial" w:hAnsi="Arial" w:cs="Arial"/>
              </w:rPr>
              <w:t>Wymiana drzwi wejściowych na klatki schodowe</w:t>
            </w:r>
            <w:r>
              <w:rPr>
                <w:rFonts w:ascii="Arial" w:hAnsi="Arial" w:cs="Arial"/>
              </w:rPr>
              <w:t xml:space="preserve"> – ul. </w:t>
            </w:r>
            <w:r>
              <w:rPr>
                <w:rFonts w:ascii="Arial" w:hAnsi="Arial" w:cs="Arial"/>
              </w:rPr>
              <w:t>Runek 14</w:t>
            </w:r>
          </w:p>
          <w:p w14:paraId="5FA87AD9" w14:textId="77777777" w:rsidR="003B3CF7" w:rsidRDefault="003B3CF7" w:rsidP="00F9217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5D7DC786" w14:textId="77777777" w:rsidR="003B3CF7" w:rsidRPr="001129C0" w:rsidRDefault="003B3CF7" w:rsidP="00F9217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3D5C40B6" w14:textId="77777777" w:rsidR="003B3CF7" w:rsidRPr="001129C0" w:rsidRDefault="003B3CF7" w:rsidP="00F9217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172B6893" w14:textId="77777777" w:rsidR="003B3CF7" w:rsidRDefault="003B3CF7" w:rsidP="00F92175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77579CCD" w14:textId="77777777" w:rsidR="003B3CF7" w:rsidRPr="001129C0" w:rsidRDefault="003B3CF7" w:rsidP="00F92175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</w:tbl>
    <w:p w14:paraId="5B4B9AAD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104E1C50" w14:textId="77777777" w:rsidR="003B3CF7" w:rsidRDefault="00FF57EE" w:rsidP="003B3CF7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3D5BD1AB" w14:textId="19091968" w:rsidR="004E4F1B" w:rsidRPr="003B3CF7" w:rsidRDefault="00FF57EE" w:rsidP="003B3CF7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3B3CF7">
        <w:rPr>
          <w:rFonts w:ascii="Arial" w:hAnsi="Arial" w:cs="Arial"/>
        </w:rPr>
        <w:t xml:space="preserve">uważamy się za związanych niniejszą ofertą na czas wskazany w </w:t>
      </w:r>
      <w:r w:rsidR="004E4F1B" w:rsidRPr="003B3CF7">
        <w:rPr>
          <w:rFonts w:ascii="Arial" w:hAnsi="Arial" w:cs="Arial"/>
        </w:rPr>
        <w:t>SWZ</w:t>
      </w:r>
      <w:r w:rsidR="00B87AFB" w:rsidRPr="003B3CF7">
        <w:rPr>
          <w:rFonts w:ascii="Arial" w:hAnsi="Arial" w:cs="Arial"/>
        </w:rPr>
        <w:t>,</w:t>
      </w:r>
      <w:r w:rsidR="00C754AE" w:rsidRPr="003B3CF7">
        <w:rPr>
          <w:rFonts w:ascii="Arial" w:hAnsi="Arial" w:cs="Arial"/>
          <w:sz w:val="16"/>
          <w:szCs w:val="16"/>
        </w:rPr>
        <w:t xml:space="preserve"> </w:t>
      </w:r>
    </w:p>
    <w:p w14:paraId="0687501C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736BBFF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019047D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ACDD95F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618E090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4530B6B0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384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073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63E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5DD94B30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5DFE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D43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B81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742646AD" w14:textId="77777777" w:rsidR="006522FA" w:rsidRDefault="006522FA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udzielamy gwarancji na okres .......... miesięcy licząc od daty odbioru końcowego</w:t>
      </w:r>
      <w:r w:rsidR="00253194">
        <w:rPr>
          <w:rFonts w:ascii="Arial" w:hAnsi="Arial" w:cs="Arial"/>
        </w:rPr>
        <w:t xml:space="preserve"> przedmiotu zamówienia</w:t>
      </w:r>
      <w:r>
        <w:rPr>
          <w:rFonts w:ascii="Arial" w:hAnsi="Arial" w:cs="Arial"/>
        </w:rPr>
        <w:t>,</w:t>
      </w:r>
    </w:p>
    <w:p w14:paraId="7B725DAB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</w:t>
      </w:r>
      <w:r w:rsidRPr="006522FA">
        <w:rPr>
          <w:rFonts w:ascii="Arial" w:hAnsi="Arial" w:cs="Arial"/>
        </w:rPr>
        <w:t>a</w:t>
      </w:r>
      <w:r w:rsidRPr="006522FA">
        <w:rPr>
          <w:rFonts w:ascii="Arial" w:hAnsi="Arial" w:cs="Arial"/>
        </w:rPr>
        <w:t>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6D806F04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lastRenderedPageBreak/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32FDD11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0E40D5AE" w14:textId="77777777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0" w:dyaOrig="0" w14:anchorId="558F337B">
          <v:shape id="_x0000_i1047" type="#_x0000_t75" style="width:142.65pt;height:17pt" o:ole="">
            <v:imagedata r:id="rId20" o:title=""/>
          </v:shape>
          <w:control r:id="rId21" w:name="CheckBox1" w:shapeid="_x0000_i1047"/>
        </w:object>
      </w:r>
    </w:p>
    <w:p w14:paraId="68523B77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35C03A78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2A8FD933" w14:textId="77777777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0" w:dyaOrig="0" w14:anchorId="71B6E04E">
          <v:shape id="_x0000_i1048" type="#_x0000_t75" style="width:180.7pt;height:21.75pt" o:ole="">
            <v:imagedata r:id="rId22" o:title=""/>
          </v:shape>
          <w:control r:id="rId23" w:name="CheckBox2" w:shapeid="_x0000_i1048"/>
        </w:object>
      </w:r>
    </w:p>
    <w:p w14:paraId="6B8C3791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08C1EED6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3C9EC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A4F25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0F12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605C4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72264BD5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3AB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85E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7E9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F24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683FF7A2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138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0FB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766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641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0BF8E9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5C2FFD22" w14:textId="77777777" w:rsidTr="00B56BE6">
        <w:tc>
          <w:tcPr>
            <w:tcW w:w="1984" w:type="dxa"/>
            <w:shd w:val="clear" w:color="auto" w:fill="auto"/>
            <w:vAlign w:val="center"/>
          </w:tcPr>
          <w:p w14:paraId="5B58F489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  <w:shd w:val="clear" w:color="auto" w:fill="auto"/>
          </w:tcPr>
          <w:p w14:paraId="7EAA093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D99DC8D" w14:textId="77777777" w:rsidTr="00B56BE6">
        <w:tc>
          <w:tcPr>
            <w:tcW w:w="1984" w:type="dxa"/>
            <w:shd w:val="clear" w:color="auto" w:fill="auto"/>
            <w:vAlign w:val="center"/>
          </w:tcPr>
          <w:p w14:paraId="380EFB4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  <w:shd w:val="clear" w:color="auto" w:fill="auto"/>
          </w:tcPr>
          <w:p w14:paraId="31CA011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35AB954" w14:textId="77777777" w:rsidTr="00B56BE6">
        <w:tc>
          <w:tcPr>
            <w:tcW w:w="1984" w:type="dxa"/>
            <w:shd w:val="clear" w:color="auto" w:fill="auto"/>
            <w:vAlign w:val="center"/>
          </w:tcPr>
          <w:p w14:paraId="02AEE258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  <w:shd w:val="clear" w:color="auto" w:fill="auto"/>
          </w:tcPr>
          <w:p w14:paraId="0A2E0AA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6A849921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7BF37ED5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4755B2DB" w14:textId="39ACCB68" w:rsidR="007D475B" w:rsidRPr="009B316D" w:rsidRDefault="003B3CF7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Kosztorys ofertowy</w:t>
      </w:r>
    </w:p>
    <w:p w14:paraId="3DBB509A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56100401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3F766EF5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3D8B899E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05418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A9CB" w14:textId="77777777" w:rsidR="00054181" w:rsidRDefault="00054181" w:rsidP="00FF57EE">
      <w:r>
        <w:separator/>
      </w:r>
    </w:p>
  </w:endnote>
  <w:endnote w:type="continuationSeparator" w:id="0">
    <w:p w14:paraId="23C1103C" w14:textId="77777777" w:rsidR="00054181" w:rsidRDefault="00054181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A6F1" w14:textId="77777777" w:rsidR="00614E80" w:rsidRDefault="00614E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E850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D152" w14:textId="77777777" w:rsidR="00614E80" w:rsidRDefault="00614E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81A7" w14:textId="77777777" w:rsidR="00054181" w:rsidRDefault="00054181" w:rsidP="00FF57EE">
      <w:r>
        <w:separator/>
      </w:r>
    </w:p>
  </w:footnote>
  <w:footnote w:type="continuationSeparator" w:id="0">
    <w:p w14:paraId="0373035A" w14:textId="77777777" w:rsidR="00054181" w:rsidRDefault="00054181" w:rsidP="00FF57EE">
      <w:r>
        <w:continuationSeparator/>
      </w:r>
    </w:p>
  </w:footnote>
  <w:footnote w:id="1">
    <w:p w14:paraId="449C26DF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358C1446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59F2A469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4C9A27F6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0FBDDB6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697564AF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57A4780C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BD49" w14:textId="77777777" w:rsidR="00614E80" w:rsidRDefault="00614E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DB5F" w14:textId="77777777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614E80">
      <w:rPr>
        <w:sz w:val="20"/>
        <w:szCs w:val="20"/>
      </w:rPr>
      <w:t>MGZGK.1710.40.2024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27F5" w14:textId="77777777" w:rsidR="00614E80" w:rsidRDefault="00614E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9781530">
    <w:abstractNumId w:val="2"/>
  </w:num>
  <w:num w:numId="2" w16cid:durableId="1922373689">
    <w:abstractNumId w:val="0"/>
  </w:num>
  <w:num w:numId="3" w16cid:durableId="94401490">
    <w:abstractNumId w:val="1"/>
  </w:num>
  <w:num w:numId="4" w16cid:durableId="578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81"/>
    <w:rsid w:val="00054181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A7D09"/>
    <w:rsid w:val="002C23F2"/>
    <w:rsid w:val="002E612D"/>
    <w:rsid w:val="00367F75"/>
    <w:rsid w:val="003A37A9"/>
    <w:rsid w:val="003B3CF7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F6F5F"/>
    <w:rsid w:val="00614E80"/>
    <w:rsid w:val="00640768"/>
    <w:rsid w:val="006522FA"/>
    <w:rsid w:val="006B63D6"/>
    <w:rsid w:val="006C641D"/>
    <w:rsid w:val="006D09E0"/>
    <w:rsid w:val="007D475B"/>
    <w:rsid w:val="007E331F"/>
    <w:rsid w:val="007F3E87"/>
    <w:rsid w:val="00814ACA"/>
    <w:rsid w:val="008329BB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31DE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554C7"/>
    <w:rsid w:val="00D5631A"/>
    <w:rsid w:val="00D613AB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32628"/>
  <w15:chartTrackingRefBased/>
  <w15:docId w15:val="{E5E2D6A7-440D-4122-84E7-CA9B41BB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2024-04-24T07:44:00Z</dcterms:created>
  <dcterms:modified xsi:type="dcterms:W3CDTF">2024-04-24T07:44:00Z</dcterms:modified>
</cp:coreProperties>
</file>