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C816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8615CB" w:rsidRPr="008615CB">
        <w:rPr>
          <w:rFonts w:ascii="Arial" w:hAnsi="Arial" w:cs="Arial"/>
          <w:bCs/>
          <w:i w:val="0"/>
          <w:szCs w:val="24"/>
        </w:rPr>
        <w:t>2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32D6F326" w14:textId="77777777" w:rsidR="00C4103F" w:rsidRPr="0012157F" w:rsidRDefault="007118F0" w:rsidP="00E24546">
      <w:pPr>
        <w:spacing w:after="80" w:line="24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7B3AB5A5" w14:textId="77777777" w:rsidR="006676AE" w:rsidRPr="0012157F" w:rsidRDefault="008615CB" w:rsidP="00E24546">
      <w:pPr>
        <w:pStyle w:val="Tekstpodstawowy"/>
        <w:spacing w:after="0"/>
        <w:ind w:left="4111"/>
        <w:rPr>
          <w:rFonts w:ascii="Arial" w:hAnsi="Arial" w:cs="Arial"/>
        </w:rPr>
      </w:pPr>
      <w:r w:rsidRPr="008615CB">
        <w:rPr>
          <w:rFonts w:ascii="Arial" w:hAnsi="Arial" w:cs="Arial"/>
        </w:rPr>
        <w:t>MIEJSKO GMINNY ZAKŁAD GOSPODARKI KOMUNALNEJ W SEROCKU</w:t>
      </w:r>
    </w:p>
    <w:p w14:paraId="165767AA" w14:textId="77777777" w:rsidR="006676AE" w:rsidRPr="0012157F" w:rsidRDefault="008615CB" w:rsidP="00E24546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8615CB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8615CB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3230ADD0" w14:textId="77777777" w:rsidR="00F90CD1" w:rsidRDefault="008615CB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8615CB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8615CB">
        <w:rPr>
          <w:rFonts w:ascii="Arial" w:hAnsi="Arial" w:cs="Arial"/>
        </w:rPr>
        <w:t>Serock</w:t>
      </w:r>
    </w:p>
    <w:p w14:paraId="1088E23A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6E5B807E" w14:textId="77777777" w:rsidR="009169D4" w:rsidRPr="0012157F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  <w:i/>
          <w:sz w:val="16"/>
          <w:szCs w:val="16"/>
        </w:rPr>
        <w:t>(pełna nazwa, adres</w:t>
      </w:r>
      <w:r>
        <w:rPr>
          <w:rFonts w:ascii="Arial" w:hAnsi="Arial" w:cs="Arial"/>
          <w:i/>
          <w:sz w:val="16"/>
          <w:szCs w:val="16"/>
        </w:rPr>
        <w:t>)</w:t>
      </w:r>
    </w:p>
    <w:p w14:paraId="475D4F2B" w14:textId="77777777" w:rsidR="00C4103F" w:rsidRPr="0012157F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  <w:sz w:val="22"/>
          <w:szCs w:val="22"/>
        </w:rPr>
      </w:pPr>
      <w:r w:rsidRPr="0012157F">
        <w:rPr>
          <w:rFonts w:ascii="Arial" w:hAnsi="Arial" w:cs="Arial"/>
          <w:i/>
        </w:rPr>
        <w:t xml:space="preserve"> </w:t>
      </w:r>
    </w:p>
    <w:p w14:paraId="61B305F4" w14:textId="77777777" w:rsidR="00C4103F" w:rsidRPr="0012157F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Wykonawca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2BF8399C" w14:textId="77777777" w:rsidR="00757EFB" w:rsidRPr="0012157F" w:rsidRDefault="00757EFB" w:rsidP="00650D6C">
      <w:pPr>
        <w:spacing w:after="0" w:line="240" w:lineRule="auto"/>
        <w:ind w:right="3260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…………………………</w:t>
      </w:r>
      <w:r w:rsidRPr="0012157F">
        <w:rPr>
          <w:rFonts w:ascii="Arial" w:hAnsi="Arial" w:cs="Arial"/>
        </w:rPr>
        <w:t>…</w:t>
      </w:r>
    </w:p>
    <w:p w14:paraId="6CC6D296" w14:textId="77777777" w:rsidR="007118F0" w:rsidRPr="0012157F" w:rsidRDefault="007118F0" w:rsidP="00650D6C">
      <w:pPr>
        <w:ind w:right="2976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(pełna nazwa/firma, adres</w:t>
      </w:r>
      <w:r w:rsidR="00757EFB" w:rsidRPr="0012157F">
        <w:rPr>
          <w:rFonts w:ascii="Arial" w:hAnsi="Arial" w:cs="Arial"/>
          <w:i/>
          <w:sz w:val="16"/>
          <w:szCs w:val="16"/>
        </w:rPr>
        <w:t>, w zależności od</w:t>
      </w:r>
      <w:r w:rsidR="00650D6C">
        <w:rPr>
          <w:rFonts w:ascii="Arial" w:hAnsi="Arial" w:cs="Arial"/>
          <w:i/>
          <w:sz w:val="16"/>
          <w:szCs w:val="16"/>
        </w:rPr>
        <w:t xml:space="preserve"> </w:t>
      </w:r>
      <w:r w:rsidR="00BB0C3C" w:rsidRPr="0012157F">
        <w:rPr>
          <w:rFonts w:ascii="Arial" w:hAnsi="Arial" w:cs="Arial"/>
          <w:i/>
          <w:sz w:val="16"/>
          <w:szCs w:val="16"/>
        </w:rPr>
        <w:t xml:space="preserve">podmiotu: NIP/PESEL, </w:t>
      </w:r>
      <w:r w:rsidRPr="0012157F">
        <w:rPr>
          <w:rFonts w:ascii="Arial" w:hAnsi="Arial" w:cs="Arial"/>
          <w:i/>
          <w:sz w:val="16"/>
          <w:szCs w:val="16"/>
        </w:rPr>
        <w:t>KRS/CEiDG)</w:t>
      </w:r>
    </w:p>
    <w:p w14:paraId="2289B82F" w14:textId="77777777" w:rsidR="00C4103F" w:rsidRPr="00650D6C" w:rsidRDefault="007936D6" w:rsidP="00650D6C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186BA7F0" w14:textId="77777777" w:rsidR="00757EFB" w:rsidRPr="0012157F" w:rsidRDefault="00757EFB" w:rsidP="00650D6C">
      <w:pPr>
        <w:spacing w:after="40" w:line="240" w:lineRule="auto"/>
        <w:ind w:right="3260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Pr="0012157F">
        <w:rPr>
          <w:rFonts w:ascii="Arial" w:hAnsi="Arial" w:cs="Arial"/>
        </w:rPr>
        <w:t>…</w:t>
      </w:r>
    </w:p>
    <w:p w14:paraId="751652E3" w14:textId="77777777" w:rsidR="00484F88" w:rsidRPr="00612283" w:rsidRDefault="007936D6" w:rsidP="00612283">
      <w:pPr>
        <w:spacing w:after="480" w:line="240" w:lineRule="auto"/>
        <w:ind w:right="3260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(imię, n</w:t>
      </w:r>
      <w:r w:rsidR="00825A09" w:rsidRPr="0012157F">
        <w:rPr>
          <w:rFonts w:ascii="Arial" w:hAnsi="Arial" w:cs="Arial"/>
          <w:i/>
          <w:sz w:val="16"/>
          <w:szCs w:val="16"/>
        </w:rPr>
        <w:t xml:space="preserve">azwisko, </w:t>
      </w:r>
      <w:r w:rsidR="00757EFB" w:rsidRPr="0012157F">
        <w:rPr>
          <w:rFonts w:ascii="Arial" w:hAnsi="Arial" w:cs="Arial"/>
          <w:i/>
          <w:sz w:val="16"/>
          <w:szCs w:val="16"/>
        </w:rPr>
        <w:t>stanowisko/podstawa do</w:t>
      </w:r>
      <w:r w:rsidR="0012157F">
        <w:rPr>
          <w:rFonts w:ascii="Arial" w:hAnsi="Arial" w:cs="Arial"/>
          <w:i/>
          <w:sz w:val="16"/>
          <w:szCs w:val="16"/>
        </w:rPr>
        <w:t xml:space="preserve"> </w:t>
      </w:r>
      <w:r w:rsidR="00825A09" w:rsidRPr="0012157F">
        <w:rPr>
          <w:rFonts w:ascii="Arial" w:hAnsi="Arial" w:cs="Arial"/>
          <w:i/>
          <w:sz w:val="16"/>
          <w:szCs w:val="16"/>
        </w:rPr>
        <w:t>reprezentacji</w:t>
      </w:r>
      <w:r w:rsidRPr="0012157F"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615CB" w:rsidRPr="0012157F" w14:paraId="79DAE7B3" w14:textId="77777777" w:rsidTr="00286024">
        <w:tc>
          <w:tcPr>
            <w:tcW w:w="9104" w:type="dxa"/>
            <w:shd w:val="clear" w:color="auto" w:fill="D9D9D9"/>
          </w:tcPr>
          <w:p w14:paraId="7476D136" w14:textId="77777777" w:rsidR="008615CB" w:rsidRPr="0012157F" w:rsidRDefault="008615CB" w:rsidP="00286024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0D450379" w14:textId="77777777" w:rsidR="008615CB" w:rsidRPr="0012157F" w:rsidRDefault="008615CB" w:rsidP="002860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8615CB">
              <w:rPr>
                <w:rFonts w:ascii="Arial" w:hAnsi="Arial" w:cs="Arial"/>
                <w:sz w:val="24"/>
                <w:szCs w:val="24"/>
              </w:rPr>
              <w:t>(t.j. Dz. U. z 2022r. poz. 1710)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Pzp), dotyczące:</w:t>
            </w:r>
          </w:p>
          <w:p w14:paraId="2BA3005E" w14:textId="77777777" w:rsidR="008615CB" w:rsidRPr="00612283" w:rsidRDefault="008615CB" w:rsidP="002860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2751CD99" w14:textId="77777777" w:rsidR="008615CB" w:rsidRPr="00612283" w:rsidRDefault="008615CB" w:rsidP="00286024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084929F2" w14:textId="77777777" w:rsidR="008615CB" w:rsidRPr="0012157F" w:rsidRDefault="008615CB" w:rsidP="002860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5DF7C678" w14:textId="77777777" w:rsidR="00E50194" w:rsidRDefault="001F027E" w:rsidP="00650D6C">
      <w:pPr>
        <w:spacing w:before="36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p w14:paraId="0585E0F5" w14:textId="77777777" w:rsidR="00E50194" w:rsidRDefault="00E50194" w:rsidP="00E50194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C13D80A" w14:textId="77777777" w:rsidR="00A44833" w:rsidRPr="00A44833" w:rsidRDefault="00A44833" w:rsidP="00A44833">
      <w:pPr>
        <w:spacing w:after="24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8615CB" w:rsidRPr="008615CB">
        <w:rPr>
          <w:rFonts w:ascii="Arial" w:hAnsi="Arial" w:cs="Arial"/>
          <w:b/>
          <w:sz w:val="24"/>
          <w:szCs w:val="24"/>
        </w:rPr>
        <w:t>MGZGK.1711.5.2023</w:t>
      </w:r>
    </w:p>
    <w:p w14:paraId="2053EAF3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8615CB" w:rsidRPr="008615CB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3518DC93" w14:textId="77777777" w:rsidTr="00650D6C">
        <w:tc>
          <w:tcPr>
            <w:tcW w:w="9104" w:type="dxa"/>
            <w:shd w:val="clear" w:color="auto" w:fill="D9D9D9"/>
          </w:tcPr>
          <w:p w14:paraId="4E6934BC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15D2C9CC" w14:textId="77777777" w:rsidR="00C113BF" w:rsidRPr="0012157F" w:rsidRDefault="00C113BF" w:rsidP="00612283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52945B25" w14:textId="77777777" w:rsidR="002426FF" w:rsidRPr="00A44833" w:rsidRDefault="002426FF" w:rsidP="00D2702A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20797196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6E07447B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7DB1D58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1C0179C9" w14:textId="77777777" w:rsidR="00023477" w:rsidRDefault="00C113BF" w:rsidP="000234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7FA9CC10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0067CEC" w14:textId="77777777" w:rsidR="0011306C" w:rsidRDefault="007A2BCB" w:rsidP="00AC5247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23385552" w14:textId="77777777" w:rsidTr="00CD4DD1">
        <w:tc>
          <w:tcPr>
            <w:tcW w:w="9104" w:type="dxa"/>
            <w:shd w:val="clear" w:color="auto" w:fill="D9D9D9"/>
          </w:tcPr>
          <w:p w14:paraId="03F32DFF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432E01C8" w14:textId="77777777" w:rsidR="00D2702A" w:rsidRPr="0012157F" w:rsidRDefault="004F23F7" w:rsidP="00AC524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79103309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2B13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5470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8615CB" w:rsidRPr="0012157F" w14:paraId="7399DC4B" w14:textId="77777777" w:rsidTr="0028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E51D" w14:textId="77777777" w:rsidR="008615CB" w:rsidRPr="0012157F" w:rsidRDefault="008615CB" w:rsidP="00286024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5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8BB0" w14:textId="77777777" w:rsidR="008615CB" w:rsidRPr="0012157F" w:rsidRDefault="008615CB" w:rsidP="00286024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5CB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0DA7A60C" w14:textId="77777777" w:rsidR="008615CB" w:rsidRPr="0012157F" w:rsidRDefault="008615CB" w:rsidP="0028602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5CB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  <w:tr w:rsidR="008615CB" w:rsidRPr="0012157F" w14:paraId="06021C64" w14:textId="77777777" w:rsidTr="0028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2374" w14:textId="77777777" w:rsidR="008615CB" w:rsidRPr="0012157F" w:rsidRDefault="008615CB" w:rsidP="00286024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5C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FCE0" w14:textId="77777777" w:rsidR="008615CB" w:rsidRPr="0012157F" w:rsidRDefault="008615CB" w:rsidP="00286024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5CB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6CEAC7DB" w14:textId="77777777" w:rsidR="008615CB" w:rsidRPr="0012157F" w:rsidRDefault="008615CB" w:rsidP="0028602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5CB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8615CB" w:rsidRPr="0012157F" w14:paraId="08F4AA76" w14:textId="77777777" w:rsidTr="0028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D750" w14:textId="77777777" w:rsidR="008615CB" w:rsidRPr="0012157F" w:rsidRDefault="008615CB" w:rsidP="00286024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5C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C745" w14:textId="77777777" w:rsidR="008615CB" w:rsidRPr="0012157F" w:rsidRDefault="008615CB" w:rsidP="00286024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5CB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3F78662D" w14:textId="77777777" w:rsidR="008615CB" w:rsidRPr="0012157F" w:rsidRDefault="008615CB" w:rsidP="0028602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5CB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 zdolności technicznej lub zawodowej. Ocena spełniania warunków udziału w postępowaniu będzie dokonana na </w:t>
            </w:r>
            <w:r w:rsidRPr="008615CB">
              <w:rPr>
                <w:rFonts w:ascii="Arial" w:hAnsi="Arial" w:cs="Arial"/>
                <w:sz w:val="24"/>
                <w:szCs w:val="24"/>
              </w:rPr>
              <w:lastRenderedPageBreak/>
              <w:t>zasadzie spełnia/nie spełnia.</w:t>
            </w:r>
          </w:p>
        </w:tc>
      </w:tr>
      <w:tr w:rsidR="008615CB" w:rsidRPr="0012157F" w14:paraId="36BD3FFE" w14:textId="77777777" w:rsidTr="0028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29BD" w14:textId="77777777" w:rsidR="008615CB" w:rsidRPr="0012157F" w:rsidRDefault="008615CB" w:rsidP="00286024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5C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0C53" w14:textId="77777777" w:rsidR="008615CB" w:rsidRPr="0012157F" w:rsidRDefault="008615CB" w:rsidP="00286024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5CB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1A57D619" w14:textId="77777777" w:rsidR="008615CB" w:rsidRPr="0012157F" w:rsidRDefault="008615CB" w:rsidP="00286024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5CB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154CD4FC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3F9375A1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1714702A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061FCA76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A6C41F" w14:textId="77777777" w:rsidR="00721D87" w:rsidRDefault="00E21BB4" w:rsidP="00721D8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74BE9607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4E8E704C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4976E0DC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709D3C2C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5B1A6589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1EB614DC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392ABE14" w14:textId="77777777" w:rsidTr="00CD4DD1">
        <w:tc>
          <w:tcPr>
            <w:tcW w:w="9104" w:type="dxa"/>
            <w:shd w:val="clear" w:color="auto" w:fill="D9D9D9"/>
          </w:tcPr>
          <w:p w14:paraId="4A4AF87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37CADEBB" w14:textId="77777777" w:rsidR="00FE4E2B" w:rsidRPr="00E426EB" w:rsidRDefault="00E426EB" w:rsidP="00E426EB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3F99969F" w14:textId="77777777" w:rsidTr="00847232">
        <w:tc>
          <w:tcPr>
            <w:tcW w:w="9104" w:type="dxa"/>
            <w:shd w:val="clear" w:color="auto" w:fill="D9D9D9"/>
          </w:tcPr>
          <w:p w14:paraId="7CCF8120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02341E1E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741BE6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55F0679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988181C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7511E74D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</w:t>
      </w:r>
    </w:p>
    <w:p w14:paraId="4AE35C00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F4D3C8D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18AAD1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5DD33D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C7DB7A9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4DFB8278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44C918A6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C408" w14:textId="77777777" w:rsidR="00A1129A" w:rsidRDefault="00A1129A" w:rsidP="0038231F">
      <w:pPr>
        <w:spacing w:after="0" w:line="240" w:lineRule="auto"/>
      </w:pPr>
      <w:r>
        <w:separator/>
      </w:r>
    </w:p>
  </w:endnote>
  <w:endnote w:type="continuationSeparator" w:id="0">
    <w:p w14:paraId="7ED0DA8D" w14:textId="77777777" w:rsidR="00A1129A" w:rsidRDefault="00A112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ABFE" w14:textId="77777777" w:rsidR="008615CB" w:rsidRDefault="00861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0056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656AF13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CDD8" w14:textId="77777777" w:rsidR="008615CB" w:rsidRDefault="00861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AC0A" w14:textId="77777777" w:rsidR="00A1129A" w:rsidRDefault="00A1129A" w:rsidP="0038231F">
      <w:pPr>
        <w:spacing w:after="0" w:line="240" w:lineRule="auto"/>
      </w:pPr>
      <w:r>
        <w:separator/>
      </w:r>
    </w:p>
  </w:footnote>
  <w:footnote w:type="continuationSeparator" w:id="0">
    <w:p w14:paraId="396F3165" w14:textId="77777777" w:rsidR="00A1129A" w:rsidRDefault="00A1129A" w:rsidP="0038231F">
      <w:pPr>
        <w:spacing w:after="0" w:line="240" w:lineRule="auto"/>
      </w:pPr>
      <w:r>
        <w:continuationSeparator/>
      </w:r>
    </w:p>
  </w:footnote>
  <w:footnote w:id="1">
    <w:p w14:paraId="0673DA83" w14:textId="77777777" w:rsidR="0011306C" w:rsidRPr="0011306C" w:rsidRDefault="0011306C" w:rsidP="001130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25928A70" w14:textId="77777777"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D5C308" w14:textId="77777777"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0A7C34E" w14:textId="77777777" w:rsidR="0011306C" w:rsidRP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87EE" w14:textId="77777777" w:rsidR="008615CB" w:rsidRDefault="008615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8FE2" w14:textId="77777777" w:rsidR="008615CB" w:rsidRDefault="008615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29CF" w14:textId="77777777" w:rsidR="008615CB" w:rsidRDefault="008615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4454">
    <w:abstractNumId w:val="11"/>
  </w:num>
  <w:num w:numId="2" w16cid:durableId="1075475553">
    <w:abstractNumId w:val="0"/>
  </w:num>
  <w:num w:numId="3" w16cid:durableId="177471816">
    <w:abstractNumId w:val="10"/>
  </w:num>
  <w:num w:numId="4" w16cid:durableId="1247112121">
    <w:abstractNumId w:val="13"/>
  </w:num>
  <w:num w:numId="5" w16cid:durableId="1617564126">
    <w:abstractNumId w:val="12"/>
  </w:num>
  <w:num w:numId="6" w16cid:durableId="376467451">
    <w:abstractNumId w:val="9"/>
  </w:num>
  <w:num w:numId="7" w16cid:durableId="1276450029">
    <w:abstractNumId w:val="1"/>
  </w:num>
  <w:num w:numId="8" w16cid:durableId="1797943616">
    <w:abstractNumId w:val="6"/>
  </w:num>
  <w:num w:numId="9" w16cid:durableId="1717390831">
    <w:abstractNumId w:val="4"/>
  </w:num>
  <w:num w:numId="10" w16cid:durableId="201985915">
    <w:abstractNumId w:val="7"/>
  </w:num>
  <w:num w:numId="11" w16cid:durableId="294726472">
    <w:abstractNumId w:val="5"/>
  </w:num>
  <w:num w:numId="12" w16cid:durableId="508299110">
    <w:abstractNumId w:val="8"/>
  </w:num>
  <w:num w:numId="13" w16cid:durableId="39719015">
    <w:abstractNumId w:val="3"/>
  </w:num>
  <w:num w:numId="14" w16cid:durableId="1634363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53"/>
    <w:rsid w:val="00023477"/>
    <w:rsid w:val="000247FF"/>
    <w:rsid w:val="00025C8D"/>
    <w:rsid w:val="000303EE"/>
    <w:rsid w:val="0005473D"/>
    <w:rsid w:val="000642B4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615CB"/>
    <w:rsid w:val="008757E1"/>
    <w:rsid w:val="00892E48"/>
    <w:rsid w:val="008C5709"/>
    <w:rsid w:val="008C6DF8"/>
    <w:rsid w:val="008D0487"/>
    <w:rsid w:val="008D33C8"/>
    <w:rsid w:val="008D5E00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129A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113BF"/>
    <w:rsid w:val="00C22353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9717B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D7D5D"/>
  <w15:docId w15:val="{6C3BD18F-EAAA-42A0-878A-4F9BAE7E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2023-08-28T08:27:00Z</dcterms:created>
  <dcterms:modified xsi:type="dcterms:W3CDTF">2023-08-28T08:27:00Z</dcterms:modified>
</cp:coreProperties>
</file>